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311F15" w14:textId="2DDE0530" w:rsidR="00F96A5F" w:rsidRDefault="00F96A5F" w:rsidP="00F96A5F">
      <w:pPr>
        <w:overflowPunct/>
        <w:adjustRightInd/>
        <w:jc w:val="left"/>
        <w:textAlignment w:val="auto"/>
        <w:rPr>
          <w:rFonts w:ascii="Century" w:hAnsi="Century"/>
          <w:color w:val="auto"/>
          <w:sz w:val="21"/>
          <w:szCs w:val="22"/>
        </w:rPr>
      </w:pPr>
      <w:r>
        <w:rPr>
          <w:rFonts w:ascii="Century" w:hAnsi="Century"/>
          <w:color w:val="auto"/>
          <w:sz w:val="21"/>
          <w:szCs w:val="22"/>
        </w:rPr>
        <w:t>共通様式</w:t>
      </w:r>
    </w:p>
    <w:p w14:paraId="73EF1B62" w14:textId="77777777" w:rsidR="002A066E" w:rsidRPr="007E134E" w:rsidRDefault="002A066E" w:rsidP="002A066E">
      <w:pPr>
        <w:overflowPunct/>
        <w:adjustRightInd/>
        <w:jc w:val="center"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F96A5F">
        <w:rPr>
          <w:rFonts w:ascii="Century" w:hAnsi="Century" w:hint="eastAsia"/>
          <w:color w:val="auto"/>
          <w:spacing w:val="289"/>
          <w:sz w:val="21"/>
          <w:szCs w:val="22"/>
          <w:fitText w:val="3360" w:id="-1414727168"/>
        </w:rPr>
        <w:t>承継届出</w:t>
      </w:r>
      <w:r w:rsidRPr="00F96A5F">
        <w:rPr>
          <w:rFonts w:ascii="Century" w:hAnsi="Century" w:hint="eastAsia"/>
          <w:color w:val="auto"/>
          <w:sz w:val="21"/>
          <w:szCs w:val="22"/>
          <w:fitText w:val="3360" w:id="-1414727168"/>
        </w:rPr>
        <w:t>書</w:t>
      </w:r>
    </w:p>
    <w:p w14:paraId="36FA7BBC" w14:textId="77777777" w:rsidR="002A066E" w:rsidRPr="007E134E" w:rsidRDefault="002A066E" w:rsidP="002A066E">
      <w:pPr>
        <w:overflowPunct/>
        <w:adjustRightInd/>
        <w:jc w:val="right"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年　　月　　日</w:t>
      </w:r>
    </w:p>
    <w:p w14:paraId="1518A154" w14:textId="77777777" w:rsidR="00F96A5F" w:rsidRPr="00F96A5F" w:rsidRDefault="00F96A5F" w:rsidP="00F96A5F">
      <w:pPr>
        <w:adjustRightInd/>
        <w:rPr>
          <w:sz w:val="21"/>
          <w:szCs w:val="21"/>
        </w:rPr>
      </w:pPr>
      <w:r w:rsidRPr="00F96A5F">
        <w:rPr>
          <w:rFonts w:hint="eastAsia"/>
          <w:sz w:val="21"/>
          <w:szCs w:val="21"/>
        </w:rPr>
        <w:t xml:space="preserve">　（宛先）上越市長</w:t>
      </w:r>
    </w:p>
    <w:p w14:paraId="1D40A118" w14:textId="77777777" w:rsidR="002A066E" w:rsidRPr="007E134E" w:rsidRDefault="002A066E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</w:p>
    <w:p w14:paraId="5370D927" w14:textId="77777777" w:rsidR="002A066E" w:rsidRPr="007E134E" w:rsidRDefault="002A066E" w:rsidP="002A066E">
      <w:pPr>
        <w:overflowPunct/>
        <w:adjustRightInd/>
        <w:jc w:val="right"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届出者　氏名又は名称及び住所並びに法人に</w:t>
      </w:r>
    </w:p>
    <w:p w14:paraId="2B47994B" w14:textId="4C6F10C3" w:rsidR="002A066E" w:rsidRPr="007E134E" w:rsidRDefault="002A066E" w:rsidP="002A066E">
      <w:pPr>
        <w:overflowPunct/>
        <w:adjustRightInd/>
        <w:jc w:val="right"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 xml:space="preserve">あってはその代表者の氏名　　　</w:t>
      </w:r>
    </w:p>
    <w:p w14:paraId="7780887D" w14:textId="77777777" w:rsidR="00F96A5F" w:rsidRDefault="00F96A5F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</w:p>
    <w:p w14:paraId="19011741" w14:textId="77777777" w:rsidR="00F96A5F" w:rsidRDefault="00F96A5F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</w:p>
    <w:p w14:paraId="59E5C532" w14:textId="77777777" w:rsidR="00F96A5F" w:rsidRDefault="00F96A5F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</w:p>
    <w:p w14:paraId="74D089D7" w14:textId="0696F242" w:rsidR="002A066E" w:rsidRPr="007E134E" w:rsidRDefault="002A066E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noProof/>
          <w:color w:val="auto"/>
          <w:kern w:val="2"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2EB3DE" wp14:editId="6B39B666">
                <wp:simplePos x="0" y="0"/>
                <wp:positionH relativeFrom="column">
                  <wp:posOffset>-186055</wp:posOffset>
                </wp:positionH>
                <wp:positionV relativeFrom="paragraph">
                  <wp:posOffset>170816</wp:posOffset>
                </wp:positionV>
                <wp:extent cx="3338195" cy="685800"/>
                <wp:effectExtent l="0" t="0" r="14605" b="19050"/>
                <wp:wrapNone/>
                <wp:docPr id="21" name="中かっこ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8195" cy="685800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F1885C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21" o:spid="_x0000_s1026" type="#_x0000_t186" style="position:absolute;left:0;text-align:left;margin-left:-14.65pt;margin-top:13.45pt;width:262.85pt;height:5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">
                <v:textbox inset="5.85pt,.7pt,5.85pt,.7pt"/>
              </v:shape>
            </w:pict>
          </mc:Fallback>
        </mc:AlternateContent>
      </w:r>
    </w:p>
    <w:p w14:paraId="7F44F4C3" w14:textId="20216AD6" w:rsidR="002A066E" w:rsidRPr="007E134E" w:rsidRDefault="008446FD" w:rsidP="00F96A5F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1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□</w:t>
      </w:r>
      <w:r w:rsidR="00422243" w:rsidRPr="007E134E">
        <w:rPr>
          <w:rFonts w:ascii="Century" w:hAnsi="Century" w:hint="eastAsia"/>
          <w:color w:val="auto"/>
          <w:sz w:val="21"/>
          <w:szCs w:val="21"/>
        </w:rPr>
        <w:t>一般粉じん発生施設</w:t>
      </w:r>
    </w:p>
    <w:p w14:paraId="136EE031" w14:textId="0F2EE1A9" w:rsidR="002A066E" w:rsidRPr="007E134E" w:rsidRDefault="008446FD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□</w:t>
      </w:r>
      <w:r w:rsidR="002A066E" w:rsidRPr="007E134E">
        <w:rPr>
          <w:rFonts w:ascii="Century" w:hAnsi="Century" w:hint="eastAsia"/>
          <w:color w:val="auto"/>
          <w:kern w:val="2"/>
          <w:sz w:val="21"/>
          <w:szCs w:val="22"/>
        </w:rPr>
        <w:t>特定施設　　　　　　　　　　　　　　　　　　　　に係る届出者の地位を継承したので、</w:t>
      </w:r>
    </w:p>
    <w:p w14:paraId="1F9B7B50" w14:textId="728F4135" w:rsidR="002A066E" w:rsidRPr="007E134E" w:rsidRDefault="008446FD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□</w:t>
      </w:r>
      <w:r w:rsidR="002A066E" w:rsidRPr="007E134E">
        <w:rPr>
          <w:rFonts w:ascii="Century" w:hAnsi="Century" w:hint="eastAsia"/>
          <w:color w:val="auto"/>
          <w:kern w:val="2"/>
          <w:sz w:val="21"/>
          <w:szCs w:val="22"/>
        </w:rPr>
        <w:t>指定施設</w:t>
      </w:r>
    </w:p>
    <w:p w14:paraId="00E4B73A" w14:textId="4A123610" w:rsidR="002A066E" w:rsidRPr="007E134E" w:rsidRDefault="002A066E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noProof/>
          <w:color w:val="auto"/>
          <w:kern w:val="2"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B73659" wp14:editId="194EA988">
                <wp:simplePos x="0" y="0"/>
                <wp:positionH relativeFrom="column">
                  <wp:posOffset>-186054</wp:posOffset>
                </wp:positionH>
                <wp:positionV relativeFrom="paragraph">
                  <wp:posOffset>213995</wp:posOffset>
                </wp:positionV>
                <wp:extent cx="3657600" cy="1114425"/>
                <wp:effectExtent l="0" t="0" r="19050" b="28575"/>
                <wp:wrapNone/>
                <wp:docPr id="20" name="中かっこ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114425"/>
                        </a:xfrm>
                        <a:prstGeom prst="bracePair">
                          <a:avLst>
                            <a:gd name="adj" fmla="val 430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E5BE6" id="中かっこ 20" o:spid="_x0000_s1026" type="#_x0000_t186" style="position:absolute;left:0;text-align:left;margin-left:-14.65pt;margin-top:16.85pt;width:4in;height:8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" adj="929">
                <v:textbox inset="5.85pt,.7pt,5.85pt,.7pt"/>
              </v:shape>
            </w:pict>
          </mc:Fallback>
        </mc:AlternateContent>
      </w:r>
    </w:p>
    <w:p w14:paraId="001296C0" w14:textId="3386CB7B" w:rsidR="00B74967" w:rsidRPr="007E134E" w:rsidRDefault="008446FD" w:rsidP="00F96A5F">
      <w:pPr>
        <w:overflowPunct/>
        <w:adjustRightInd/>
        <w:textAlignment w:val="auto"/>
        <w:rPr>
          <w:rFonts w:ascii="Century" w:hAnsi="Century"/>
          <w:color w:val="auto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□</w:t>
      </w:r>
      <w:r w:rsidR="002A066E" w:rsidRPr="007E134E">
        <w:rPr>
          <w:rFonts w:ascii="Century" w:hAnsi="Century" w:hint="eastAsia"/>
          <w:color w:val="auto"/>
          <w:kern w:val="2"/>
          <w:sz w:val="21"/>
          <w:szCs w:val="22"/>
        </w:rPr>
        <w:t>大気汚染防止法第</w:t>
      </w:r>
      <w:r w:rsidR="001D6C86" w:rsidRPr="007E134E">
        <w:rPr>
          <w:rFonts w:ascii="Century" w:hAnsi="Century" w:hint="eastAsia"/>
          <w:color w:val="auto"/>
          <w:kern w:val="2"/>
          <w:sz w:val="21"/>
          <w:szCs w:val="22"/>
        </w:rPr>
        <w:t>1</w:t>
      </w:r>
      <w:r w:rsidR="001D6C86" w:rsidRPr="007E134E">
        <w:rPr>
          <w:rFonts w:ascii="Century" w:hAnsi="Century"/>
          <w:color w:val="auto"/>
          <w:kern w:val="2"/>
          <w:sz w:val="21"/>
          <w:szCs w:val="22"/>
        </w:rPr>
        <w:t>2</w:t>
      </w:r>
      <w:r w:rsidR="002A066E" w:rsidRPr="007E134E">
        <w:rPr>
          <w:rFonts w:ascii="Century" w:hAnsi="Century" w:hint="eastAsia"/>
          <w:color w:val="auto"/>
          <w:kern w:val="2"/>
          <w:sz w:val="21"/>
          <w:szCs w:val="22"/>
        </w:rPr>
        <w:t>条第３項</w:t>
      </w:r>
      <w:r w:rsidR="00B74967" w:rsidRPr="007E134E">
        <w:rPr>
          <w:rFonts w:ascii="Century" w:hAnsi="Century" w:hint="eastAsia"/>
          <w:color w:val="auto"/>
          <w:sz w:val="21"/>
          <w:szCs w:val="22"/>
        </w:rPr>
        <w:t>（第</w:t>
      </w:r>
      <w:r w:rsidR="00B74967" w:rsidRPr="007E134E">
        <w:rPr>
          <w:rFonts w:ascii="Century" w:hAnsi="Century" w:hint="eastAsia"/>
          <w:color w:val="auto"/>
          <w:sz w:val="21"/>
          <w:szCs w:val="22"/>
        </w:rPr>
        <w:t>1</w:t>
      </w:r>
      <w:r w:rsidR="00B74967" w:rsidRPr="007E134E">
        <w:rPr>
          <w:rFonts w:ascii="Century" w:hAnsi="Century"/>
          <w:color w:val="auto"/>
          <w:sz w:val="21"/>
          <w:szCs w:val="22"/>
        </w:rPr>
        <w:t>8</w:t>
      </w:r>
      <w:r w:rsidR="00B74967" w:rsidRPr="007E134E">
        <w:rPr>
          <w:rFonts w:ascii="Century" w:hAnsi="Century" w:hint="eastAsia"/>
          <w:color w:val="auto"/>
          <w:sz w:val="21"/>
          <w:szCs w:val="22"/>
        </w:rPr>
        <w:t>条の</w:t>
      </w:r>
      <w:r w:rsidR="00B74967" w:rsidRPr="007E134E">
        <w:rPr>
          <w:rFonts w:ascii="Century" w:hAnsi="Century" w:hint="eastAsia"/>
          <w:color w:val="auto"/>
          <w:sz w:val="21"/>
          <w:szCs w:val="22"/>
        </w:rPr>
        <w:t>1</w:t>
      </w:r>
      <w:r w:rsidR="00B74967" w:rsidRPr="007E134E">
        <w:rPr>
          <w:rFonts w:ascii="Century" w:hAnsi="Century"/>
          <w:color w:val="auto"/>
          <w:sz w:val="21"/>
          <w:szCs w:val="22"/>
        </w:rPr>
        <w:t>3</w:t>
      </w:r>
      <w:r w:rsidR="00B74967" w:rsidRPr="007E134E">
        <w:rPr>
          <w:rFonts w:ascii="Century" w:hAnsi="Century" w:hint="eastAsia"/>
          <w:color w:val="auto"/>
          <w:sz w:val="21"/>
          <w:szCs w:val="22"/>
        </w:rPr>
        <w:t>第２項</w:t>
      </w:r>
    </w:p>
    <w:p w14:paraId="6155D761" w14:textId="5E73970F" w:rsidR="002A066E" w:rsidRPr="007E134E" w:rsidRDefault="00B74967" w:rsidP="00EB7328">
      <w:pPr>
        <w:overflowPunct/>
        <w:adjustRightInd/>
        <w:ind w:firstLineChars="100" w:firstLine="203"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sz w:val="21"/>
          <w:szCs w:val="22"/>
        </w:rPr>
        <w:t>において準用する場合を含む。）</w:t>
      </w:r>
    </w:p>
    <w:p w14:paraId="35347DA1" w14:textId="66BABE94" w:rsidR="002A066E" w:rsidRPr="007E134E" w:rsidRDefault="008446FD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□</w:t>
      </w:r>
      <w:r w:rsidR="002A066E" w:rsidRPr="007E134E">
        <w:rPr>
          <w:rFonts w:ascii="Century" w:hAnsi="Century" w:hint="eastAsia"/>
          <w:color w:val="auto"/>
          <w:kern w:val="2"/>
          <w:sz w:val="21"/>
          <w:szCs w:val="22"/>
        </w:rPr>
        <w:t>騒音規制法第</w:t>
      </w:r>
      <w:r w:rsidR="001D6C86" w:rsidRPr="007E134E">
        <w:rPr>
          <w:rFonts w:ascii="Century" w:hAnsi="Century" w:hint="eastAsia"/>
          <w:color w:val="auto"/>
          <w:kern w:val="2"/>
          <w:sz w:val="21"/>
          <w:szCs w:val="22"/>
        </w:rPr>
        <w:t>1</w:t>
      </w:r>
      <w:r w:rsidR="001D6C86" w:rsidRPr="007E134E">
        <w:rPr>
          <w:rFonts w:ascii="Century" w:hAnsi="Century"/>
          <w:color w:val="auto"/>
          <w:kern w:val="2"/>
          <w:sz w:val="21"/>
          <w:szCs w:val="22"/>
        </w:rPr>
        <w:t>1</w:t>
      </w:r>
      <w:r w:rsidR="002A066E" w:rsidRPr="007E134E">
        <w:rPr>
          <w:rFonts w:ascii="Century" w:hAnsi="Century" w:hint="eastAsia"/>
          <w:color w:val="auto"/>
          <w:kern w:val="2"/>
          <w:sz w:val="21"/>
          <w:szCs w:val="22"/>
        </w:rPr>
        <w:t>条第３項</w:t>
      </w:r>
    </w:p>
    <w:p w14:paraId="39C4632E" w14:textId="7F5F465D" w:rsidR="002A066E" w:rsidRPr="007E134E" w:rsidRDefault="008446FD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□</w:t>
      </w:r>
      <w:r w:rsidR="002A066E" w:rsidRPr="007E134E">
        <w:rPr>
          <w:rFonts w:ascii="Century" w:hAnsi="Century" w:hint="eastAsia"/>
          <w:color w:val="auto"/>
          <w:kern w:val="2"/>
          <w:sz w:val="21"/>
          <w:szCs w:val="22"/>
        </w:rPr>
        <w:t>振動規制法第</w:t>
      </w:r>
      <w:r w:rsidR="001D6C86" w:rsidRPr="007E134E">
        <w:rPr>
          <w:rFonts w:ascii="Century" w:hAnsi="Century" w:hint="eastAsia"/>
          <w:color w:val="auto"/>
          <w:kern w:val="2"/>
          <w:sz w:val="21"/>
          <w:szCs w:val="22"/>
        </w:rPr>
        <w:t>1</w:t>
      </w:r>
      <w:r w:rsidR="001D6C86" w:rsidRPr="007E134E">
        <w:rPr>
          <w:rFonts w:ascii="Century" w:hAnsi="Century"/>
          <w:color w:val="auto"/>
          <w:kern w:val="2"/>
          <w:sz w:val="21"/>
          <w:szCs w:val="22"/>
        </w:rPr>
        <w:t>1</w:t>
      </w:r>
      <w:r w:rsidR="002A066E" w:rsidRPr="007E134E">
        <w:rPr>
          <w:rFonts w:ascii="Century" w:hAnsi="Century" w:hint="eastAsia"/>
          <w:color w:val="auto"/>
          <w:kern w:val="2"/>
          <w:sz w:val="21"/>
          <w:szCs w:val="22"/>
        </w:rPr>
        <w:t>条第３項</w:t>
      </w:r>
      <w:bookmarkStart w:id="0" w:name="_GoBack"/>
      <w:bookmarkEnd w:id="0"/>
    </w:p>
    <w:p w14:paraId="3E1D9F72" w14:textId="2DD8DFB1" w:rsidR="002A066E" w:rsidRPr="007E134E" w:rsidRDefault="008446FD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□</w:t>
      </w:r>
      <w:r w:rsidR="002A066E" w:rsidRPr="007E134E">
        <w:rPr>
          <w:rFonts w:ascii="Century" w:hAnsi="Century" w:hint="eastAsia"/>
          <w:color w:val="auto"/>
          <w:kern w:val="2"/>
          <w:sz w:val="21"/>
          <w:szCs w:val="22"/>
        </w:rPr>
        <w:t>水質汚濁防止法第</w:t>
      </w:r>
      <w:r w:rsidR="001D6C86" w:rsidRPr="007E134E">
        <w:rPr>
          <w:rFonts w:ascii="Century" w:hAnsi="Century" w:hint="eastAsia"/>
          <w:color w:val="auto"/>
          <w:kern w:val="2"/>
          <w:sz w:val="21"/>
          <w:szCs w:val="22"/>
        </w:rPr>
        <w:t>1</w:t>
      </w:r>
      <w:r w:rsidR="001D6C86" w:rsidRPr="007E134E">
        <w:rPr>
          <w:rFonts w:ascii="Century" w:hAnsi="Century"/>
          <w:color w:val="auto"/>
          <w:kern w:val="2"/>
          <w:sz w:val="21"/>
          <w:szCs w:val="22"/>
        </w:rPr>
        <w:t>1</w:t>
      </w:r>
      <w:r w:rsidR="002A066E" w:rsidRPr="007E134E">
        <w:rPr>
          <w:rFonts w:ascii="Century" w:hAnsi="Century" w:hint="eastAsia"/>
          <w:color w:val="auto"/>
          <w:kern w:val="2"/>
          <w:sz w:val="21"/>
          <w:szCs w:val="22"/>
        </w:rPr>
        <w:t>条第３項　　　　　　　　　　　　　の規定により、次のとおり届け出ます。</w:t>
      </w:r>
    </w:p>
    <w:p w14:paraId="752F7B23" w14:textId="77777777" w:rsidR="002A066E" w:rsidRDefault="002A066E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</w:p>
    <w:p w14:paraId="5ECAEBEC" w14:textId="77777777" w:rsidR="00F96A5F" w:rsidRPr="007E134E" w:rsidRDefault="00F96A5F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5"/>
        <w:gridCol w:w="1529"/>
        <w:gridCol w:w="2326"/>
        <w:gridCol w:w="1985"/>
        <w:gridCol w:w="1842"/>
      </w:tblGrid>
      <w:tr w:rsidR="009E3394" w:rsidRPr="007E134E" w14:paraId="7B526800" w14:textId="77777777" w:rsidTr="00A702A0">
        <w:tc>
          <w:tcPr>
            <w:tcW w:w="2914" w:type="dxa"/>
            <w:gridSpan w:val="2"/>
            <w:shd w:val="clear" w:color="auto" w:fill="auto"/>
            <w:vAlign w:val="center"/>
          </w:tcPr>
          <w:p w14:paraId="3993E573" w14:textId="77777777" w:rsidR="009E3394" w:rsidRPr="007E134E" w:rsidRDefault="009E3394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工場又は事業場の名称</w:t>
            </w:r>
          </w:p>
        </w:tc>
        <w:tc>
          <w:tcPr>
            <w:tcW w:w="2326" w:type="dxa"/>
            <w:shd w:val="clear" w:color="auto" w:fill="auto"/>
            <w:vAlign w:val="center"/>
          </w:tcPr>
          <w:p w14:paraId="3741BD09" w14:textId="77777777" w:rsidR="009E3394" w:rsidRDefault="009E3394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  <w:p w14:paraId="79D650CE" w14:textId="77777777" w:rsidR="003416B9" w:rsidRPr="007E134E" w:rsidRDefault="003416B9" w:rsidP="002A066E">
            <w:pPr>
              <w:overflowPunct/>
              <w:adjustRightInd/>
              <w:jc w:val="center"/>
              <w:textAlignment w:val="auto"/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DE6DB7C" w14:textId="77777777" w:rsidR="009E3394" w:rsidRPr="007E134E" w:rsidRDefault="009E3394" w:rsidP="00A702A0">
            <w:pPr>
              <w:overflowPunct/>
              <w:adjustRightInd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A702A0">
              <w:rPr>
                <w:rFonts w:ascii="Century" w:hAnsi="Century" w:hint="eastAsia"/>
                <w:color w:val="auto"/>
                <w:spacing w:val="79"/>
                <w:sz w:val="21"/>
                <w:szCs w:val="22"/>
                <w:fitText w:val="1680" w:id="-1414727164"/>
              </w:rPr>
              <w:t>※整理番</w:t>
            </w:r>
            <w:r w:rsidRPr="00A702A0">
              <w:rPr>
                <w:rFonts w:ascii="Century" w:hAnsi="Century" w:hint="eastAsia"/>
                <w:color w:val="auto"/>
                <w:sz w:val="21"/>
                <w:szCs w:val="22"/>
                <w:fitText w:val="1680" w:id="-1414727164"/>
              </w:rPr>
              <w:t>号</w:t>
            </w:r>
          </w:p>
        </w:tc>
        <w:tc>
          <w:tcPr>
            <w:tcW w:w="1842" w:type="dxa"/>
          </w:tcPr>
          <w:p w14:paraId="69CBBF4B" w14:textId="77777777" w:rsidR="009E3394" w:rsidRPr="007E134E" w:rsidRDefault="009E3394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</w:tr>
      <w:tr w:rsidR="009E3394" w:rsidRPr="007E134E" w14:paraId="3C7B71D8" w14:textId="77777777" w:rsidTr="00A702A0">
        <w:tc>
          <w:tcPr>
            <w:tcW w:w="2914" w:type="dxa"/>
            <w:gridSpan w:val="2"/>
            <w:shd w:val="clear" w:color="auto" w:fill="auto"/>
            <w:vAlign w:val="center"/>
          </w:tcPr>
          <w:p w14:paraId="236CC5A8" w14:textId="740A4E75" w:rsidR="009E3394" w:rsidRPr="007E134E" w:rsidRDefault="009E3394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noProof/>
                <w:color w:val="auto"/>
                <w:kern w:val="2"/>
                <w:sz w:val="2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3ACC0FB" wp14:editId="2632D795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24765</wp:posOffset>
                      </wp:positionV>
                      <wp:extent cx="1090295" cy="361315"/>
                      <wp:effectExtent l="0" t="0" r="14605" b="19685"/>
                      <wp:wrapNone/>
                      <wp:docPr id="19" name="中かっこ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0295" cy="361315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3887A5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    <v:formulas>
                        <v:f eqn="val #0"/>
                        <v:f eqn="val width"/>
                        <v:f eqn="val height"/>
                        <v:f eqn="prod width 1 2"/>
                        <v:f eqn="prod height 1 2"/>
                        <v:f eqn="sum width 0 #0"/>
                        <v:f eqn="sum height 0 #0"/>
                        <v:f eqn="sum @4 0 #0"/>
                        <v:f eqn="sum @4 #0 0"/>
                        <v:f eqn="prod #0 2 1"/>
                        <v:f eqn="sum width 0 @9"/>
                        <v:f eqn="prod #0 9598 32768"/>
                        <v:f eqn="sum height 0 @11"/>
                        <v:f eqn="sum @11 #0 0"/>
                        <v:f eqn="sum width 0 @13"/>
                      </v:formulas>
                      <v:path o:extrusionok="f" limo="10800,10800" o:connecttype="custom" o:connectlocs="@3,0;0,@4;@3,@2;@1,@4" textboxrect="@13,@11,@14,@12"/>
                      <v:handles>
                        <v:h position="topLeft,#0" switch="" yrange="0,5400"/>
                      </v:handles>
                    </v:shapetype>
                    <v:shape id="中かっこ 19" o:spid="_x0000_s1026" type="#_x0000_t186" style="position:absolute;left:0;text-align:left;margin-left:3.25pt;margin-top:1.95pt;width:85.85pt;height:28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">
                      <v:textbox inset="5.85pt,.7pt,5.85pt,.7pt"/>
                    </v:shape>
                  </w:pict>
                </mc:Fallback>
              </mc:AlternateContent>
            </w:r>
            <w:r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工場又は事業場　の所在地</w:t>
            </w:r>
          </w:p>
          <w:p w14:paraId="1EE78909" w14:textId="4A70DCF2" w:rsidR="009E3394" w:rsidRPr="007E134E" w:rsidRDefault="009E3394" w:rsidP="00D904C7">
            <w:pPr>
              <w:overflowPunct/>
              <w:adjustRightInd/>
              <w:ind w:firstLineChars="100" w:firstLine="203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 xml:space="preserve">指定施設　　　　</w:t>
            </w:r>
          </w:p>
        </w:tc>
        <w:tc>
          <w:tcPr>
            <w:tcW w:w="2326" w:type="dxa"/>
            <w:shd w:val="clear" w:color="auto" w:fill="auto"/>
            <w:vAlign w:val="center"/>
          </w:tcPr>
          <w:p w14:paraId="3380F14B" w14:textId="77777777" w:rsidR="009E3394" w:rsidRPr="007E134E" w:rsidRDefault="009E3394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4B5879C" w14:textId="14EB49D1" w:rsidR="009E3394" w:rsidRPr="007E134E" w:rsidRDefault="009E3394" w:rsidP="00A702A0">
            <w:pPr>
              <w:overflowPunct/>
              <w:adjustRightInd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A702A0">
              <w:rPr>
                <w:rFonts w:ascii="Century" w:hAnsi="Century" w:hint="eastAsia"/>
                <w:color w:val="auto"/>
                <w:spacing w:val="26"/>
                <w:sz w:val="21"/>
                <w:szCs w:val="22"/>
                <w:fitText w:val="1680" w:id="-1414727163"/>
              </w:rPr>
              <w:t>※</w:t>
            </w:r>
            <w:r w:rsidR="003416B9" w:rsidRPr="00A702A0">
              <w:rPr>
                <w:rFonts w:ascii="Century" w:hAnsi="Century" w:hint="eastAsia"/>
                <w:color w:val="auto"/>
                <w:spacing w:val="26"/>
                <w:sz w:val="21"/>
                <w:szCs w:val="22"/>
                <w:fitText w:val="1680" w:id="-1414727163"/>
              </w:rPr>
              <w:t xml:space="preserve"> </w:t>
            </w:r>
            <w:r w:rsidRPr="00A702A0">
              <w:rPr>
                <w:rFonts w:ascii="Century" w:hAnsi="Century" w:hint="eastAsia"/>
                <w:color w:val="auto"/>
                <w:spacing w:val="26"/>
                <w:sz w:val="21"/>
                <w:szCs w:val="22"/>
                <w:fitText w:val="1680" w:id="-1414727163"/>
              </w:rPr>
              <w:t>受理年月</w:t>
            </w:r>
            <w:r w:rsidRPr="00A702A0">
              <w:rPr>
                <w:rFonts w:ascii="Century" w:hAnsi="Century" w:hint="eastAsia"/>
                <w:color w:val="auto"/>
                <w:spacing w:val="1"/>
                <w:sz w:val="21"/>
                <w:szCs w:val="22"/>
                <w:fitText w:val="1680" w:id="-1414727163"/>
              </w:rPr>
              <w:t>日</w:t>
            </w:r>
          </w:p>
        </w:tc>
        <w:tc>
          <w:tcPr>
            <w:tcW w:w="1842" w:type="dxa"/>
            <w:vAlign w:val="center"/>
          </w:tcPr>
          <w:p w14:paraId="063618A6" w14:textId="28983DF0" w:rsidR="009E3394" w:rsidRPr="007E134E" w:rsidRDefault="009E3394" w:rsidP="009E3394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 xml:space="preserve">年　</w:t>
            </w:r>
            <w:r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 xml:space="preserve"> </w:t>
            </w:r>
            <w:r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 xml:space="preserve">月　</w:t>
            </w:r>
            <w:r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 xml:space="preserve"> </w:t>
            </w:r>
            <w:r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日</w:t>
            </w:r>
          </w:p>
        </w:tc>
      </w:tr>
      <w:tr w:rsidR="009E3394" w:rsidRPr="007E134E" w14:paraId="1885D40C" w14:textId="77777777" w:rsidTr="00A702A0">
        <w:trPr>
          <w:trHeight w:val="1325"/>
        </w:trPr>
        <w:tc>
          <w:tcPr>
            <w:tcW w:w="2914" w:type="dxa"/>
            <w:gridSpan w:val="2"/>
            <w:shd w:val="clear" w:color="auto" w:fill="auto"/>
            <w:vAlign w:val="center"/>
          </w:tcPr>
          <w:p w14:paraId="66CB52CB" w14:textId="2BF21E05" w:rsidR="009E3394" w:rsidRPr="007E134E" w:rsidRDefault="009E3394" w:rsidP="009E3394">
            <w:pPr>
              <w:overflowPunct/>
              <w:adjustRightInd/>
              <w:spacing w:line="400" w:lineRule="exact"/>
              <w:ind w:firstLineChars="100" w:firstLine="203"/>
              <w:jc w:val="left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noProof/>
                <w:color w:val="auto"/>
                <w:kern w:val="2"/>
                <w:sz w:val="2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574566B" wp14:editId="61312839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34925</wp:posOffset>
                      </wp:positionV>
                      <wp:extent cx="1059180" cy="793750"/>
                      <wp:effectExtent l="0" t="0" r="26670" b="25400"/>
                      <wp:wrapNone/>
                      <wp:docPr id="18" name="中かっこ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9180" cy="793750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C63325" id="中かっこ 18" o:spid="_x0000_s1026" type="#_x0000_t186" style="position:absolute;left:0;text-align:left;margin-left:-2.8pt;margin-top:2.75pt;width:83.4pt;height:6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">
                      <v:textbox inset="5.85pt,.7pt,5.85pt,.7pt"/>
                    </v:shape>
                  </w:pict>
                </mc:Fallback>
              </mc:AlternateContent>
            </w:r>
            <w:r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施設</w:t>
            </w:r>
          </w:p>
          <w:p w14:paraId="21342218" w14:textId="77777777" w:rsidR="009E3394" w:rsidRPr="007E134E" w:rsidRDefault="009E3394" w:rsidP="009E3394">
            <w:pPr>
              <w:overflowPunct/>
              <w:adjustRightInd/>
              <w:spacing w:line="400" w:lineRule="exact"/>
              <w:ind w:firstLineChars="100" w:firstLine="203"/>
              <w:jc w:val="left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特定施設　　　の種類</w:t>
            </w:r>
          </w:p>
          <w:p w14:paraId="4C10B2A4" w14:textId="409A3366" w:rsidR="009E3394" w:rsidRPr="007E134E" w:rsidRDefault="009E3394" w:rsidP="009E3394">
            <w:pPr>
              <w:overflowPunct/>
              <w:adjustRightInd/>
              <w:spacing w:line="400" w:lineRule="exact"/>
              <w:ind w:firstLineChars="100" w:firstLine="203"/>
              <w:jc w:val="left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指定施設</w:t>
            </w:r>
          </w:p>
        </w:tc>
        <w:tc>
          <w:tcPr>
            <w:tcW w:w="2326" w:type="dxa"/>
            <w:shd w:val="clear" w:color="auto" w:fill="auto"/>
            <w:vAlign w:val="center"/>
          </w:tcPr>
          <w:p w14:paraId="37A21B9D" w14:textId="77777777" w:rsidR="009E3394" w:rsidRPr="007E134E" w:rsidRDefault="009E3394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610A2E4D" w14:textId="77777777" w:rsidR="009E3394" w:rsidRPr="007E134E" w:rsidRDefault="009E3394" w:rsidP="00A702A0">
            <w:pPr>
              <w:overflowPunct/>
              <w:adjustRightInd/>
              <w:spacing w:beforeLines="50" w:before="165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A702A0">
              <w:rPr>
                <w:rFonts w:ascii="Century" w:hAnsi="Century" w:hint="eastAsia"/>
                <w:color w:val="auto"/>
                <w:spacing w:val="79"/>
                <w:sz w:val="21"/>
                <w:szCs w:val="22"/>
                <w:fitText w:val="1680" w:id="-1414727161"/>
              </w:rPr>
              <w:t>※施設番</w:t>
            </w:r>
            <w:r w:rsidRPr="00A702A0">
              <w:rPr>
                <w:rFonts w:ascii="Century" w:hAnsi="Century" w:hint="eastAsia"/>
                <w:color w:val="auto"/>
                <w:sz w:val="21"/>
                <w:szCs w:val="22"/>
                <w:fitText w:val="1680" w:id="-1414727161"/>
              </w:rPr>
              <w:t>号</w:t>
            </w:r>
          </w:p>
        </w:tc>
        <w:tc>
          <w:tcPr>
            <w:tcW w:w="1842" w:type="dxa"/>
          </w:tcPr>
          <w:p w14:paraId="4310921F" w14:textId="77777777" w:rsidR="009E3394" w:rsidRPr="007E134E" w:rsidRDefault="009E3394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</w:tr>
      <w:tr w:rsidR="009E3394" w:rsidRPr="007E134E" w14:paraId="021CEF12" w14:textId="77777777" w:rsidTr="00A702A0">
        <w:trPr>
          <w:trHeight w:val="1132"/>
        </w:trPr>
        <w:tc>
          <w:tcPr>
            <w:tcW w:w="2914" w:type="dxa"/>
            <w:gridSpan w:val="2"/>
            <w:shd w:val="clear" w:color="auto" w:fill="auto"/>
            <w:vAlign w:val="center"/>
          </w:tcPr>
          <w:p w14:paraId="612496B7" w14:textId="273FA6BB" w:rsidR="009E3394" w:rsidRPr="007E134E" w:rsidRDefault="009E3394" w:rsidP="002A066E">
            <w:pPr>
              <w:overflowPunct/>
              <w:adjustRightInd/>
              <w:ind w:firstLineChars="100" w:firstLine="203"/>
              <w:jc w:val="left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noProof/>
                <w:color w:val="auto"/>
                <w:kern w:val="2"/>
                <w:sz w:val="2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B241CD1" wp14:editId="2FF828AD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23495</wp:posOffset>
                      </wp:positionV>
                      <wp:extent cx="1062990" cy="589280"/>
                      <wp:effectExtent l="0" t="0" r="22860" b="20320"/>
                      <wp:wrapNone/>
                      <wp:docPr id="17" name="中かっこ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2990" cy="589280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7F4D6D" id="中かっこ 17" o:spid="_x0000_s1026" type="#_x0000_t186" style="position:absolute;left:0;text-align:left;margin-left:-3.15pt;margin-top:1.85pt;width:83.7pt;height:46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">
                      <v:textbox inset="5.85pt,.7pt,5.85pt,.7pt"/>
                    </v:shape>
                  </w:pict>
                </mc:Fallback>
              </mc:AlternateContent>
            </w:r>
            <w:r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施設</w:t>
            </w:r>
          </w:p>
          <w:p w14:paraId="46C3831A" w14:textId="3A61591C" w:rsidR="009E3394" w:rsidRDefault="009E3394" w:rsidP="009E3394">
            <w:pPr>
              <w:overflowPunct/>
              <w:adjustRightInd/>
              <w:ind w:firstLineChars="500" w:firstLine="1013"/>
              <w:jc w:val="left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 xml:space="preserve">　　　の設置場所</w:t>
            </w:r>
          </w:p>
          <w:p w14:paraId="28CF4A59" w14:textId="1D1499EA" w:rsidR="009E3394" w:rsidRPr="007E134E" w:rsidRDefault="009E3394" w:rsidP="009E3394">
            <w:pPr>
              <w:overflowPunct/>
              <w:adjustRightInd/>
              <w:ind w:firstLineChars="100" w:firstLine="203"/>
              <w:jc w:val="left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特定施設</w:t>
            </w:r>
          </w:p>
        </w:tc>
        <w:tc>
          <w:tcPr>
            <w:tcW w:w="2326" w:type="dxa"/>
            <w:shd w:val="clear" w:color="auto" w:fill="auto"/>
            <w:vAlign w:val="center"/>
          </w:tcPr>
          <w:p w14:paraId="3363F1E1" w14:textId="77777777" w:rsidR="009E3394" w:rsidRPr="007E134E" w:rsidRDefault="009E3394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1C430B66" w14:textId="77777777" w:rsidR="009E3394" w:rsidRPr="007E134E" w:rsidRDefault="009E3394" w:rsidP="00A702A0">
            <w:pPr>
              <w:overflowPunct/>
              <w:adjustRightInd/>
              <w:spacing w:beforeLines="50" w:before="165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A702A0">
              <w:rPr>
                <w:rFonts w:ascii="Century" w:hAnsi="Century" w:hint="eastAsia"/>
                <w:color w:val="auto"/>
                <w:spacing w:val="79"/>
                <w:sz w:val="21"/>
                <w:szCs w:val="22"/>
                <w:fitText w:val="1680" w:id="-1414727159"/>
              </w:rPr>
              <w:t xml:space="preserve">※備　　</w:t>
            </w:r>
            <w:r w:rsidRPr="00A702A0">
              <w:rPr>
                <w:rFonts w:ascii="Century" w:hAnsi="Century" w:hint="eastAsia"/>
                <w:color w:val="auto"/>
                <w:sz w:val="21"/>
                <w:szCs w:val="22"/>
                <w:fitText w:val="1680" w:id="-1414727159"/>
              </w:rPr>
              <w:t>考</w:t>
            </w:r>
          </w:p>
        </w:tc>
        <w:tc>
          <w:tcPr>
            <w:tcW w:w="1842" w:type="dxa"/>
            <w:vMerge w:val="restart"/>
          </w:tcPr>
          <w:p w14:paraId="5CC1A8B8" w14:textId="77777777" w:rsidR="009E3394" w:rsidRPr="007E134E" w:rsidRDefault="009E3394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</w:tr>
      <w:tr w:rsidR="009E3394" w:rsidRPr="007E134E" w14:paraId="0EA56BAB" w14:textId="77777777" w:rsidTr="003416B9">
        <w:trPr>
          <w:trHeight w:val="643"/>
        </w:trPr>
        <w:tc>
          <w:tcPr>
            <w:tcW w:w="2914" w:type="dxa"/>
            <w:gridSpan w:val="2"/>
            <w:shd w:val="clear" w:color="auto" w:fill="auto"/>
            <w:vAlign w:val="center"/>
          </w:tcPr>
          <w:p w14:paraId="2B0C4096" w14:textId="77777777" w:rsidR="009E3394" w:rsidRPr="007E134E" w:rsidRDefault="009E3394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F96A5F">
              <w:rPr>
                <w:rFonts w:ascii="Century" w:hAnsi="Century" w:hint="eastAsia"/>
                <w:color w:val="auto"/>
                <w:spacing w:val="120"/>
                <w:sz w:val="21"/>
                <w:szCs w:val="22"/>
                <w:fitText w:val="2520" w:id="-1414727158"/>
              </w:rPr>
              <w:t>承継の年月</w:t>
            </w:r>
            <w:r w:rsidRPr="00F96A5F">
              <w:rPr>
                <w:rFonts w:ascii="Century" w:hAnsi="Century" w:hint="eastAsia"/>
                <w:color w:val="auto"/>
                <w:spacing w:val="30"/>
                <w:sz w:val="21"/>
                <w:szCs w:val="22"/>
                <w:fitText w:val="2520" w:id="-1414727158"/>
              </w:rPr>
              <w:t>日</w:t>
            </w:r>
          </w:p>
        </w:tc>
        <w:tc>
          <w:tcPr>
            <w:tcW w:w="2326" w:type="dxa"/>
            <w:shd w:val="clear" w:color="auto" w:fill="auto"/>
            <w:vAlign w:val="center"/>
          </w:tcPr>
          <w:p w14:paraId="10167312" w14:textId="74CD3F90" w:rsidR="003416B9" w:rsidRPr="007E134E" w:rsidRDefault="009E3394" w:rsidP="003416B9">
            <w:pPr>
              <w:wordWrap w:val="0"/>
              <w:overflowPunct/>
              <w:adjustRightInd/>
              <w:ind w:right="34"/>
              <w:jc w:val="center"/>
              <w:textAlignment w:val="auto"/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</w:pPr>
            <w:r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 xml:space="preserve">　</w:t>
            </w:r>
            <w:r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 xml:space="preserve">年　</w:t>
            </w:r>
            <w:r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 xml:space="preserve">　</w:t>
            </w:r>
            <w:r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月</w:t>
            </w:r>
            <w:r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 xml:space="preserve">　　</w:t>
            </w:r>
            <w:r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日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84922F9" w14:textId="77777777" w:rsidR="009E3394" w:rsidRPr="007E134E" w:rsidRDefault="009E3394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842" w:type="dxa"/>
            <w:vMerge/>
          </w:tcPr>
          <w:p w14:paraId="1D3B3786" w14:textId="77777777" w:rsidR="009E3394" w:rsidRPr="007E134E" w:rsidRDefault="009E3394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</w:tr>
      <w:tr w:rsidR="009E3394" w:rsidRPr="007E134E" w14:paraId="071B7B3D" w14:textId="77777777" w:rsidTr="003416B9">
        <w:tc>
          <w:tcPr>
            <w:tcW w:w="1385" w:type="dxa"/>
            <w:vMerge w:val="restart"/>
            <w:shd w:val="clear" w:color="auto" w:fill="auto"/>
            <w:vAlign w:val="center"/>
          </w:tcPr>
          <w:p w14:paraId="7B204181" w14:textId="77777777" w:rsidR="009E3394" w:rsidRPr="007E134E" w:rsidRDefault="009E3394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被承継者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1F7DEF85" w14:textId="77777777" w:rsidR="009E3394" w:rsidRPr="007E134E" w:rsidRDefault="009E3394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氏名又は名称</w:t>
            </w:r>
          </w:p>
        </w:tc>
        <w:tc>
          <w:tcPr>
            <w:tcW w:w="2326" w:type="dxa"/>
            <w:shd w:val="clear" w:color="auto" w:fill="auto"/>
            <w:vAlign w:val="center"/>
          </w:tcPr>
          <w:p w14:paraId="1568A704" w14:textId="77777777" w:rsidR="009E3394" w:rsidRDefault="009E3394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  <w:p w14:paraId="3D5A8C52" w14:textId="77777777" w:rsidR="003416B9" w:rsidRPr="007E134E" w:rsidRDefault="003416B9" w:rsidP="002A066E">
            <w:pPr>
              <w:overflowPunct/>
              <w:adjustRightInd/>
              <w:jc w:val="center"/>
              <w:textAlignment w:val="auto"/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5C5F8CF" w14:textId="77777777" w:rsidR="009E3394" w:rsidRPr="007E134E" w:rsidRDefault="009E3394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842" w:type="dxa"/>
            <w:vMerge/>
          </w:tcPr>
          <w:p w14:paraId="0CBB2E0B" w14:textId="77777777" w:rsidR="009E3394" w:rsidRPr="007E134E" w:rsidRDefault="009E3394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</w:tr>
      <w:tr w:rsidR="009E3394" w:rsidRPr="007E134E" w14:paraId="2433B114" w14:textId="77777777" w:rsidTr="003416B9">
        <w:tc>
          <w:tcPr>
            <w:tcW w:w="1385" w:type="dxa"/>
            <w:vMerge/>
            <w:shd w:val="clear" w:color="auto" w:fill="auto"/>
            <w:vAlign w:val="center"/>
          </w:tcPr>
          <w:p w14:paraId="44537F4B" w14:textId="77777777" w:rsidR="009E3394" w:rsidRPr="007E134E" w:rsidRDefault="009E3394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529" w:type="dxa"/>
            <w:shd w:val="clear" w:color="auto" w:fill="auto"/>
            <w:vAlign w:val="center"/>
          </w:tcPr>
          <w:p w14:paraId="5247398F" w14:textId="77777777" w:rsidR="009E3394" w:rsidRPr="007E134E" w:rsidRDefault="009E3394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住　　　　所</w:t>
            </w:r>
          </w:p>
        </w:tc>
        <w:tc>
          <w:tcPr>
            <w:tcW w:w="2326" w:type="dxa"/>
            <w:shd w:val="clear" w:color="auto" w:fill="auto"/>
            <w:vAlign w:val="center"/>
          </w:tcPr>
          <w:p w14:paraId="6ADBFFA5" w14:textId="77777777" w:rsidR="009E3394" w:rsidRDefault="009E3394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  <w:p w14:paraId="11781093" w14:textId="77777777" w:rsidR="003416B9" w:rsidRPr="007E134E" w:rsidRDefault="003416B9" w:rsidP="002A066E">
            <w:pPr>
              <w:overflowPunct/>
              <w:adjustRightInd/>
              <w:jc w:val="center"/>
              <w:textAlignment w:val="auto"/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62080EA" w14:textId="77777777" w:rsidR="009E3394" w:rsidRPr="007E134E" w:rsidRDefault="009E3394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842" w:type="dxa"/>
            <w:vMerge/>
          </w:tcPr>
          <w:p w14:paraId="1563C502" w14:textId="77777777" w:rsidR="009E3394" w:rsidRPr="007E134E" w:rsidRDefault="009E3394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</w:tr>
      <w:tr w:rsidR="009E3394" w:rsidRPr="007E134E" w14:paraId="7C61DDBD" w14:textId="77777777" w:rsidTr="003416B9">
        <w:tc>
          <w:tcPr>
            <w:tcW w:w="2914" w:type="dxa"/>
            <w:gridSpan w:val="2"/>
            <w:shd w:val="clear" w:color="auto" w:fill="auto"/>
            <w:vAlign w:val="center"/>
          </w:tcPr>
          <w:p w14:paraId="6E1D0F06" w14:textId="77777777" w:rsidR="009E3394" w:rsidRPr="007E134E" w:rsidRDefault="009E3394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F96A5F">
              <w:rPr>
                <w:rFonts w:ascii="Century" w:hAnsi="Century" w:hint="eastAsia"/>
                <w:color w:val="auto"/>
                <w:spacing w:val="180"/>
                <w:sz w:val="21"/>
                <w:szCs w:val="22"/>
                <w:fitText w:val="2520" w:id="-1414727157"/>
              </w:rPr>
              <w:t>承継の原</w:t>
            </w:r>
            <w:r w:rsidRPr="00F96A5F">
              <w:rPr>
                <w:rFonts w:ascii="Century" w:hAnsi="Century" w:hint="eastAsia"/>
                <w:color w:val="auto"/>
                <w:spacing w:val="15"/>
                <w:sz w:val="21"/>
                <w:szCs w:val="22"/>
                <w:fitText w:val="2520" w:id="-1414727157"/>
              </w:rPr>
              <w:t>因</w:t>
            </w:r>
          </w:p>
        </w:tc>
        <w:tc>
          <w:tcPr>
            <w:tcW w:w="2326" w:type="dxa"/>
            <w:shd w:val="clear" w:color="auto" w:fill="auto"/>
            <w:vAlign w:val="center"/>
          </w:tcPr>
          <w:p w14:paraId="34DAC155" w14:textId="77777777" w:rsidR="009E3394" w:rsidRDefault="009E3394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  <w:p w14:paraId="6BD6534F" w14:textId="77777777" w:rsidR="003416B9" w:rsidRPr="007E134E" w:rsidRDefault="003416B9" w:rsidP="002A066E">
            <w:pPr>
              <w:overflowPunct/>
              <w:adjustRightInd/>
              <w:jc w:val="center"/>
              <w:textAlignment w:val="auto"/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84700E7" w14:textId="77777777" w:rsidR="009E3394" w:rsidRPr="007E134E" w:rsidRDefault="009E3394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842" w:type="dxa"/>
            <w:vMerge/>
          </w:tcPr>
          <w:p w14:paraId="4BEA85AF" w14:textId="77777777" w:rsidR="009E3394" w:rsidRPr="007E134E" w:rsidRDefault="009E3394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</w:tr>
    </w:tbl>
    <w:p w14:paraId="51849B43" w14:textId="77777777" w:rsidR="002A066E" w:rsidRPr="007E134E" w:rsidRDefault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備考　１　※印の欄には、記載しないこと。</w:t>
      </w:r>
    </w:p>
    <w:p w14:paraId="4E9FC887" w14:textId="3DD41894" w:rsidR="00F96A5F" w:rsidRPr="00F96A5F" w:rsidRDefault="002A066E" w:rsidP="00EB7328">
      <w:pPr>
        <w:overflowPunct/>
        <w:adjustRightInd/>
        <w:textAlignment w:val="auto"/>
        <w:rPr>
          <w:rFonts w:asciiTheme="minorEastAsia" w:eastAsiaTheme="minorEastAsia" w:hAnsiTheme="minorEastAsia"/>
          <w:color w:val="auto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 xml:space="preserve">　　　２　用紙の大きさは、日本</w:t>
      </w:r>
      <w:r w:rsidR="00910310" w:rsidRPr="007E134E">
        <w:rPr>
          <w:rFonts w:ascii="Century" w:hAnsi="Century" w:hint="eastAsia"/>
          <w:color w:val="auto"/>
          <w:kern w:val="2"/>
          <w:sz w:val="21"/>
          <w:szCs w:val="22"/>
        </w:rPr>
        <w:t>産業</w:t>
      </w: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規格Ａ４とすること</w:t>
      </w:r>
      <w:r w:rsidRPr="002A066E">
        <w:rPr>
          <w:rFonts w:ascii="Century" w:hAnsi="Century" w:hint="eastAsia"/>
          <w:color w:val="auto"/>
          <w:kern w:val="2"/>
          <w:sz w:val="21"/>
          <w:szCs w:val="22"/>
        </w:rPr>
        <w:t>。</w:t>
      </w:r>
    </w:p>
    <w:sectPr w:rsidR="00F96A5F" w:rsidRPr="00F96A5F" w:rsidSect="00C42B73">
      <w:pgSz w:w="11906" w:h="16838" w:code="9"/>
      <w:pgMar w:top="1134" w:right="1418" w:bottom="1134" w:left="1418" w:header="709" w:footer="992" w:gutter="0"/>
      <w:cols w:space="425"/>
      <w:docGrid w:type="linesAndChars" w:linePitch="331" w:charSpace="-15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47DE60" w14:textId="77777777" w:rsidR="009E3394" w:rsidRDefault="009E3394" w:rsidP="00AA60AD">
      <w:r>
        <w:separator/>
      </w:r>
    </w:p>
  </w:endnote>
  <w:endnote w:type="continuationSeparator" w:id="0">
    <w:p w14:paraId="6F2ED055" w14:textId="77777777" w:rsidR="009E3394" w:rsidRDefault="009E3394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1A39CB" w14:textId="77777777" w:rsidR="009E3394" w:rsidRDefault="009E3394" w:rsidP="00AA60AD">
      <w:r>
        <w:separator/>
      </w:r>
    </w:p>
  </w:footnote>
  <w:footnote w:type="continuationSeparator" w:id="0">
    <w:p w14:paraId="5331D6B8" w14:textId="77777777" w:rsidR="009E3394" w:rsidRDefault="009E3394" w:rsidP="00AA6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35DAD"/>
    <w:multiLevelType w:val="hybridMultilevel"/>
    <w:tmpl w:val="F93AE854"/>
    <w:lvl w:ilvl="0" w:tplc="54166A7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0B5D34"/>
    <w:multiLevelType w:val="hybridMultilevel"/>
    <w:tmpl w:val="C2C0CED4"/>
    <w:lvl w:ilvl="0" w:tplc="E730C31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5D50FED"/>
    <w:multiLevelType w:val="hybridMultilevel"/>
    <w:tmpl w:val="A60CBDB2"/>
    <w:lvl w:ilvl="0" w:tplc="0CD0081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rawingGridHorizontalSpacing w:val="233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94B"/>
    <w:rsid w:val="000013F2"/>
    <w:rsid w:val="00001A0A"/>
    <w:rsid w:val="0000297B"/>
    <w:rsid w:val="0000308D"/>
    <w:rsid w:val="00006232"/>
    <w:rsid w:val="000155A1"/>
    <w:rsid w:val="00026789"/>
    <w:rsid w:val="00026A29"/>
    <w:rsid w:val="00027A09"/>
    <w:rsid w:val="00042F42"/>
    <w:rsid w:val="00047B41"/>
    <w:rsid w:val="00060104"/>
    <w:rsid w:val="00064861"/>
    <w:rsid w:val="000653B3"/>
    <w:rsid w:val="00071C67"/>
    <w:rsid w:val="00085447"/>
    <w:rsid w:val="0008676B"/>
    <w:rsid w:val="00087DF0"/>
    <w:rsid w:val="00095DD2"/>
    <w:rsid w:val="00097408"/>
    <w:rsid w:val="000A3792"/>
    <w:rsid w:val="000A449D"/>
    <w:rsid w:val="000A4793"/>
    <w:rsid w:val="000A65B7"/>
    <w:rsid w:val="000A67D8"/>
    <w:rsid w:val="000B44BC"/>
    <w:rsid w:val="000B4791"/>
    <w:rsid w:val="000C3FCA"/>
    <w:rsid w:val="000D6610"/>
    <w:rsid w:val="000F1F1C"/>
    <w:rsid w:val="000F224F"/>
    <w:rsid w:val="00107264"/>
    <w:rsid w:val="0012427C"/>
    <w:rsid w:val="00130DA3"/>
    <w:rsid w:val="00132DD7"/>
    <w:rsid w:val="001337FB"/>
    <w:rsid w:val="001545E0"/>
    <w:rsid w:val="00154DCB"/>
    <w:rsid w:val="001569C0"/>
    <w:rsid w:val="001716FE"/>
    <w:rsid w:val="00175A4F"/>
    <w:rsid w:val="001827F3"/>
    <w:rsid w:val="001853DF"/>
    <w:rsid w:val="00186535"/>
    <w:rsid w:val="00194C2F"/>
    <w:rsid w:val="00196683"/>
    <w:rsid w:val="001A3370"/>
    <w:rsid w:val="001B518F"/>
    <w:rsid w:val="001B7DEB"/>
    <w:rsid w:val="001C1F8C"/>
    <w:rsid w:val="001C4EC2"/>
    <w:rsid w:val="001D1AFC"/>
    <w:rsid w:val="001D6C86"/>
    <w:rsid w:val="0021601A"/>
    <w:rsid w:val="002318FA"/>
    <w:rsid w:val="00233107"/>
    <w:rsid w:val="002421CF"/>
    <w:rsid w:val="00261809"/>
    <w:rsid w:val="00267C3D"/>
    <w:rsid w:val="00272D4C"/>
    <w:rsid w:val="00292DFD"/>
    <w:rsid w:val="00295AD6"/>
    <w:rsid w:val="002A066E"/>
    <w:rsid w:val="002A18EC"/>
    <w:rsid w:val="002A54E9"/>
    <w:rsid w:val="002C24F4"/>
    <w:rsid w:val="002C625C"/>
    <w:rsid w:val="002D5D41"/>
    <w:rsid w:val="002E2003"/>
    <w:rsid w:val="002E4834"/>
    <w:rsid w:val="002E5FB7"/>
    <w:rsid w:val="002F3724"/>
    <w:rsid w:val="002F467B"/>
    <w:rsid w:val="002F6598"/>
    <w:rsid w:val="002F65E9"/>
    <w:rsid w:val="0030045D"/>
    <w:rsid w:val="00301B4E"/>
    <w:rsid w:val="00302454"/>
    <w:rsid w:val="003125F9"/>
    <w:rsid w:val="0031715A"/>
    <w:rsid w:val="003172BF"/>
    <w:rsid w:val="0032035C"/>
    <w:rsid w:val="00332735"/>
    <w:rsid w:val="003416B9"/>
    <w:rsid w:val="0034291D"/>
    <w:rsid w:val="003462B2"/>
    <w:rsid w:val="0034647E"/>
    <w:rsid w:val="0034649A"/>
    <w:rsid w:val="00357930"/>
    <w:rsid w:val="00361ABA"/>
    <w:rsid w:val="00372D5B"/>
    <w:rsid w:val="003826F5"/>
    <w:rsid w:val="00386586"/>
    <w:rsid w:val="003B52F0"/>
    <w:rsid w:val="003B7BD5"/>
    <w:rsid w:val="003C2A58"/>
    <w:rsid w:val="003C439E"/>
    <w:rsid w:val="003D0B67"/>
    <w:rsid w:val="003F3BC5"/>
    <w:rsid w:val="003F5D3E"/>
    <w:rsid w:val="00405690"/>
    <w:rsid w:val="00407C7C"/>
    <w:rsid w:val="00413A0C"/>
    <w:rsid w:val="00414AE5"/>
    <w:rsid w:val="00422243"/>
    <w:rsid w:val="00422BD6"/>
    <w:rsid w:val="004317DF"/>
    <w:rsid w:val="00433B30"/>
    <w:rsid w:val="00437CA7"/>
    <w:rsid w:val="00441498"/>
    <w:rsid w:val="00443F6C"/>
    <w:rsid w:val="00457A61"/>
    <w:rsid w:val="004663F2"/>
    <w:rsid w:val="004752A4"/>
    <w:rsid w:val="00482101"/>
    <w:rsid w:val="00483744"/>
    <w:rsid w:val="00485F62"/>
    <w:rsid w:val="00487449"/>
    <w:rsid w:val="00496882"/>
    <w:rsid w:val="00497732"/>
    <w:rsid w:val="00497F1A"/>
    <w:rsid w:val="004C40A8"/>
    <w:rsid w:val="004F132E"/>
    <w:rsid w:val="005009C3"/>
    <w:rsid w:val="00503E3D"/>
    <w:rsid w:val="0051182B"/>
    <w:rsid w:val="005130E5"/>
    <w:rsid w:val="005238B5"/>
    <w:rsid w:val="00534274"/>
    <w:rsid w:val="0054001D"/>
    <w:rsid w:val="005609B1"/>
    <w:rsid w:val="00560FC6"/>
    <w:rsid w:val="005654A9"/>
    <w:rsid w:val="005840DE"/>
    <w:rsid w:val="005900DA"/>
    <w:rsid w:val="005930CE"/>
    <w:rsid w:val="005A22C7"/>
    <w:rsid w:val="005A786F"/>
    <w:rsid w:val="005B20C3"/>
    <w:rsid w:val="005B3EE6"/>
    <w:rsid w:val="005C4971"/>
    <w:rsid w:val="005D1625"/>
    <w:rsid w:val="005D5AE9"/>
    <w:rsid w:val="006024B4"/>
    <w:rsid w:val="00603A64"/>
    <w:rsid w:val="00606675"/>
    <w:rsid w:val="006302A1"/>
    <w:rsid w:val="00634986"/>
    <w:rsid w:val="00635BDF"/>
    <w:rsid w:val="00637A70"/>
    <w:rsid w:val="00641766"/>
    <w:rsid w:val="00655E95"/>
    <w:rsid w:val="00666047"/>
    <w:rsid w:val="00676F16"/>
    <w:rsid w:val="00681ACC"/>
    <w:rsid w:val="006820CA"/>
    <w:rsid w:val="006837C2"/>
    <w:rsid w:val="006868ED"/>
    <w:rsid w:val="00686EC5"/>
    <w:rsid w:val="00694C2C"/>
    <w:rsid w:val="006A628E"/>
    <w:rsid w:val="006B4D5C"/>
    <w:rsid w:val="006B6A9C"/>
    <w:rsid w:val="006C64AC"/>
    <w:rsid w:val="006C6B43"/>
    <w:rsid w:val="006E0E0B"/>
    <w:rsid w:val="006E4BD1"/>
    <w:rsid w:val="006F2F96"/>
    <w:rsid w:val="0070148C"/>
    <w:rsid w:val="007106A7"/>
    <w:rsid w:val="007149C8"/>
    <w:rsid w:val="00732C11"/>
    <w:rsid w:val="0074588A"/>
    <w:rsid w:val="0075008A"/>
    <w:rsid w:val="00754074"/>
    <w:rsid w:val="00754386"/>
    <w:rsid w:val="00763804"/>
    <w:rsid w:val="00765B88"/>
    <w:rsid w:val="00773A51"/>
    <w:rsid w:val="00774E94"/>
    <w:rsid w:val="007900AF"/>
    <w:rsid w:val="007A71FE"/>
    <w:rsid w:val="007B2833"/>
    <w:rsid w:val="007B4DAB"/>
    <w:rsid w:val="007C55CE"/>
    <w:rsid w:val="007C5F2C"/>
    <w:rsid w:val="007E134E"/>
    <w:rsid w:val="007E260D"/>
    <w:rsid w:val="007E2E68"/>
    <w:rsid w:val="007F0982"/>
    <w:rsid w:val="007F5911"/>
    <w:rsid w:val="0080422C"/>
    <w:rsid w:val="008064F2"/>
    <w:rsid w:val="0081652D"/>
    <w:rsid w:val="00816C28"/>
    <w:rsid w:val="00822FE7"/>
    <w:rsid w:val="00835D25"/>
    <w:rsid w:val="00835D37"/>
    <w:rsid w:val="008446FD"/>
    <w:rsid w:val="00850202"/>
    <w:rsid w:val="00852055"/>
    <w:rsid w:val="00852385"/>
    <w:rsid w:val="00855683"/>
    <w:rsid w:val="00863158"/>
    <w:rsid w:val="00885496"/>
    <w:rsid w:val="0088592D"/>
    <w:rsid w:val="00895F1E"/>
    <w:rsid w:val="008966DF"/>
    <w:rsid w:val="008B1DDB"/>
    <w:rsid w:val="008B5723"/>
    <w:rsid w:val="008C1884"/>
    <w:rsid w:val="008C7D86"/>
    <w:rsid w:val="008D55E2"/>
    <w:rsid w:val="008E0385"/>
    <w:rsid w:val="008E27F0"/>
    <w:rsid w:val="00907F57"/>
    <w:rsid w:val="00910310"/>
    <w:rsid w:val="009234E1"/>
    <w:rsid w:val="00954A48"/>
    <w:rsid w:val="00967C41"/>
    <w:rsid w:val="00976031"/>
    <w:rsid w:val="009868F4"/>
    <w:rsid w:val="00995743"/>
    <w:rsid w:val="0099608A"/>
    <w:rsid w:val="009A4AFD"/>
    <w:rsid w:val="009B0D08"/>
    <w:rsid w:val="009C0C38"/>
    <w:rsid w:val="009C1D17"/>
    <w:rsid w:val="009D2B97"/>
    <w:rsid w:val="009D33E4"/>
    <w:rsid w:val="009D67AC"/>
    <w:rsid w:val="009E3394"/>
    <w:rsid w:val="009E4059"/>
    <w:rsid w:val="009E6109"/>
    <w:rsid w:val="00A04803"/>
    <w:rsid w:val="00A04B4F"/>
    <w:rsid w:val="00A2003E"/>
    <w:rsid w:val="00A215BA"/>
    <w:rsid w:val="00A23B95"/>
    <w:rsid w:val="00A37110"/>
    <w:rsid w:val="00A418BE"/>
    <w:rsid w:val="00A437F6"/>
    <w:rsid w:val="00A441CB"/>
    <w:rsid w:val="00A457FA"/>
    <w:rsid w:val="00A46375"/>
    <w:rsid w:val="00A531B5"/>
    <w:rsid w:val="00A64D75"/>
    <w:rsid w:val="00A702A0"/>
    <w:rsid w:val="00A732AF"/>
    <w:rsid w:val="00A73A55"/>
    <w:rsid w:val="00A77CB1"/>
    <w:rsid w:val="00A8587E"/>
    <w:rsid w:val="00A91154"/>
    <w:rsid w:val="00AA0234"/>
    <w:rsid w:val="00AA172D"/>
    <w:rsid w:val="00AA60AD"/>
    <w:rsid w:val="00AB085C"/>
    <w:rsid w:val="00AB3BE9"/>
    <w:rsid w:val="00AC3DA5"/>
    <w:rsid w:val="00AD04E7"/>
    <w:rsid w:val="00AD056E"/>
    <w:rsid w:val="00AD592D"/>
    <w:rsid w:val="00AD59A8"/>
    <w:rsid w:val="00AE2AB4"/>
    <w:rsid w:val="00AF573F"/>
    <w:rsid w:val="00B13B5E"/>
    <w:rsid w:val="00B22AD6"/>
    <w:rsid w:val="00B23F52"/>
    <w:rsid w:val="00B2627A"/>
    <w:rsid w:val="00B40AB0"/>
    <w:rsid w:val="00B449BE"/>
    <w:rsid w:val="00B50E5C"/>
    <w:rsid w:val="00B53D89"/>
    <w:rsid w:val="00B563A1"/>
    <w:rsid w:val="00B72328"/>
    <w:rsid w:val="00B72414"/>
    <w:rsid w:val="00B72A20"/>
    <w:rsid w:val="00B74318"/>
    <w:rsid w:val="00B74967"/>
    <w:rsid w:val="00B87D84"/>
    <w:rsid w:val="00BA406A"/>
    <w:rsid w:val="00BA7849"/>
    <w:rsid w:val="00BA7DC5"/>
    <w:rsid w:val="00BB584F"/>
    <w:rsid w:val="00BC49EA"/>
    <w:rsid w:val="00BC5519"/>
    <w:rsid w:val="00BD027B"/>
    <w:rsid w:val="00BF1C97"/>
    <w:rsid w:val="00BF237C"/>
    <w:rsid w:val="00BF4DE7"/>
    <w:rsid w:val="00BF6BB9"/>
    <w:rsid w:val="00BF7B0F"/>
    <w:rsid w:val="00C04B30"/>
    <w:rsid w:val="00C21ED3"/>
    <w:rsid w:val="00C26FB7"/>
    <w:rsid w:val="00C33851"/>
    <w:rsid w:val="00C41F15"/>
    <w:rsid w:val="00C42B73"/>
    <w:rsid w:val="00C430D3"/>
    <w:rsid w:val="00C53C2F"/>
    <w:rsid w:val="00C677A7"/>
    <w:rsid w:val="00C72705"/>
    <w:rsid w:val="00C774AC"/>
    <w:rsid w:val="00C830F5"/>
    <w:rsid w:val="00C87CE6"/>
    <w:rsid w:val="00CA5FFC"/>
    <w:rsid w:val="00CB5BE3"/>
    <w:rsid w:val="00CC0F33"/>
    <w:rsid w:val="00CD762B"/>
    <w:rsid w:val="00CE34F8"/>
    <w:rsid w:val="00CE48DF"/>
    <w:rsid w:val="00CF754D"/>
    <w:rsid w:val="00CF7773"/>
    <w:rsid w:val="00CF7820"/>
    <w:rsid w:val="00CF79D6"/>
    <w:rsid w:val="00D05827"/>
    <w:rsid w:val="00D14D8B"/>
    <w:rsid w:val="00D211CD"/>
    <w:rsid w:val="00D24EC9"/>
    <w:rsid w:val="00D25D8B"/>
    <w:rsid w:val="00D265A7"/>
    <w:rsid w:val="00D332C5"/>
    <w:rsid w:val="00D33D4E"/>
    <w:rsid w:val="00D367F4"/>
    <w:rsid w:val="00D42106"/>
    <w:rsid w:val="00D44CC2"/>
    <w:rsid w:val="00D455CB"/>
    <w:rsid w:val="00D63090"/>
    <w:rsid w:val="00D67F48"/>
    <w:rsid w:val="00D739C6"/>
    <w:rsid w:val="00D75B61"/>
    <w:rsid w:val="00D87E91"/>
    <w:rsid w:val="00D904C7"/>
    <w:rsid w:val="00D951CD"/>
    <w:rsid w:val="00DA73A8"/>
    <w:rsid w:val="00DB40AE"/>
    <w:rsid w:val="00DB677F"/>
    <w:rsid w:val="00DB68DC"/>
    <w:rsid w:val="00DB7A5F"/>
    <w:rsid w:val="00DD1B93"/>
    <w:rsid w:val="00DD4945"/>
    <w:rsid w:val="00DD70E5"/>
    <w:rsid w:val="00DE04DE"/>
    <w:rsid w:val="00DE45C5"/>
    <w:rsid w:val="00DE69A9"/>
    <w:rsid w:val="00DE6C56"/>
    <w:rsid w:val="00DF0C95"/>
    <w:rsid w:val="00DF3838"/>
    <w:rsid w:val="00E03F01"/>
    <w:rsid w:val="00E068B4"/>
    <w:rsid w:val="00E10BD3"/>
    <w:rsid w:val="00E14397"/>
    <w:rsid w:val="00E16B1A"/>
    <w:rsid w:val="00E22C3B"/>
    <w:rsid w:val="00E2591F"/>
    <w:rsid w:val="00E26D34"/>
    <w:rsid w:val="00E30D4E"/>
    <w:rsid w:val="00E354B9"/>
    <w:rsid w:val="00E5389E"/>
    <w:rsid w:val="00E5402F"/>
    <w:rsid w:val="00E65641"/>
    <w:rsid w:val="00E66B23"/>
    <w:rsid w:val="00E73398"/>
    <w:rsid w:val="00E73E6D"/>
    <w:rsid w:val="00E94861"/>
    <w:rsid w:val="00EA7039"/>
    <w:rsid w:val="00EB7328"/>
    <w:rsid w:val="00EC2714"/>
    <w:rsid w:val="00EC294B"/>
    <w:rsid w:val="00EC5AE9"/>
    <w:rsid w:val="00EC5D17"/>
    <w:rsid w:val="00ED2DB2"/>
    <w:rsid w:val="00ED4319"/>
    <w:rsid w:val="00EE3920"/>
    <w:rsid w:val="00F0404D"/>
    <w:rsid w:val="00F05EE0"/>
    <w:rsid w:val="00F11E60"/>
    <w:rsid w:val="00F13AFD"/>
    <w:rsid w:val="00F15AA8"/>
    <w:rsid w:val="00F17EDA"/>
    <w:rsid w:val="00F22210"/>
    <w:rsid w:val="00F30881"/>
    <w:rsid w:val="00F3475D"/>
    <w:rsid w:val="00F44C9A"/>
    <w:rsid w:val="00F47F6E"/>
    <w:rsid w:val="00F51842"/>
    <w:rsid w:val="00F53CE7"/>
    <w:rsid w:val="00F54DE4"/>
    <w:rsid w:val="00F61704"/>
    <w:rsid w:val="00F64280"/>
    <w:rsid w:val="00F65DBA"/>
    <w:rsid w:val="00F822EF"/>
    <w:rsid w:val="00F86A4E"/>
    <w:rsid w:val="00F91309"/>
    <w:rsid w:val="00F96A5F"/>
    <w:rsid w:val="00FB1714"/>
    <w:rsid w:val="00FB5EA8"/>
    <w:rsid w:val="00FC1A6C"/>
    <w:rsid w:val="00FC2DBB"/>
    <w:rsid w:val="00FC2FBB"/>
    <w:rsid w:val="00FC7274"/>
    <w:rsid w:val="00FD465F"/>
    <w:rsid w:val="00FD5C30"/>
    <w:rsid w:val="00FD604E"/>
    <w:rsid w:val="00FE4626"/>
    <w:rsid w:val="00FE79DB"/>
    <w:rsid w:val="00FE7C39"/>
    <w:rsid w:val="00FF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ACA1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386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="Century" w:hAnsi="Century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="Century" w:hAnsi="Century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AA60AD"/>
  </w:style>
  <w:style w:type="paragraph" w:styleId="a7">
    <w:name w:val="Note Heading"/>
    <w:basedOn w:val="a"/>
    <w:next w:val="a"/>
    <w:link w:val="a8"/>
    <w:uiPriority w:val="99"/>
    <w:unhideWhenUsed/>
    <w:rsid w:val="00560FC6"/>
    <w:pPr>
      <w:jc w:val="center"/>
    </w:pPr>
    <w:rPr>
      <w:rFonts w:ascii="Century" w:hAnsi="Century" w:cs="ＭＳ 明朝"/>
      <w:color w:val="auto"/>
    </w:rPr>
  </w:style>
  <w:style w:type="character" w:customStyle="1" w:styleId="a8">
    <w:name w:val="記 (文字)"/>
    <w:basedOn w:val="a0"/>
    <w:link w:val="a7"/>
    <w:uiPriority w:val="99"/>
    <w:rsid w:val="00560FC6"/>
    <w:rPr>
      <w:rFonts w:cs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560FC6"/>
    <w:pPr>
      <w:jc w:val="right"/>
    </w:pPr>
    <w:rPr>
      <w:rFonts w:ascii="Century" w:hAnsi="Century" w:cs="ＭＳ 明朝"/>
      <w:color w:val="auto"/>
    </w:rPr>
  </w:style>
  <w:style w:type="character" w:customStyle="1" w:styleId="aa">
    <w:name w:val="結語 (文字)"/>
    <w:basedOn w:val="a0"/>
    <w:link w:val="a9"/>
    <w:uiPriority w:val="99"/>
    <w:rsid w:val="00560FC6"/>
    <w:rPr>
      <w:rFonts w:cs="ＭＳ 明朝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106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106A7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d">
    <w:name w:val="Hyperlink"/>
    <w:basedOn w:val="a0"/>
    <w:uiPriority w:val="99"/>
    <w:unhideWhenUsed/>
    <w:rsid w:val="00CD762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C2F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D265A7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E73E6D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E73E6D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E73E6D"/>
    <w:rPr>
      <w:rFonts w:ascii="Times New Roman" w:hAnsi="Times New Roman"/>
      <w:color w:val="000000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73E6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E73E6D"/>
    <w:rPr>
      <w:rFonts w:ascii="Times New Roman" w:hAnsi="Times New Roman"/>
      <w:b/>
      <w:bCs/>
      <w:color w:val="000000"/>
      <w:sz w:val="24"/>
      <w:szCs w:val="24"/>
    </w:rPr>
  </w:style>
  <w:style w:type="paragraph" w:styleId="af4">
    <w:name w:val="Revision"/>
    <w:hidden/>
    <w:uiPriority w:val="99"/>
    <w:semiHidden/>
    <w:rsid w:val="003B7BD5"/>
    <w:rPr>
      <w:rFonts w:ascii="Times New Roman" w:hAnsi="Times New Roman"/>
      <w:color w:val="000000"/>
      <w:sz w:val="24"/>
      <w:szCs w:val="24"/>
    </w:rPr>
  </w:style>
  <w:style w:type="table" w:styleId="af5">
    <w:name w:val="Table Grid"/>
    <w:basedOn w:val="a1"/>
    <w:uiPriority w:val="59"/>
    <w:rsid w:val="00FD5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9C0D7-1C4E-49E0-9435-A7949A323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FDA13B7B.dotm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2023-03-01T00:49:00Z</dcterms:created>
  <dcterms:modified xsi:type="dcterms:W3CDTF">2023-03-03T05:23:00Z</dcterms:modified>
</cp:coreProperties>
</file>