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2E" w:rsidRPr="00BA26B4" w:rsidRDefault="00102A2E" w:rsidP="00102A2E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BA26B4">
        <w:rPr>
          <w:rFonts w:asciiTheme="majorEastAsia" w:eastAsiaTheme="majorEastAsia" w:hAnsiTheme="majorEastAsia" w:hint="eastAsia"/>
          <w:sz w:val="28"/>
          <w:szCs w:val="28"/>
        </w:rPr>
        <w:t>（参考様式）</w:t>
      </w:r>
    </w:p>
    <w:p w:rsidR="00102A2E" w:rsidRPr="00BA26B4" w:rsidRDefault="00102A2E" w:rsidP="00102A2E">
      <w:pPr>
        <w:jc w:val="center"/>
        <w:rPr>
          <w:rFonts w:ascii="ＭＳ 明朝" w:hAnsi="ＭＳ 明朝"/>
          <w:sz w:val="32"/>
          <w:szCs w:val="32"/>
        </w:rPr>
      </w:pPr>
      <w:r w:rsidRPr="00BA26B4">
        <w:rPr>
          <w:rFonts w:ascii="ＭＳ 明朝" w:hAnsi="ＭＳ 明朝" w:hint="eastAsia"/>
          <w:sz w:val="32"/>
          <w:szCs w:val="32"/>
        </w:rPr>
        <w:t>意　　見　　書</w:t>
      </w:r>
    </w:p>
    <w:p w:rsidR="00102A2E" w:rsidRPr="00BA26B4" w:rsidRDefault="00102A2E" w:rsidP="00102A2E">
      <w:pPr>
        <w:rPr>
          <w:rFonts w:ascii="ＭＳ 明朝" w:hAnsi="ＭＳ 明朝"/>
          <w:szCs w:val="21"/>
        </w:rPr>
      </w:pPr>
    </w:p>
    <w:p w:rsidR="00102A2E" w:rsidRPr="00D81A2A" w:rsidRDefault="00B73BC2" w:rsidP="00102A2E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102A2E" w:rsidRPr="00D81A2A" w:rsidRDefault="00102A2E" w:rsidP="00102A2E">
      <w:pPr>
        <w:rPr>
          <w:rFonts w:ascii="ＭＳ 明朝" w:hAnsi="ＭＳ 明朝"/>
          <w:sz w:val="24"/>
          <w:szCs w:val="24"/>
        </w:rPr>
      </w:pPr>
    </w:p>
    <w:p w:rsidR="00102A2E" w:rsidRPr="00D81A2A" w:rsidRDefault="00AD2A8A" w:rsidP="00102A2E">
      <w:pPr>
        <w:ind w:firstLineChars="100" w:firstLine="240"/>
        <w:rPr>
          <w:rFonts w:ascii="ＭＳ 明朝" w:hAnsi="ＭＳ 明朝"/>
          <w:sz w:val="24"/>
          <w:szCs w:val="24"/>
        </w:rPr>
      </w:pPr>
      <w:r w:rsidRPr="00D81A2A">
        <w:rPr>
          <w:rFonts w:ascii="ＭＳ 明朝" w:hAnsi="ＭＳ 明朝" w:hint="eastAsia"/>
          <w:sz w:val="24"/>
          <w:szCs w:val="24"/>
        </w:rPr>
        <w:t>上越市長</w:t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　</w:t>
      </w:r>
      <w:r w:rsidR="00DF11F8">
        <w:rPr>
          <w:rFonts w:ascii="ＭＳ 明朝" w:hAnsi="ＭＳ 明朝" w:hint="eastAsia"/>
          <w:sz w:val="24"/>
          <w:szCs w:val="24"/>
        </w:rPr>
        <w:t>中川　幹太</w:t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　　様</w:t>
      </w:r>
    </w:p>
    <w:p w:rsidR="00102A2E" w:rsidRPr="00D81A2A" w:rsidRDefault="00102A2E" w:rsidP="00102A2E">
      <w:pPr>
        <w:rPr>
          <w:rFonts w:ascii="ＭＳ 明朝" w:hAnsi="ＭＳ 明朝"/>
          <w:sz w:val="24"/>
          <w:szCs w:val="24"/>
        </w:rPr>
      </w:pPr>
    </w:p>
    <w:p w:rsidR="00102A2E" w:rsidRPr="00D81A2A" w:rsidRDefault="00D81A2A" w:rsidP="00102A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郵便番号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02A2E" w:rsidRPr="00D81A2A" w:rsidRDefault="00D81A2A" w:rsidP="00102A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住　　所　</w:t>
      </w:r>
    </w:p>
    <w:p w:rsidR="00102A2E" w:rsidRPr="00D81A2A" w:rsidRDefault="00D81A2A" w:rsidP="00102A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1A2A" w:rsidRPr="00D81A2A">
              <w:rPr>
                <w:rFonts w:ascii="ＭＳ 明朝" w:eastAsia="ＭＳ 明朝" w:hAnsi="ＭＳ 明朝"/>
                <w:sz w:val="10"/>
                <w:szCs w:val="24"/>
              </w:rPr>
              <w:t>ふり</w:t>
            </w:r>
          </w:rt>
          <w:rubyBase>
            <w:r w:rsidR="00D81A2A">
              <w:rPr>
                <w:rFonts w:ascii="ＭＳ 明朝" w:hAnsi="ＭＳ 明朝"/>
                <w:sz w:val="24"/>
                <w:szCs w:val="24"/>
              </w:rPr>
              <w:t>氏</w:t>
            </w:r>
          </w:rubyBase>
        </w:ruby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1A2A" w:rsidRPr="00D81A2A">
              <w:rPr>
                <w:rFonts w:ascii="ＭＳ 明朝" w:eastAsia="ＭＳ 明朝" w:hAnsi="ＭＳ 明朝"/>
                <w:sz w:val="10"/>
                <w:szCs w:val="24"/>
              </w:rPr>
              <w:t>がな</w:t>
            </w:r>
          </w:rt>
          <w:rubyBase>
            <w:r w:rsidR="00D81A2A">
              <w:rPr>
                <w:rFonts w:ascii="ＭＳ 明朝" w:hAnsi="ＭＳ 明朝"/>
                <w:sz w:val="24"/>
                <w:szCs w:val="24"/>
              </w:rPr>
              <w:t>名</w:t>
            </w:r>
          </w:rubyBase>
        </w:ruby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　</w:t>
      </w:r>
    </w:p>
    <w:p w:rsidR="00102A2E" w:rsidRPr="00D81A2A" w:rsidRDefault="00D81A2A" w:rsidP="00102A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102A2E" w:rsidRPr="00D81A2A">
        <w:rPr>
          <w:rFonts w:ascii="ＭＳ 明朝" w:hAnsi="ＭＳ 明朝" w:hint="eastAsia"/>
          <w:sz w:val="24"/>
          <w:szCs w:val="24"/>
        </w:rPr>
        <w:t xml:space="preserve">電話番号　</w:t>
      </w:r>
    </w:p>
    <w:p w:rsidR="00102A2E" w:rsidRPr="00D81A2A" w:rsidRDefault="00102A2E" w:rsidP="00102A2E">
      <w:pPr>
        <w:rPr>
          <w:rFonts w:ascii="ＭＳ 明朝" w:hAnsi="ＭＳ 明朝"/>
          <w:sz w:val="24"/>
          <w:szCs w:val="24"/>
        </w:rPr>
      </w:pPr>
    </w:p>
    <w:p w:rsidR="00102A2E" w:rsidRPr="00D81A2A" w:rsidRDefault="00102A2E" w:rsidP="00102A2E">
      <w:pPr>
        <w:rPr>
          <w:rFonts w:ascii="ＭＳ 明朝" w:hAnsi="ＭＳ 明朝"/>
          <w:sz w:val="24"/>
          <w:szCs w:val="24"/>
        </w:rPr>
      </w:pPr>
    </w:p>
    <w:p w:rsidR="00102A2E" w:rsidRPr="00D81A2A" w:rsidRDefault="00102A2E" w:rsidP="00D81A2A">
      <w:pPr>
        <w:ind w:firstLineChars="100" w:firstLine="240"/>
        <w:rPr>
          <w:rFonts w:ascii="ＭＳ 明朝" w:hAnsi="ＭＳ 明朝"/>
          <w:sz w:val="24"/>
          <w:szCs w:val="24"/>
        </w:rPr>
      </w:pPr>
      <w:r w:rsidRPr="00D81A2A">
        <w:rPr>
          <w:rFonts w:ascii="ＭＳ 明朝" w:hAnsi="ＭＳ 明朝" w:hint="eastAsia"/>
          <w:sz w:val="24"/>
          <w:szCs w:val="24"/>
        </w:rPr>
        <w:t>私は、上越</w:t>
      </w:r>
      <w:r w:rsidR="00824142">
        <w:rPr>
          <w:rFonts w:ascii="ＭＳ 明朝" w:hAnsi="ＭＳ 明朝" w:hint="eastAsia"/>
          <w:sz w:val="24"/>
          <w:szCs w:val="24"/>
        </w:rPr>
        <w:t>市</w:t>
      </w:r>
      <w:bookmarkStart w:id="0" w:name="_GoBack"/>
      <w:bookmarkEnd w:id="0"/>
      <w:r w:rsidR="0072244D">
        <w:rPr>
          <w:rFonts w:ascii="ＭＳ 明朝" w:hAnsi="ＭＳ 明朝" w:hint="eastAsia"/>
          <w:sz w:val="24"/>
          <w:szCs w:val="24"/>
        </w:rPr>
        <w:t>農業振興地域</w:t>
      </w:r>
      <w:r w:rsidR="005D4518" w:rsidRPr="00D81A2A">
        <w:rPr>
          <w:rFonts w:ascii="ＭＳ 明朝" w:hAnsi="ＭＳ 明朝" w:hint="eastAsia"/>
          <w:sz w:val="24"/>
          <w:szCs w:val="24"/>
        </w:rPr>
        <w:t>整備計画</w:t>
      </w:r>
      <w:r w:rsidR="00AA1607">
        <w:rPr>
          <w:rFonts w:ascii="ＭＳ 明朝" w:hAnsi="ＭＳ 明朝" w:hint="eastAsia"/>
          <w:sz w:val="24"/>
          <w:szCs w:val="24"/>
        </w:rPr>
        <w:t>の</w:t>
      </w:r>
      <w:r w:rsidR="00DF11F8">
        <w:rPr>
          <w:rFonts w:ascii="ＭＳ 明朝" w:hAnsi="ＭＳ 明朝" w:hint="eastAsia"/>
          <w:sz w:val="24"/>
          <w:szCs w:val="24"/>
        </w:rPr>
        <w:t>変更</w:t>
      </w:r>
      <w:r w:rsidRPr="00D81A2A">
        <w:rPr>
          <w:rFonts w:ascii="ＭＳ 明朝" w:hAnsi="ＭＳ 明朝" w:hint="eastAsia"/>
          <w:sz w:val="24"/>
          <w:szCs w:val="24"/>
        </w:rPr>
        <w:t>案に対し、下記のとおり意見を述べます。</w:t>
      </w:r>
    </w:p>
    <w:p w:rsidR="00102A2E" w:rsidRPr="00D81A2A" w:rsidRDefault="00102A2E" w:rsidP="00102A2E">
      <w:pPr>
        <w:rPr>
          <w:rFonts w:ascii="ＭＳ 明朝" w:hAnsi="ＭＳ 明朝"/>
          <w:sz w:val="24"/>
          <w:szCs w:val="24"/>
        </w:rPr>
      </w:pPr>
    </w:p>
    <w:p w:rsidR="00102A2E" w:rsidRPr="00D81A2A" w:rsidRDefault="00102A2E" w:rsidP="00102A2E">
      <w:pPr>
        <w:jc w:val="center"/>
        <w:rPr>
          <w:rFonts w:ascii="ＭＳ 明朝" w:hAnsi="ＭＳ 明朝"/>
          <w:sz w:val="24"/>
          <w:szCs w:val="24"/>
        </w:rPr>
      </w:pPr>
      <w:r w:rsidRPr="00D81A2A">
        <w:rPr>
          <w:rFonts w:ascii="ＭＳ 明朝" w:hAnsi="ＭＳ 明朝" w:hint="eastAsia"/>
          <w:sz w:val="24"/>
          <w:szCs w:val="24"/>
        </w:rPr>
        <w:t>記</w:t>
      </w:r>
    </w:p>
    <w:p w:rsidR="00102A2E" w:rsidRPr="00D81A2A" w:rsidRDefault="00102A2E" w:rsidP="00102A2E">
      <w:pPr>
        <w:rPr>
          <w:rFonts w:ascii="ＭＳ 明朝" w:hAnsi="ＭＳ 明朝"/>
          <w:sz w:val="24"/>
          <w:szCs w:val="24"/>
        </w:rPr>
      </w:pPr>
    </w:p>
    <w:p w:rsidR="00102A2E" w:rsidRDefault="00102A2E" w:rsidP="00102A2E">
      <w:pPr>
        <w:ind w:firstLineChars="100" w:firstLine="240"/>
        <w:rPr>
          <w:rFonts w:ascii="ＭＳ 明朝" w:hAnsi="ＭＳ 明朝"/>
          <w:sz w:val="24"/>
          <w:szCs w:val="24"/>
        </w:rPr>
      </w:pPr>
      <w:r w:rsidRPr="00D81A2A">
        <w:rPr>
          <w:rFonts w:ascii="ＭＳ 明朝" w:hAnsi="ＭＳ 明朝" w:hint="eastAsia"/>
          <w:sz w:val="24"/>
          <w:szCs w:val="24"/>
        </w:rPr>
        <w:t>・意見の内容</w:t>
      </w:r>
    </w:p>
    <w:p w:rsidR="001A1903" w:rsidRDefault="001A1903" w:rsidP="00102A2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A1903" w:rsidRDefault="001A1903" w:rsidP="00102A2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A1903" w:rsidRDefault="001A1903" w:rsidP="00102A2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A1903" w:rsidRDefault="001A1903" w:rsidP="00102A2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A1903" w:rsidRDefault="001A1903" w:rsidP="00102A2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A1903" w:rsidRDefault="001A1903" w:rsidP="00102A2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A1903" w:rsidRPr="00D81A2A" w:rsidRDefault="001A1903" w:rsidP="001A190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715FD" w:rsidRDefault="00DF11F8">
      <w:r>
        <w:rPr>
          <w:rFonts w:hint="eastAsia"/>
        </w:rPr>
        <w:t xml:space="preserve">　　</w:t>
      </w:r>
    </w:p>
    <w:sectPr w:rsidR="001715FD" w:rsidSect="004858F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2E" w:rsidRDefault="00102A2E" w:rsidP="00102A2E">
      <w:r>
        <w:separator/>
      </w:r>
    </w:p>
  </w:endnote>
  <w:endnote w:type="continuationSeparator" w:id="0">
    <w:p w:rsidR="00102A2E" w:rsidRDefault="00102A2E" w:rsidP="0010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2E" w:rsidRDefault="00102A2E" w:rsidP="00102A2E">
      <w:r>
        <w:separator/>
      </w:r>
    </w:p>
  </w:footnote>
  <w:footnote w:type="continuationSeparator" w:id="0">
    <w:p w:rsidR="00102A2E" w:rsidRDefault="00102A2E" w:rsidP="0010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F3"/>
    <w:rsid w:val="00102A2E"/>
    <w:rsid w:val="001715FD"/>
    <w:rsid w:val="001A1903"/>
    <w:rsid w:val="002E774A"/>
    <w:rsid w:val="004858FD"/>
    <w:rsid w:val="005D4518"/>
    <w:rsid w:val="00605C01"/>
    <w:rsid w:val="0072244D"/>
    <w:rsid w:val="00824142"/>
    <w:rsid w:val="00AA1607"/>
    <w:rsid w:val="00AD2A8A"/>
    <w:rsid w:val="00B73BC2"/>
    <w:rsid w:val="00B86DF3"/>
    <w:rsid w:val="00D81A2A"/>
    <w:rsid w:val="00D85708"/>
    <w:rsid w:val="00D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1EC465-60F9-42FE-BC06-866D729E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2A2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02A2E"/>
    <w:rPr>
      <w:kern w:val="2"/>
      <w:sz w:val="21"/>
      <w:szCs w:val="24"/>
    </w:rPr>
  </w:style>
  <w:style w:type="paragraph" w:styleId="a5">
    <w:name w:val="footer"/>
    <w:basedOn w:val="a"/>
    <w:link w:val="a6"/>
    <w:rsid w:val="00102A2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102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887D5A42.dotm</Template>
  <TotalTime>1</TotalTime>
  <Pages>1</Pages>
  <Words>84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makoto</dc:creator>
  <cp:keywords/>
  <dc:description/>
  <cp:lastModifiedBy>kimura keisuke</cp:lastModifiedBy>
  <cp:revision>3</cp:revision>
  <dcterms:created xsi:type="dcterms:W3CDTF">2023-09-29T01:46:00Z</dcterms:created>
  <dcterms:modified xsi:type="dcterms:W3CDTF">2023-09-29T01:46:00Z</dcterms:modified>
</cp:coreProperties>
</file>