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5354F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 w:hint="eastAsia"/>
        </w:rPr>
        <w:t>第２号様式（第５条関係）</w:t>
      </w:r>
    </w:p>
    <w:p w14:paraId="566AFCED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</w:rPr>
      </w:pPr>
    </w:p>
    <w:p w14:paraId="6175F925" w14:textId="77777777" w:rsidR="006F5FDE" w:rsidRPr="00F5560B" w:rsidRDefault="006F5FDE" w:rsidP="006F5FDE">
      <w:pPr>
        <w:widowControl/>
        <w:jc w:val="center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 w:hint="eastAsia"/>
        </w:rPr>
        <w:t>上越市パートナーシップ・ファミリーシップ継続申告書</w:t>
      </w:r>
    </w:p>
    <w:p w14:paraId="05E3F39C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</w:rPr>
      </w:pPr>
    </w:p>
    <w:p w14:paraId="1505621E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/>
        </w:rPr>
        <w:t>（宛先）</w:t>
      </w:r>
      <w:r w:rsidRPr="00F5560B">
        <w:rPr>
          <w:rFonts w:asciiTheme="minorEastAsia" w:hAnsiTheme="minorEastAsia" w:cs="Times New Roman" w:hint="eastAsia"/>
        </w:rPr>
        <w:t>上越市長</w:t>
      </w:r>
    </w:p>
    <w:p w14:paraId="0A91E674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</w:rPr>
      </w:pPr>
    </w:p>
    <w:p w14:paraId="1A42A38B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/>
        </w:rPr>
        <w:t xml:space="preserve">　次のとおり私たちは、連携自治体から本市への転入後においてもパートナーシップ・ファミリーシップの関係を継続することを申告します。</w:t>
      </w:r>
    </w:p>
    <w:p w14:paraId="0988D634" w14:textId="77777777" w:rsidR="006F5FDE" w:rsidRPr="00F5560B" w:rsidRDefault="006F5FDE" w:rsidP="006F5FDE">
      <w:pPr>
        <w:widowControl/>
        <w:spacing w:line="200" w:lineRule="exact"/>
        <w:jc w:val="both"/>
        <w:rPr>
          <w:rFonts w:asciiTheme="minorEastAsia" w:hAnsiTheme="minorEastAsia" w:cs="Times New Roman"/>
        </w:rPr>
      </w:pPr>
    </w:p>
    <w:p w14:paraId="618E4009" w14:textId="77777777" w:rsidR="006F5FDE" w:rsidRPr="00F5560B" w:rsidRDefault="006F5FDE" w:rsidP="006F5FDE">
      <w:pPr>
        <w:widowControl/>
        <w:ind w:right="-2"/>
        <w:jc w:val="right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 w:hint="eastAsia"/>
        </w:rPr>
        <w:t xml:space="preserve">　　　　　年　　　月　　　日</w:t>
      </w:r>
    </w:p>
    <w:p w14:paraId="293B8D7C" w14:textId="77777777" w:rsidR="006F5FDE" w:rsidRPr="00F5560B" w:rsidRDefault="006F5FDE" w:rsidP="006F5FDE">
      <w:pPr>
        <w:jc w:val="both"/>
        <w:rPr>
          <w:rFonts w:asciiTheme="minorEastAsia" w:hAnsiTheme="minorEastAsia" w:cs="Times New Roman"/>
          <w:u w:val="single"/>
        </w:rPr>
      </w:pPr>
      <w:r w:rsidRPr="00F5560B">
        <w:rPr>
          <w:rFonts w:asciiTheme="minorEastAsia" w:hAnsiTheme="minorEastAsia" w:cs="Times New Roman" w:hint="eastAsia"/>
        </w:rPr>
        <w:t>１　申告者</w:t>
      </w:r>
    </w:p>
    <w:tbl>
      <w:tblPr>
        <w:tblStyle w:val="ac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3543"/>
        <w:gridCol w:w="3544"/>
      </w:tblGrid>
      <w:tr w:rsidR="006F5FDE" w:rsidRPr="00F5560B" w14:paraId="05D87EE3" w14:textId="77777777" w:rsidTr="006F5FDE">
        <w:trPr>
          <w:trHeight w:val="340"/>
        </w:trPr>
        <w:tc>
          <w:tcPr>
            <w:tcW w:w="1701" w:type="dxa"/>
            <w:vMerge w:val="restart"/>
            <w:vAlign w:val="center"/>
          </w:tcPr>
          <w:p w14:paraId="6CAF9D52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ＭＳ"/>
                <w:sz w:val="21"/>
              </w:rPr>
            </w:pPr>
            <w:r w:rsidRPr="00F5560B">
              <w:rPr>
                <w:rFonts w:asciiTheme="minorEastAsia" w:hAnsiTheme="minorEastAsia" w:cs="ＭＳ" w:hint="eastAsia"/>
                <w:sz w:val="21"/>
              </w:rPr>
              <w:t>（ふりがな）</w:t>
            </w:r>
          </w:p>
          <w:p w14:paraId="28333360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ＭＳ" w:hint="eastAsia"/>
              </w:rPr>
              <w:t>氏名（自署）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vAlign w:val="center"/>
          </w:tcPr>
          <w:p w14:paraId="4F46A298" w14:textId="77777777" w:rsidR="006F5FDE" w:rsidRPr="00F5560B" w:rsidRDefault="006F5FDE" w:rsidP="006F5FDE">
            <w:pPr>
              <w:widowControl/>
              <w:spacing w:line="240" w:lineRule="exact"/>
              <w:jc w:val="both"/>
              <w:rPr>
                <w:rFonts w:asciiTheme="minorEastAsia" w:hAnsiTheme="minorEastAsia" w:cs="Times New Roman"/>
                <w:sz w:val="12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3D88E50" w14:textId="77777777" w:rsidR="006F5FDE" w:rsidRPr="00F5560B" w:rsidRDefault="006F5FDE" w:rsidP="006F5FDE">
            <w:pPr>
              <w:widowControl/>
              <w:spacing w:line="240" w:lineRule="exact"/>
              <w:jc w:val="both"/>
              <w:rPr>
                <w:rFonts w:asciiTheme="minorEastAsia" w:hAnsiTheme="minorEastAsia" w:cs="Times New Roman"/>
                <w:sz w:val="12"/>
              </w:rPr>
            </w:pPr>
          </w:p>
        </w:tc>
      </w:tr>
      <w:tr w:rsidR="006F5FDE" w:rsidRPr="00F5560B" w14:paraId="690010D8" w14:textId="77777777" w:rsidTr="006F5FDE">
        <w:trPr>
          <w:trHeight w:val="454"/>
        </w:trPr>
        <w:tc>
          <w:tcPr>
            <w:tcW w:w="1701" w:type="dxa"/>
            <w:vMerge/>
            <w:vAlign w:val="center"/>
          </w:tcPr>
          <w:p w14:paraId="5D888C8D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ＭＳ"/>
                <w:sz w:val="21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5A84DF01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66C04C7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6370992E" w14:textId="77777777" w:rsidTr="006F5FDE">
        <w:trPr>
          <w:trHeight w:val="454"/>
        </w:trPr>
        <w:tc>
          <w:tcPr>
            <w:tcW w:w="1701" w:type="dxa"/>
            <w:vAlign w:val="center"/>
          </w:tcPr>
          <w:p w14:paraId="42932468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生年月日</w:t>
            </w:r>
          </w:p>
        </w:tc>
        <w:tc>
          <w:tcPr>
            <w:tcW w:w="3543" w:type="dxa"/>
            <w:vAlign w:val="center"/>
          </w:tcPr>
          <w:p w14:paraId="21E87FE0" w14:textId="77777777" w:rsidR="006F5FDE" w:rsidRPr="00F5560B" w:rsidRDefault="006F5FDE" w:rsidP="006F5FDE">
            <w:pPr>
              <w:widowControl/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 xml:space="preserve">　　　　年　　　月　　　日</w:t>
            </w:r>
          </w:p>
        </w:tc>
        <w:tc>
          <w:tcPr>
            <w:tcW w:w="3544" w:type="dxa"/>
            <w:vAlign w:val="center"/>
          </w:tcPr>
          <w:p w14:paraId="6F7E82E6" w14:textId="77777777" w:rsidR="006F5FDE" w:rsidRPr="00F5560B" w:rsidRDefault="006F5FDE" w:rsidP="006F5FDE">
            <w:pPr>
              <w:widowControl/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 xml:space="preserve">　　　　年　　　月　　　日</w:t>
            </w:r>
          </w:p>
        </w:tc>
      </w:tr>
      <w:tr w:rsidR="006F5FDE" w:rsidRPr="00F5560B" w14:paraId="75589AFE" w14:textId="77777777" w:rsidTr="006F5FDE">
        <w:trPr>
          <w:trHeight w:val="454"/>
        </w:trPr>
        <w:tc>
          <w:tcPr>
            <w:tcW w:w="1701" w:type="dxa"/>
            <w:vAlign w:val="center"/>
          </w:tcPr>
          <w:p w14:paraId="71B15BA4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旧住所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C158BEE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1A5EBED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6B746E5F" w14:textId="77777777" w:rsidTr="006F5FDE">
        <w:trPr>
          <w:trHeight w:val="454"/>
        </w:trPr>
        <w:tc>
          <w:tcPr>
            <w:tcW w:w="1701" w:type="dxa"/>
            <w:vMerge w:val="restart"/>
            <w:vAlign w:val="center"/>
          </w:tcPr>
          <w:p w14:paraId="633EEF71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新住所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0074B4EC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184D604F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29CE610B" w14:textId="77777777" w:rsidTr="006F5FDE">
        <w:trPr>
          <w:trHeight w:val="454"/>
        </w:trPr>
        <w:tc>
          <w:tcPr>
            <w:tcW w:w="1701" w:type="dxa"/>
            <w:vMerge/>
            <w:vAlign w:val="center"/>
          </w:tcPr>
          <w:p w14:paraId="6CBB1647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60528944" w14:textId="77777777" w:rsidR="006F5FDE" w:rsidRPr="00F5560B" w:rsidRDefault="006F5FDE" w:rsidP="006F5FDE">
            <w:pPr>
              <w:widowControl/>
              <w:ind w:rightChars="-113" w:right="-249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 xml:space="preserve">転入日：　　　　年　　月　　日　　　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5968F00F" w14:textId="77777777" w:rsidR="006F5FDE" w:rsidRPr="00F5560B" w:rsidRDefault="006F5FDE" w:rsidP="006F5FDE">
            <w:pPr>
              <w:widowControl/>
              <w:ind w:rightChars="-113" w:right="-249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転入日：　　　　年　　月　　日</w:t>
            </w:r>
          </w:p>
        </w:tc>
      </w:tr>
      <w:tr w:rsidR="006F5FDE" w:rsidRPr="00F5560B" w14:paraId="34AB59D3" w14:textId="77777777" w:rsidTr="006F5FDE">
        <w:trPr>
          <w:trHeight w:val="454"/>
        </w:trPr>
        <w:tc>
          <w:tcPr>
            <w:tcW w:w="1701" w:type="dxa"/>
            <w:vAlign w:val="center"/>
          </w:tcPr>
          <w:p w14:paraId="6D6DA48E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電話番号</w:t>
            </w:r>
          </w:p>
        </w:tc>
        <w:tc>
          <w:tcPr>
            <w:tcW w:w="3543" w:type="dxa"/>
            <w:vAlign w:val="center"/>
          </w:tcPr>
          <w:p w14:paraId="224ED951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544" w:type="dxa"/>
            <w:vAlign w:val="center"/>
          </w:tcPr>
          <w:p w14:paraId="45F3CA79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085FC0FA" w14:textId="77777777" w:rsidTr="006F5FDE">
        <w:trPr>
          <w:trHeight w:val="454"/>
        </w:trPr>
        <w:tc>
          <w:tcPr>
            <w:tcW w:w="1701" w:type="dxa"/>
            <w:vAlign w:val="center"/>
          </w:tcPr>
          <w:p w14:paraId="2CA1D3A3" w14:textId="77777777" w:rsidR="006F5FDE" w:rsidRPr="00F5560B" w:rsidRDefault="006F5FDE" w:rsidP="006F5FDE">
            <w:pPr>
              <w:spacing w:line="240" w:lineRule="exact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5740E1D7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3543" w:type="dxa"/>
            <w:vAlign w:val="center"/>
          </w:tcPr>
          <w:p w14:paraId="6F24D5D6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544" w:type="dxa"/>
            <w:vAlign w:val="center"/>
          </w:tcPr>
          <w:p w14:paraId="732C5FAF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1FE4373D" w14:textId="77777777" w:rsidTr="006F5FDE">
        <w:trPr>
          <w:trHeight w:val="454"/>
        </w:trPr>
        <w:tc>
          <w:tcPr>
            <w:tcW w:w="1701" w:type="dxa"/>
            <w:vAlign w:val="center"/>
          </w:tcPr>
          <w:p w14:paraId="5C7AE8CC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当初宣誓日</w:t>
            </w:r>
          </w:p>
          <w:p w14:paraId="7241B9DD" w14:textId="77777777" w:rsidR="006F5FDE" w:rsidRPr="00F5560B" w:rsidRDefault="006F5FDE" w:rsidP="006F5FDE">
            <w:pPr>
              <w:widowControl/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  <w:sz w:val="16"/>
              </w:rPr>
              <w:t>※転出元での宣誓日</w:t>
            </w:r>
          </w:p>
        </w:tc>
        <w:tc>
          <w:tcPr>
            <w:tcW w:w="3543" w:type="dxa"/>
            <w:vAlign w:val="center"/>
          </w:tcPr>
          <w:p w14:paraId="5E8458BB" w14:textId="77777777" w:rsidR="006F5FDE" w:rsidRPr="00F5560B" w:rsidRDefault="006F5FDE" w:rsidP="006F5FDE">
            <w:pPr>
              <w:widowControl/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 xml:space="preserve">　　　　年　　　月　　　日</w:t>
            </w:r>
          </w:p>
        </w:tc>
        <w:tc>
          <w:tcPr>
            <w:tcW w:w="3544" w:type="dxa"/>
            <w:vAlign w:val="center"/>
          </w:tcPr>
          <w:p w14:paraId="164CEB1B" w14:textId="77777777" w:rsidR="006F5FDE" w:rsidRPr="00F5560B" w:rsidRDefault="006F5FDE" w:rsidP="006F5FDE">
            <w:pPr>
              <w:widowControl/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 xml:space="preserve">　　　　年　　　月　　　日</w:t>
            </w:r>
          </w:p>
        </w:tc>
      </w:tr>
    </w:tbl>
    <w:p w14:paraId="1127DD21" w14:textId="77777777" w:rsidR="006F5FDE" w:rsidRPr="00F5560B" w:rsidRDefault="006F5FDE" w:rsidP="006F5FDE">
      <w:pPr>
        <w:widowControl/>
        <w:spacing w:line="200" w:lineRule="exact"/>
        <w:ind w:firstLineChars="100" w:firstLine="220"/>
        <w:jc w:val="both"/>
        <w:rPr>
          <w:rFonts w:asciiTheme="minorEastAsia" w:hAnsiTheme="minorEastAsia" w:cs="Times New Roman"/>
        </w:rPr>
      </w:pPr>
    </w:p>
    <w:p w14:paraId="415AF6C8" w14:textId="77777777" w:rsidR="006F5FDE" w:rsidRPr="00F5560B" w:rsidRDefault="006F5FDE" w:rsidP="006F5FDE">
      <w:pPr>
        <w:widowControl/>
        <w:jc w:val="both"/>
        <w:rPr>
          <w:rFonts w:asciiTheme="minorEastAsia" w:hAnsiTheme="minorEastAsia" w:cs="Times New Roman"/>
          <w:u w:val="single"/>
        </w:rPr>
      </w:pPr>
      <w:r w:rsidRPr="00F5560B">
        <w:rPr>
          <w:rFonts w:asciiTheme="minorEastAsia" w:hAnsiTheme="minorEastAsia" w:cs="Times New Roman"/>
        </w:rPr>
        <w:t xml:space="preserve">２　</w:t>
      </w:r>
      <w:r w:rsidRPr="00F5560B">
        <w:rPr>
          <w:rFonts w:asciiTheme="minorEastAsia" w:hAnsiTheme="minorEastAsia" w:cs="Times New Roman" w:hint="eastAsia"/>
        </w:rPr>
        <w:t>ファミリーシップ対象者（ファミリーシップを継続する場合のみ記入）</w:t>
      </w:r>
    </w:p>
    <w:tbl>
      <w:tblPr>
        <w:tblStyle w:val="ac"/>
        <w:tblW w:w="9414" w:type="dxa"/>
        <w:tblInd w:w="220" w:type="dxa"/>
        <w:tblLook w:val="04A0" w:firstRow="1" w:lastRow="0" w:firstColumn="1" w:lastColumn="0" w:noHBand="0" w:noVBand="1"/>
      </w:tblPr>
      <w:tblGrid>
        <w:gridCol w:w="2429"/>
        <w:gridCol w:w="2429"/>
        <w:gridCol w:w="2997"/>
        <w:gridCol w:w="1559"/>
      </w:tblGrid>
      <w:tr w:rsidR="006F5FDE" w:rsidRPr="00F5560B" w14:paraId="1C4870A2" w14:textId="77777777" w:rsidTr="006F5FDE">
        <w:trPr>
          <w:trHeight w:val="170"/>
        </w:trPr>
        <w:tc>
          <w:tcPr>
            <w:tcW w:w="2429" w:type="dxa"/>
            <w:vAlign w:val="center"/>
          </w:tcPr>
          <w:p w14:paraId="59BA2E8C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56988D2C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ＭＳ" w:hint="eastAsia"/>
              </w:rPr>
              <w:t>氏　名（自署）</w:t>
            </w:r>
          </w:p>
        </w:tc>
        <w:tc>
          <w:tcPr>
            <w:tcW w:w="2429" w:type="dxa"/>
            <w:vAlign w:val="center"/>
          </w:tcPr>
          <w:p w14:paraId="356CA26F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生年月日</w:t>
            </w:r>
          </w:p>
        </w:tc>
        <w:tc>
          <w:tcPr>
            <w:tcW w:w="2997" w:type="dxa"/>
            <w:vAlign w:val="center"/>
          </w:tcPr>
          <w:p w14:paraId="23A040D0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住所</w:t>
            </w:r>
          </w:p>
        </w:tc>
        <w:tc>
          <w:tcPr>
            <w:tcW w:w="1559" w:type="dxa"/>
            <w:vAlign w:val="center"/>
          </w:tcPr>
          <w:p w14:paraId="55E31FC9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申告者との</w:t>
            </w:r>
          </w:p>
          <w:p w14:paraId="05475304" w14:textId="77777777" w:rsidR="006F5FDE" w:rsidRPr="00F5560B" w:rsidRDefault="006F5FDE" w:rsidP="006F5FDE">
            <w:pPr>
              <w:jc w:val="distribute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関係（続柄）</w:t>
            </w:r>
          </w:p>
        </w:tc>
      </w:tr>
      <w:tr w:rsidR="006F5FDE" w:rsidRPr="00F5560B" w14:paraId="09C29076" w14:textId="77777777" w:rsidTr="006F5FDE">
        <w:trPr>
          <w:trHeight w:val="17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2215C8D3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38C6158D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997" w:type="dxa"/>
            <w:vMerge w:val="restart"/>
            <w:vAlign w:val="center"/>
          </w:tcPr>
          <w:p w14:paraId="2235A654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3AB1C3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042423ED" w14:textId="77777777" w:rsidTr="006F5FDE">
        <w:trPr>
          <w:trHeight w:val="170"/>
        </w:trPr>
        <w:tc>
          <w:tcPr>
            <w:tcW w:w="2429" w:type="dxa"/>
            <w:tcBorders>
              <w:top w:val="dashed" w:sz="4" w:space="0" w:color="auto"/>
            </w:tcBorders>
            <w:vAlign w:val="center"/>
          </w:tcPr>
          <w:p w14:paraId="082CB3D8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  <w:vAlign w:val="center"/>
          </w:tcPr>
          <w:p w14:paraId="35FC290E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997" w:type="dxa"/>
            <w:vMerge/>
            <w:vAlign w:val="center"/>
          </w:tcPr>
          <w:p w14:paraId="25BFD1C8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ADFBB60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75100D0A" w14:textId="77777777" w:rsidTr="006F5FDE">
        <w:trPr>
          <w:trHeight w:val="17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7982EA99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2E6EF5EE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997" w:type="dxa"/>
            <w:vMerge w:val="restart"/>
            <w:vAlign w:val="center"/>
          </w:tcPr>
          <w:p w14:paraId="71DD7929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7E0198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0F6C1297" w14:textId="77777777" w:rsidTr="006F5FDE">
        <w:trPr>
          <w:trHeight w:val="170"/>
        </w:trPr>
        <w:tc>
          <w:tcPr>
            <w:tcW w:w="2429" w:type="dxa"/>
            <w:tcBorders>
              <w:top w:val="dashed" w:sz="4" w:space="0" w:color="auto"/>
            </w:tcBorders>
            <w:vAlign w:val="center"/>
          </w:tcPr>
          <w:p w14:paraId="03D13D43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  <w:vAlign w:val="center"/>
          </w:tcPr>
          <w:p w14:paraId="0D27D3F0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997" w:type="dxa"/>
            <w:vMerge/>
            <w:vAlign w:val="center"/>
          </w:tcPr>
          <w:p w14:paraId="4BFA5230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D2FD786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711A10CF" w14:textId="77777777" w:rsidTr="006F5FDE">
        <w:trPr>
          <w:trHeight w:val="17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4011D557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07324413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997" w:type="dxa"/>
            <w:vMerge w:val="restart"/>
            <w:vAlign w:val="center"/>
          </w:tcPr>
          <w:p w14:paraId="2E6A3BBC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8262EE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04D7E348" w14:textId="77777777" w:rsidTr="006F5FDE">
        <w:trPr>
          <w:trHeight w:val="170"/>
        </w:trPr>
        <w:tc>
          <w:tcPr>
            <w:tcW w:w="2429" w:type="dxa"/>
            <w:tcBorders>
              <w:top w:val="dashed" w:sz="4" w:space="0" w:color="auto"/>
            </w:tcBorders>
            <w:vAlign w:val="center"/>
          </w:tcPr>
          <w:p w14:paraId="1003D8ED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  <w:vAlign w:val="center"/>
          </w:tcPr>
          <w:p w14:paraId="7EA5BC28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997" w:type="dxa"/>
            <w:vMerge/>
            <w:vAlign w:val="center"/>
          </w:tcPr>
          <w:p w14:paraId="37305659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46D6C12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2AA06617" w14:textId="77777777" w:rsidTr="006F5FDE">
        <w:trPr>
          <w:trHeight w:val="170"/>
        </w:trPr>
        <w:tc>
          <w:tcPr>
            <w:tcW w:w="2429" w:type="dxa"/>
            <w:tcBorders>
              <w:bottom w:val="dashed" w:sz="4" w:space="0" w:color="auto"/>
            </w:tcBorders>
            <w:vAlign w:val="center"/>
          </w:tcPr>
          <w:p w14:paraId="6936F47B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7C4DFCC7" w14:textId="77777777" w:rsidR="006F5FDE" w:rsidRPr="00F5560B" w:rsidRDefault="006F5FDE" w:rsidP="006F5FDE">
            <w:pPr>
              <w:jc w:val="right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2997" w:type="dxa"/>
            <w:vMerge w:val="restart"/>
            <w:vAlign w:val="center"/>
          </w:tcPr>
          <w:p w14:paraId="56E76649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64BF270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6F5FDE" w:rsidRPr="00F5560B" w14:paraId="71071EFA" w14:textId="77777777" w:rsidTr="006F5FDE">
        <w:trPr>
          <w:trHeight w:val="567"/>
        </w:trPr>
        <w:tc>
          <w:tcPr>
            <w:tcW w:w="2429" w:type="dxa"/>
            <w:tcBorders>
              <w:top w:val="dashed" w:sz="4" w:space="0" w:color="auto"/>
            </w:tcBorders>
          </w:tcPr>
          <w:p w14:paraId="66794B0F" w14:textId="77777777" w:rsidR="006F5FDE" w:rsidRPr="00F5560B" w:rsidRDefault="006F5FDE" w:rsidP="006F5FDE">
            <w:pPr>
              <w:spacing w:line="0" w:lineRule="atLeas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429" w:type="dxa"/>
            <w:vMerge/>
          </w:tcPr>
          <w:p w14:paraId="56415BF5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97" w:type="dxa"/>
            <w:vMerge/>
          </w:tcPr>
          <w:p w14:paraId="2471BA38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Merge/>
          </w:tcPr>
          <w:p w14:paraId="3A01C59E" w14:textId="77777777" w:rsidR="006F5FDE" w:rsidRPr="00F5560B" w:rsidRDefault="006F5FDE" w:rsidP="006F5FD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</w:tbl>
    <w:p w14:paraId="393C6232" w14:textId="77777777" w:rsidR="006F5FDE" w:rsidRPr="00F5560B" w:rsidRDefault="006F5FDE" w:rsidP="006F5FDE">
      <w:pPr>
        <w:widowControl/>
        <w:spacing w:line="200" w:lineRule="exact"/>
        <w:jc w:val="both"/>
        <w:rPr>
          <w:rFonts w:asciiTheme="minorEastAsia" w:hAnsiTheme="minorEastAsia" w:cs="Times New Roman"/>
        </w:rPr>
      </w:pPr>
    </w:p>
    <w:p w14:paraId="5C8FD7ED" w14:textId="77777777" w:rsidR="006F5FDE" w:rsidRPr="00F5560B" w:rsidRDefault="006F5FDE" w:rsidP="006F5FDE">
      <w:pPr>
        <w:widowControl/>
        <w:ind w:firstLineChars="100" w:firstLine="220"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 w:hint="eastAsia"/>
        </w:rPr>
        <w:lastRenderedPageBreak/>
        <w:t>私たちは本市に転入後</w:t>
      </w:r>
      <w:r w:rsidRPr="00F5560B">
        <w:rPr>
          <w:rFonts w:asciiTheme="minorEastAsia" w:hAnsiTheme="minorEastAsia" w:cs="Times New Roman"/>
        </w:rPr>
        <w:t>においても、</w:t>
      </w:r>
      <w:r w:rsidRPr="00F5560B">
        <w:rPr>
          <w:rFonts w:asciiTheme="minorEastAsia" w:hAnsiTheme="minorEastAsia" w:cs="Times New Roman" w:hint="eastAsia"/>
        </w:rPr>
        <w:t>パートナーシップ・ファミリーシップの関係を継続するに当たり、上越市パートナーシップ・ファミリーシップ宣誓制度に関する要綱の規定を遵守し、以下の内容を確認します。</w:t>
      </w:r>
    </w:p>
    <w:tbl>
      <w:tblPr>
        <w:tblStyle w:val="1"/>
        <w:tblW w:w="8931" w:type="dxa"/>
        <w:tblInd w:w="-5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6F5FDE" w:rsidRPr="00F5560B" w14:paraId="1702C87E" w14:textId="77777777" w:rsidTr="006F5FDE">
        <w:tc>
          <w:tcPr>
            <w:tcW w:w="5529" w:type="dxa"/>
          </w:tcPr>
          <w:p w14:paraId="155B8F0B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パートナーシップ・ファミリーシップの継続に関する</w:t>
            </w:r>
          </w:p>
          <w:p w14:paraId="748B5AB5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確認事項（必ずお二人で確認してください。）</w:t>
            </w:r>
          </w:p>
        </w:tc>
        <w:tc>
          <w:tcPr>
            <w:tcW w:w="3402" w:type="dxa"/>
          </w:tcPr>
          <w:p w14:paraId="2123B70F" w14:textId="77777777" w:rsidR="006F5FDE" w:rsidRPr="00F5560B" w:rsidRDefault="006F5FDE" w:rsidP="006F5FDE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回答</w:t>
            </w:r>
          </w:p>
          <w:p w14:paraId="7232841A" w14:textId="77777777" w:rsidR="006F5FDE" w:rsidRPr="00F5560B" w:rsidRDefault="006F5FDE" w:rsidP="006F5FDE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（該当する□に「☑」）</w:t>
            </w:r>
          </w:p>
        </w:tc>
      </w:tr>
      <w:tr w:rsidR="006F5FDE" w:rsidRPr="00F5560B" w14:paraId="18604131" w14:textId="77777777" w:rsidTr="006F5FDE">
        <w:tc>
          <w:tcPr>
            <w:tcW w:w="5529" w:type="dxa"/>
          </w:tcPr>
          <w:p w14:paraId="60D244BE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転出元の連携自治体でパートナーシップ又はファミリーシップの宣誓に係る受領証等の交付を受けていること。</w:t>
            </w:r>
          </w:p>
        </w:tc>
        <w:tc>
          <w:tcPr>
            <w:tcW w:w="3402" w:type="dxa"/>
            <w:vAlign w:val="center"/>
          </w:tcPr>
          <w:p w14:paraId="7DA404FC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7CB235C9" w14:textId="77777777" w:rsidTr="006F5FDE">
        <w:tc>
          <w:tcPr>
            <w:tcW w:w="5529" w:type="dxa"/>
          </w:tcPr>
          <w:p w14:paraId="3FB1C234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双方又は一方が性的マイノリティであり、互いを人生のパートナーとして、日常の生活において協力し合うことを約束した関係であること。</w:t>
            </w:r>
          </w:p>
        </w:tc>
        <w:tc>
          <w:tcPr>
            <w:tcW w:w="3402" w:type="dxa"/>
            <w:vAlign w:val="center"/>
          </w:tcPr>
          <w:p w14:paraId="217410B8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0DE7101C" w14:textId="77777777" w:rsidTr="006F5FDE">
        <w:tc>
          <w:tcPr>
            <w:tcW w:w="5529" w:type="dxa"/>
            <w:tcBorders>
              <w:bottom w:val="single" w:sz="4" w:space="0" w:color="auto"/>
            </w:tcBorders>
          </w:tcPr>
          <w:p w14:paraId="5BC66325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申告する当日において、双方が民法第４条に規定する成年に達していること。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4D6577C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7740C5DC" w14:textId="77777777" w:rsidTr="006F5FDE">
        <w:trPr>
          <w:trHeight w:val="682"/>
        </w:trPr>
        <w:tc>
          <w:tcPr>
            <w:tcW w:w="5529" w:type="dxa"/>
            <w:tcBorders>
              <w:bottom w:val="nil"/>
            </w:tcBorders>
            <w:vAlign w:val="center"/>
          </w:tcPr>
          <w:p w14:paraId="7461B066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双方又は一方が本市に住所を有すること。</w:t>
            </w:r>
          </w:p>
        </w:tc>
        <w:tc>
          <w:tcPr>
            <w:tcW w:w="3402" w:type="dxa"/>
            <w:vAlign w:val="center"/>
          </w:tcPr>
          <w:p w14:paraId="62B93C07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2E1A7BFA" w14:textId="77777777" w:rsidTr="006F5FDE">
        <w:tc>
          <w:tcPr>
            <w:tcW w:w="5529" w:type="dxa"/>
          </w:tcPr>
          <w:p w14:paraId="0AF389A7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双方が直系血族、３親等以内の傍系血族又は直系姻族の関係にないこと（養子縁組によりその関係が生じた場合を除く。）</w:t>
            </w:r>
          </w:p>
        </w:tc>
        <w:tc>
          <w:tcPr>
            <w:tcW w:w="3402" w:type="dxa"/>
            <w:vAlign w:val="center"/>
          </w:tcPr>
          <w:p w14:paraId="3BF4818B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3552EAB7" w14:textId="77777777" w:rsidTr="006F5FDE">
        <w:tc>
          <w:tcPr>
            <w:tcW w:w="5529" w:type="dxa"/>
          </w:tcPr>
          <w:p w14:paraId="4912EE6D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双方に配偶者がいないこと及び申告者以外の人とパートナーシップの関係にないこと。</w:t>
            </w:r>
          </w:p>
        </w:tc>
        <w:tc>
          <w:tcPr>
            <w:tcW w:w="3402" w:type="dxa"/>
            <w:vAlign w:val="center"/>
          </w:tcPr>
          <w:p w14:paraId="7651A5CF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07F70DE0" w14:textId="77777777" w:rsidTr="006F5FDE">
        <w:tc>
          <w:tcPr>
            <w:tcW w:w="5529" w:type="dxa"/>
          </w:tcPr>
          <w:p w14:paraId="49033357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ファミリーシップの関係を継続しようとする場合は、ファミリーシップ対象者が申告者の双方又は一方の３親等以内の親族等であること。</w:t>
            </w:r>
          </w:p>
        </w:tc>
        <w:tc>
          <w:tcPr>
            <w:tcW w:w="3402" w:type="dxa"/>
            <w:vAlign w:val="center"/>
          </w:tcPr>
          <w:p w14:paraId="1AD567AD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2864F31E" w14:textId="77777777" w:rsidTr="006F5FDE">
        <w:tc>
          <w:tcPr>
            <w:tcW w:w="5529" w:type="dxa"/>
          </w:tcPr>
          <w:p w14:paraId="2BDBFC6E" w14:textId="75116CF9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ファミリーシップの関係を継続しようとする場合は、ファミリーシップ対象者と</w:t>
            </w:r>
            <w:r w:rsidR="00600DC5" w:rsidRPr="00F5560B">
              <w:rPr>
                <w:rFonts w:asciiTheme="minorEastAsia" w:hAnsiTheme="minorEastAsia" w:cs="Times New Roman"/>
              </w:rPr>
              <w:t>申告</w:t>
            </w:r>
            <w:r w:rsidRPr="00F5560B">
              <w:rPr>
                <w:rFonts w:asciiTheme="minorEastAsia" w:hAnsiTheme="minorEastAsia" w:cs="Times New Roman"/>
              </w:rPr>
              <w:t>者の双方又は一方が生計を一にしていること。</w:t>
            </w:r>
          </w:p>
        </w:tc>
        <w:tc>
          <w:tcPr>
            <w:tcW w:w="3402" w:type="dxa"/>
            <w:vAlign w:val="center"/>
          </w:tcPr>
          <w:p w14:paraId="316FC853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□左記に該当します。</w:t>
            </w:r>
          </w:p>
        </w:tc>
      </w:tr>
      <w:tr w:rsidR="006F5FDE" w:rsidRPr="00F5560B" w14:paraId="0B07189B" w14:textId="77777777" w:rsidTr="006F5FDE">
        <w:tc>
          <w:tcPr>
            <w:tcW w:w="5529" w:type="dxa"/>
          </w:tcPr>
          <w:p w14:paraId="43CF8D01" w14:textId="77777777" w:rsidR="006F5FDE" w:rsidRPr="00F5560B" w:rsidRDefault="006F5FDE" w:rsidP="006F5FDE">
            <w:pPr>
              <w:widowControl/>
              <w:spacing w:line="300" w:lineRule="exact"/>
              <w:ind w:rightChars="-49" w:right="-108" w:firstLineChars="100" w:firstLine="220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上記の内容が事実と異なることが判明した場合は、証明書等を市に返還すること。</w:t>
            </w:r>
          </w:p>
        </w:tc>
        <w:tc>
          <w:tcPr>
            <w:tcW w:w="3402" w:type="dxa"/>
            <w:vAlign w:val="center"/>
          </w:tcPr>
          <w:p w14:paraId="0C6147AB" w14:textId="77777777" w:rsidR="006F5FDE" w:rsidRPr="00F5560B" w:rsidRDefault="006F5FDE" w:rsidP="006F5FDE">
            <w:pPr>
              <w:widowControl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□左記について確認しました。</w:t>
            </w:r>
          </w:p>
        </w:tc>
      </w:tr>
    </w:tbl>
    <w:p w14:paraId="2A47AF9A" w14:textId="77777777" w:rsidR="006F5FDE" w:rsidRPr="00F5560B" w:rsidRDefault="006F5FDE" w:rsidP="006F5FDE">
      <w:pPr>
        <w:widowControl/>
        <w:autoSpaceDE/>
        <w:autoSpaceDN/>
        <w:adjustRightInd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 w:hint="eastAsia"/>
        </w:rPr>
        <w:t>以上の内容を確認し</w:t>
      </w:r>
      <w:r w:rsidRPr="00F5560B">
        <w:rPr>
          <w:rFonts w:asciiTheme="minorEastAsia" w:hAnsiTheme="minorEastAsia" w:cs="Times New Roman"/>
        </w:rPr>
        <w:t>ます。</w:t>
      </w:r>
    </w:p>
    <w:p w14:paraId="1B2870C1" w14:textId="77777777" w:rsidR="006F5FDE" w:rsidRPr="00F5560B" w:rsidRDefault="006F5FDE" w:rsidP="006F5FDE">
      <w:pPr>
        <w:widowControl/>
        <w:autoSpaceDE/>
        <w:autoSpaceDN/>
        <w:adjustRightInd/>
        <w:jc w:val="both"/>
        <w:rPr>
          <w:rFonts w:asciiTheme="minorEastAsia" w:hAnsiTheme="minorEastAsia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3"/>
        <w:gridCol w:w="3537"/>
      </w:tblGrid>
      <w:tr w:rsidR="006F5FDE" w:rsidRPr="00F5560B" w14:paraId="5274BC35" w14:textId="77777777" w:rsidTr="006F5FDE">
        <w:tc>
          <w:tcPr>
            <w:tcW w:w="5524" w:type="dxa"/>
          </w:tcPr>
          <w:p w14:paraId="797A4C5D" w14:textId="77777777" w:rsidR="006F5FDE" w:rsidRPr="00F5560B" w:rsidRDefault="006F5FDE" w:rsidP="006F5FDE">
            <w:pPr>
              <w:widowControl/>
              <w:autoSpaceDE/>
              <w:autoSpaceDN/>
              <w:adjustRightInd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ＭＳ"/>
              </w:rPr>
              <w:t>申告内容の確認のため、　　　　　課の職員が申告者及びファミリーシップ対象者の住民基本台帳を閲覧することを承諾します。</w:t>
            </w:r>
          </w:p>
        </w:tc>
        <w:tc>
          <w:tcPr>
            <w:tcW w:w="3537" w:type="dxa"/>
            <w:vAlign w:val="center"/>
          </w:tcPr>
          <w:p w14:paraId="63D08B16" w14:textId="77777777" w:rsidR="006F5FDE" w:rsidRPr="00F5560B" w:rsidRDefault="006F5FDE" w:rsidP="006F5FDE">
            <w:pPr>
              <w:widowControl/>
              <w:autoSpaceDE/>
              <w:autoSpaceDN/>
              <w:adjustRightInd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□左記について同意します。</w:t>
            </w:r>
          </w:p>
        </w:tc>
      </w:tr>
      <w:tr w:rsidR="006F5FDE" w:rsidRPr="00F5560B" w14:paraId="6FCB9B05" w14:textId="77777777" w:rsidTr="006F5FDE">
        <w:tc>
          <w:tcPr>
            <w:tcW w:w="5524" w:type="dxa"/>
          </w:tcPr>
          <w:p w14:paraId="636528B3" w14:textId="77777777" w:rsidR="006F5FDE" w:rsidRPr="00F5560B" w:rsidRDefault="006F5FDE" w:rsidP="006F5FDE">
            <w:pPr>
              <w:widowControl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継続申告書の情報について、転出元の連携自治体に通知することに同意します。</w:t>
            </w:r>
          </w:p>
        </w:tc>
        <w:tc>
          <w:tcPr>
            <w:tcW w:w="3537" w:type="dxa"/>
            <w:vAlign w:val="center"/>
          </w:tcPr>
          <w:p w14:paraId="3AD74700" w14:textId="77777777" w:rsidR="006F5FDE" w:rsidRPr="00F5560B" w:rsidRDefault="006F5FDE" w:rsidP="006F5FDE">
            <w:pPr>
              <w:widowControl/>
              <w:autoSpaceDE/>
              <w:autoSpaceDN/>
              <w:adjustRightInd/>
              <w:spacing w:line="300" w:lineRule="exact"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 w:hint="eastAsia"/>
              </w:rPr>
              <w:t>□左記について同意します。</w:t>
            </w:r>
          </w:p>
        </w:tc>
      </w:tr>
    </w:tbl>
    <w:p w14:paraId="71070EB7" w14:textId="77777777" w:rsidR="006F5FDE" w:rsidRPr="00F5560B" w:rsidRDefault="006F5FDE" w:rsidP="006F5FDE">
      <w:pPr>
        <w:widowControl/>
        <w:ind w:right="880"/>
        <w:jc w:val="both"/>
        <w:rPr>
          <w:rFonts w:asciiTheme="minorEastAsia" w:hAnsiTheme="minorEastAsia" w:cs="Times New Roman"/>
        </w:rPr>
      </w:pPr>
    </w:p>
    <w:p w14:paraId="36CC8515" w14:textId="77777777" w:rsidR="006F5FDE" w:rsidRPr="00F5560B" w:rsidRDefault="006F5FDE" w:rsidP="006F5FDE">
      <w:pPr>
        <w:widowControl/>
        <w:ind w:right="-2"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 w:hint="eastAsia"/>
        </w:rPr>
        <w:t xml:space="preserve">　　　　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129"/>
        <w:gridCol w:w="3350"/>
        <w:gridCol w:w="1186"/>
        <w:gridCol w:w="3402"/>
      </w:tblGrid>
      <w:tr w:rsidR="006F5FDE" w:rsidRPr="00F5560B" w14:paraId="30954475" w14:textId="77777777" w:rsidTr="006F5FDE">
        <w:trPr>
          <w:trHeight w:val="567"/>
        </w:trPr>
        <w:tc>
          <w:tcPr>
            <w:tcW w:w="1129" w:type="dxa"/>
            <w:vAlign w:val="center"/>
          </w:tcPr>
          <w:p w14:paraId="5F1A412E" w14:textId="77777777" w:rsidR="006F5FDE" w:rsidRPr="00F5560B" w:rsidRDefault="006F5FDE" w:rsidP="006F5FDE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</w:p>
          <w:p w14:paraId="0D4377A7" w14:textId="77777777" w:rsidR="006F5FDE" w:rsidRPr="00F5560B" w:rsidRDefault="006F5FDE" w:rsidP="006F5FDE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（自署）</w:t>
            </w:r>
          </w:p>
        </w:tc>
        <w:tc>
          <w:tcPr>
            <w:tcW w:w="3350" w:type="dxa"/>
          </w:tcPr>
          <w:p w14:paraId="7051F165" w14:textId="77777777" w:rsidR="006F5FDE" w:rsidRPr="00F5560B" w:rsidRDefault="006F5FDE" w:rsidP="006F5FDE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186" w:type="dxa"/>
            <w:vAlign w:val="center"/>
          </w:tcPr>
          <w:p w14:paraId="12A6A495" w14:textId="77777777" w:rsidR="006F5FDE" w:rsidRPr="00F5560B" w:rsidRDefault="006F5FDE" w:rsidP="006F5FDE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</w:p>
          <w:p w14:paraId="1E04A965" w14:textId="77777777" w:rsidR="006F5FDE" w:rsidRPr="00F5560B" w:rsidRDefault="006F5FDE" w:rsidP="006F5FDE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（自署）</w:t>
            </w:r>
          </w:p>
        </w:tc>
        <w:tc>
          <w:tcPr>
            <w:tcW w:w="3402" w:type="dxa"/>
          </w:tcPr>
          <w:p w14:paraId="33E3432F" w14:textId="77777777" w:rsidR="006F5FDE" w:rsidRPr="00F5560B" w:rsidRDefault="006F5FDE" w:rsidP="006F5FDE">
            <w:pPr>
              <w:jc w:val="both"/>
              <w:rPr>
                <w:rFonts w:asciiTheme="minorEastAsia" w:hAnsiTheme="minorEastAsia" w:cs="ＭＳ"/>
              </w:rPr>
            </w:pPr>
          </w:p>
        </w:tc>
      </w:tr>
    </w:tbl>
    <w:p w14:paraId="697002EF" w14:textId="48F63D8C" w:rsidR="006F5FDE" w:rsidRPr="00F5560B" w:rsidRDefault="006F5FDE" w:rsidP="006F5FDE">
      <w:pPr>
        <w:jc w:val="both"/>
        <w:rPr>
          <w:rFonts w:asciiTheme="minorEastAsia" w:hAnsiTheme="minorEastAsia" w:cs="Times New Roman"/>
          <w:color w:val="FF0000"/>
        </w:rPr>
      </w:pPr>
      <w:bookmarkStart w:id="0" w:name="_GoBack"/>
      <w:bookmarkEnd w:id="0"/>
    </w:p>
    <w:sectPr w:rsidR="006F5FDE" w:rsidRPr="00F5560B" w:rsidSect="00A65B1B">
      <w:pgSz w:w="11906" w:h="16838" w:code="9"/>
      <w:pgMar w:top="1304" w:right="1418" w:bottom="1247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2990" w14:textId="77777777" w:rsidR="005D5C72" w:rsidRDefault="005D5C72">
      <w:r>
        <w:separator/>
      </w:r>
    </w:p>
  </w:endnote>
  <w:endnote w:type="continuationSeparator" w:id="0">
    <w:p w14:paraId="7FC33251" w14:textId="77777777" w:rsidR="005D5C72" w:rsidRDefault="005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A8D2A" w14:textId="77777777" w:rsidR="005D5C72" w:rsidRDefault="005D5C72">
      <w:r>
        <w:separator/>
      </w:r>
    </w:p>
  </w:footnote>
  <w:footnote w:type="continuationSeparator" w:id="0">
    <w:p w14:paraId="379B5EC6" w14:textId="77777777" w:rsidR="005D5C72" w:rsidRDefault="005D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99D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05786E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DF5531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717795A"/>
    <w:multiLevelType w:val="hybridMultilevel"/>
    <w:tmpl w:val="D318E680"/>
    <w:lvl w:ilvl="0" w:tplc="1B9A61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09D52B7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0B4C13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FC42F85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3E11F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4C23C61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D741333"/>
    <w:multiLevelType w:val="hybridMultilevel"/>
    <w:tmpl w:val="06C8A4CC"/>
    <w:lvl w:ilvl="0" w:tplc="491E7402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51240CCE"/>
    <w:multiLevelType w:val="hybridMultilevel"/>
    <w:tmpl w:val="85220F3C"/>
    <w:lvl w:ilvl="0" w:tplc="D02E2A7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59FD06D0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BBD3187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5541CB5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4DE2AF5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75B15EB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A6557E1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DC07186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16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2"/>
    <w:rsid w:val="00002E0A"/>
    <w:rsid w:val="0000482D"/>
    <w:rsid w:val="00013648"/>
    <w:rsid w:val="00016465"/>
    <w:rsid w:val="00031F71"/>
    <w:rsid w:val="00032C63"/>
    <w:rsid w:val="000333ED"/>
    <w:rsid w:val="00040417"/>
    <w:rsid w:val="00043FC2"/>
    <w:rsid w:val="0005043D"/>
    <w:rsid w:val="00051A20"/>
    <w:rsid w:val="00052164"/>
    <w:rsid w:val="00055BA2"/>
    <w:rsid w:val="000666F2"/>
    <w:rsid w:val="000720DF"/>
    <w:rsid w:val="00085AB1"/>
    <w:rsid w:val="00097932"/>
    <w:rsid w:val="000A4204"/>
    <w:rsid w:val="000A518E"/>
    <w:rsid w:val="000A52BE"/>
    <w:rsid w:val="000A71C7"/>
    <w:rsid w:val="000C1568"/>
    <w:rsid w:val="000C4D19"/>
    <w:rsid w:val="000C5274"/>
    <w:rsid w:val="000C5BE8"/>
    <w:rsid w:val="000C6301"/>
    <w:rsid w:val="000D522A"/>
    <w:rsid w:val="000E0133"/>
    <w:rsid w:val="000E0225"/>
    <w:rsid w:val="000E0B60"/>
    <w:rsid w:val="000E31A2"/>
    <w:rsid w:val="000E32ED"/>
    <w:rsid w:val="000E54DB"/>
    <w:rsid w:val="000E6A85"/>
    <w:rsid w:val="000E6A89"/>
    <w:rsid w:val="000F19D4"/>
    <w:rsid w:val="000F2B32"/>
    <w:rsid w:val="00100033"/>
    <w:rsid w:val="00105E3F"/>
    <w:rsid w:val="001075D9"/>
    <w:rsid w:val="00110E76"/>
    <w:rsid w:val="00120277"/>
    <w:rsid w:val="0012257D"/>
    <w:rsid w:val="00123F8E"/>
    <w:rsid w:val="00124311"/>
    <w:rsid w:val="00136910"/>
    <w:rsid w:val="00137A1B"/>
    <w:rsid w:val="00145C66"/>
    <w:rsid w:val="00152ECC"/>
    <w:rsid w:val="0017095E"/>
    <w:rsid w:val="001723B4"/>
    <w:rsid w:val="00173C57"/>
    <w:rsid w:val="00174E55"/>
    <w:rsid w:val="00177070"/>
    <w:rsid w:val="00186CFF"/>
    <w:rsid w:val="00187844"/>
    <w:rsid w:val="001878D4"/>
    <w:rsid w:val="0019448E"/>
    <w:rsid w:val="001953BD"/>
    <w:rsid w:val="001B15A1"/>
    <w:rsid w:val="001B399B"/>
    <w:rsid w:val="001D1B8A"/>
    <w:rsid w:val="001D3B03"/>
    <w:rsid w:val="001E03E3"/>
    <w:rsid w:val="001E767A"/>
    <w:rsid w:val="001F0DC5"/>
    <w:rsid w:val="001F1422"/>
    <w:rsid w:val="001F3DA1"/>
    <w:rsid w:val="001F610B"/>
    <w:rsid w:val="00202E88"/>
    <w:rsid w:val="00210CC0"/>
    <w:rsid w:val="00213E5A"/>
    <w:rsid w:val="00224830"/>
    <w:rsid w:val="0023028A"/>
    <w:rsid w:val="0023705F"/>
    <w:rsid w:val="00243F91"/>
    <w:rsid w:val="0025409E"/>
    <w:rsid w:val="00272EE4"/>
    <w:rsid w:val="00280A7A"/>
    <w:rsid w:val="00284D2C"/>
    <w:rsid w:val="002857B5"/>
    <w:rsid w:val="00292ACB"/>
    <w:rsid w:val="00293423"/>
    <w:rsid w:val="002A2628"/>
    <w:rsid w:val="002A3C3A"/>
    <w:rsid w:val="002C7172"/>
    <w:rsid w:val="002D110E"/>
    <w:rsid w:val="002D1445"/>
    <w:rsid w:val="002E676D"/>
    <w:rsid w:val="002E7268"/>
    <w:rsid w:val="002F0810"/>
    <w:rsid w:val="002F2260"/>
    <w:rsid w:val="002F43CC"/>
    <w:rsid w:val="002F6757"/>
    <w:rsid w:val="00302A81"/>
    <w:rsid w:val="00302E74"/>
    <w:rsid w:val="003135B7"/>
    <w:rsid w:val="00331D7D"/>
    <w:rsid w:val="00331F39"/>
    <w:rsid w:val="00336975"/>
    <w:rsid w:val="00341A19"/>
    <w:rsid w:val="003540F4"/>
    <w:rsid w:val="003546D1"/>
    <w:rsid w:val="003566B8"/>
    <w:rsid w:val="003611F1"/>
    <w:rsid w:val="00372611"/>
    <w:rsid w:val="0037783B"/>
    <w:rsid w:val="00390F2E"/>
    <w:rsid w:val="00393A07"/>
    <w:rsid w:val="003B63A0"/>
    <w:rsid w:val="003C2CE0"/>
    <w:rsid w:val="003D4F46"/>
    <w:rsid w:val="003E00F5"/>
    <w:rsid w:val="003E0476"/>
    <w:rsid w:val="003E31F9"/>
    <w:rsid w:val="00406DE2"/>
    <w:rsid w:val="00406E99"/>
    <w:rsid w:val="004073FB"/>
    <w:rsid w:val="00410E9A"/>
    <w:rsid w:val="004136B2"/>
    <w:rsid w:val="00413731"/>
    <w:rsid w:val="00422E0A"/>
    <w:rsid w:val="004405D3"/>
    <w:rsid w:val="00456D1C"/>
    <w:rsid w:val="004623A3"/>
    <w:rsid w:val="004625BD"/>
    <w:rsid w:val="00471D96"/>
    <w:rsid w:val="0047365E"/>
    <w:rsid w:val="0047700D"/>
    <w:rsid w:val="004A0246"/>
    <w:rsid w:val="004A0CF2"/>
    <w:rsid w:val="004C19F5"/>
    <w:rsid w:val="004C3986"/>
    <w:rsid w:val="004D183B"/>
    <w:rsid w:val="004D3774"/>
    <w:rsid w:val="004F3003"/>
    <w:rsid w:val="004F6EF1"/>
    <w:rsid w:val="00505B82"/>
    <w:rsid w:val="0051225F"/>
    <w:rsid w:val="00534F82"/>
    <w:rsid w:val="0054321B"/>
    <w:rsid w:val="00543EDB"/>
    <w:rsid w:val="00552057"/>
    <w:rsid w:val="00557233"/>
    <w:rsid w:val="005601B8"/>
    <w:rsid w:val="00560D15"/>
    <w:rsid w:val="00573D6F"/>
    <w:rsid w:val="00584F55"/>
    <w:rsid w:val="005853A9"/>
    <w:rsid w:val="00595815"/>
    <w:rsid w:val="005B2EDF"/>
    <w:rsid w:val="005B4291"/>
    <w:rsid w:val="005B556C"/>
    <w:rsid w:val="005C020B"/>
    <w:rsid w:val="005C32A9"/>
    <w:rsid w:val="005D5C72"/>
    <w:rsid w:val="005D71D9"/>
    <w:rsid w:val="005E2860"/>
    <w:rsid w:val="005E3069"/>
    <w:rsid w:val="005E604D"/>
    <w:rsid w:val="005E6FE7"/>
    <w:rsid w:val="005F26D0"/>
    <w:rsid w:val="00600D3D"/>
    <w:rsid w:val="00600DC5"/>
    <w:rsid w:val="006016EC"/>
    <w:rsid w:val="00601CEF"/>
    <w:rsid w:val="00610038"/>
    <w:rsid w:val="006128B7"/>
    <w:rsid w:val="00614754"/>
    <w:rsid w:val="006176F5"/>
    <w:rsid w:val="00626CF7"/>
    <w:rsid w:val="006274B8"/>
    <w:rsid w:val="006378B6"/>
    <w:rsid w:val="006464B0"/>
    <w:rsid w:val="006504C1"/>
    <w:rsid w:val="00657B06"/>
    <w:rsid w:val="00682137"/>
    <w:rsid w:val="00684D09"/>
    <w:rsid w:val="00690A4B"/>
    <w:rsid w:val="006947E9"/>
    <w:rsid w:val="00695108"/>
    <w:rsid w:val="00696247"/>
    <w:rsid w:val="00697319"/>
    <w:rsid w:val="006A0FF7"/>
    <w:rsid w:val="006A6A7D"/>
    <w:rsid w:val="006B0035"/>
    <w:rsid w:val="006B572C"/>
    <w:rsid w:val="006C1A3F"/>
    <w:rsid w:val="006C1AFE"/>
    <w:rsid w:val="006C68AF"/>
    <w:rsid w:val="006C6F64"/>
    <w:rsid w:val="006D20F9"/>
    <w:rsid w:val="006D55C1"/>
    <w:rsid w:val="006E250A"/>
    <w:rsid w:val="006E2C73"/>
    <w:rsid w:val="006E43D5"/>
    <w:rsid w:val="006F548A"/>
    <w:rsid w:val="006F56CE"/>
    <w:rsid w:val="006F5FDE"/>
    <w:rsid w:val="0070590F"/>
    <w:rsid w:val="00711334"/>
    <w:rsid w:val="00711F4A"/>
    <w:rsid w:val="0071376A"/>
    <w:rsid w:val="00715457"/>
    <w:rsid w:val="0073355B"/>
    <w:rsid w:val="00744106"/>
    <w:rsid w:val="0074679B"/>
    <w:rsid w:val="00750CE2"/>
    <w:rsid w:val="0075311B"/>
    <w:rsid w:val="00757FB2"/>
    <w:rsid w:val="00767E9C"/>
    <w:rsid w:val="007776E0"/>
    <w:rsid w:val="00782F4E"/>
    <w:rsid w:val="00784AF0"/>
    <w:rsid w:val="00784ECA"/>
    <w:rsid w:val="007A4369"/>
    <w:rsid w:val="007C00F6"/>
    <w:rsid w:val="007C7B9F"/>
    <w:rsid w:val="007C7FE7"/>
    <w:rsid w:val="007D0603"/>
    <w:rsid w:val="007D538A"/>
    <w:rsid w:val="007E033C"/>
    <w:rsid w:val="007E1ECF"/>
    <w:rsid w:val="007E2E9F"/>
    <w:rsid w:val="007F0706"/>
    <w:rsid w:val="007F3263"/>
    <w:rsid w:val="007F3809"/>
    <w:rsid w:val="0080219E"/>
    <w:rsid w:val="00803D2D"/>
    <w:rsid w:val="00813E07"/>
    <w:rsid w:val="00823A9A"/>
    <w:rsid w:val="00824D24"/>
    <w:rsid w:val="00830066"/>
    <w:rsid w:val="00836C24"/>
    <w:rsid w:val="00847C26"/>
    <w:rsid w:val="00856C86"/>
    <w:rsid w:val="0086349D"/>
    <w:rsid w:val="0087537A"/>
    <w:rsid w:val="00885A40"/>
    <w:rsid w:val="008914D3"/>
    <w:rsid w:val="00892C48"/>
    <w:rsid w:val="00893002"/>
    <w:rsid w:val="008A07E4"/>
    <w:rsid w:val="008A3382"/>
    <w:rsid w:val="008C1257"/>
    <w:rsid w:val="008D10A2"/>
    <w:rsid w:val="008E27BD"/>
    <w:rsid w:val="008E352A"/>
    <w:rsid w:val="008E43E6"/>
    <w:rsid w:val="008F6DA4"/>
    <w:rsid w:val="009008C6"/>
    <w:rsid w:val="00903DCD"/>
    <w:rsid w:val="00905B4A"/>
    <w:rsid w:val="009066A6"/>
    <w:rsid w:val="00907D7F"/>
    <w:rsid w:val="00912A22"/>
    <w:rsid w:val="00924227"/>
    <w:rsid w:val="00937525"/>
    <w:rsid w:val="0094723B"/>
    <w:rsid w:val="009601F5"/>
    <w:rsid w:val="0096462C"/>
    <w:rsid w:val="0096532F"/>
    <w:rsid w:val="00971878"/>
    <w:rsid w:val="009848D6"/>
    <w:rsid w:val="00984CAE"/>
    <w:rsid w:val="009863B9"/>
    <w:rsid w:val="009B5F5E"/>
    <w:rsid w:val="009D7592"/>
    <w:rsid w:val="009E0E4F"/>
    <w:rsid w:val="009E202A"/>
    <w:rsid w:val="009E7CB8"/>
    <w:rsid w:val="009F0BF1"/>
    <w:rsid w:val="00A0410D"/>
    <w:rsid w:val="00A12687"/>
    <w:rsid w:val="00A14249"/>
    <w:rsid w:val="00A1755C"/>
    <w:rsid w:val="00A232CE"/>
    <w:rsid w:val="00A31809"/>
    <w:rsid w:val="00A37649"/>
    <w:rsid w:val="00A37EDF"/>
    <w:rsid w:val="00A42D27"/>
    <w:rsid w:val="00A5026D"/>
    <w:rsid w:val="00A53E71"/>
    <w:rsid w:val="00A5577C"/>
    <w:rsid w:val="00A65B1B"/>
    <w:rsid w:val="00A7071A"/>
    <w:rsid w:val="00A73A2A"/>
    <w:rsid w:val="00A74160"/>
    <w:rsid w:val="00A85E85"/>
    <w:rsid w:val="00A9241F"/>
    <w:rsid w:val="00A950FB"/>
    <w:rsid w:val="00AA353F"/>
    <w:rsid w:val="00AB3335"/>
    <w:rsid w:val="00AB7539"/>
    <w:rsid w:val="00AB7655"/>
    <w:rsid w:val="00AC21B6"/>
    <w:rsid w:val="00AC2DD0"/>
    <w:rsid w:val="00AC6D06"/>
    <w:rsid w:val="00AC6F83"/>
    <w:rsid w:val="00AD0472"/>
    <w:rsid w:val="00AD5F9B"/>
    <w:rsid w:val="00AD6380"/>
    <w:rsid w:val="00AE6003"/>
    <w:rsid w:val="00AE659F"/>
    <w:rsid w:val="00AE6FFC"/>
    <w:rsid w:val="00AF06C1"/>
    <w:rsid w:val="00AF0951"/>
    <w:rsid w:val="00AF527D"/>
    <w:rsid w:val="00B004DB"/>
    <w:rsid w:val="00B01842"/>
    <w:rsid w:val="00B030B2"/>
    <w:rsid w:val="00B12A2F"/>
    <w:rsid w:val="00B13670"/>
    <w:rsid w:val="00B166B2"/>
    <w:rsid w:val="00B30E35"/>
    <w:rsid w:val="00B35052"/>
    <w:rsid w:val="00B429A2"/>
    <w:rsid w:val="00B434CF"/>
    <w:rsid w:val="00B5075B"/>
    <w:rsid w:val="00B63E59"/>
    <w:rsid w:val="00B72F72"/>
    <w:rsid w:val="00B73FCA"/>
    <w:rsid w:val="00B74C9D"/>
    <w:rsid w:val="00B7639C"/>
    <w:rsid w:val="00B768A6"/>
    <w:rsid w:val="00B814E3"/>
    <w:rsid w:val="00B821B8"/>
    <w:rsid w:val="00B84A3F"/>
    <w:rsid w:val="00BA1F1D"/>
    <w:rsid w:val="00BA4D10"/>
    <w:rsid w:val="00BB1678"/>
    <w:rsid w:val="00BB59F5"/>
    <w:rsid w:val="00BB7C6D"/>
    <w:rsid w:val="00BC06C2"/>
    <w:rsid w:val="00BD586C"/>
    <w:rsid w:val="00BD5E39"/>
    <w:rsid w:val="00BD631B"/>
    <w:rsid w:val="00BE4771"/>
    <w:rsid w:val="00C113F8"/>
    <w:rsid w:val="00C15B36"/>
    <w:rsid w:val="00C22178"/>
    <w:rsid w:val="00C2743C"/>
    <w:rsid w:val="00C56739"/>
    <w:rsid w:val="00C573BC"/>
    <w:rsid w:val="00C65367"/>
    <w:rsid w:val="00C67125"/>
    <w:rsid w:val="00C71B9D"/>
    <w:rsid w:val="00C831FD"/>
    <w:rsid w:val="00C85E3E"/>
    <w:rsid w:val="00C90A7A"/>
    <w:rsid w:val="00C947BE"/>
    <w:rsid w:val="00C94C4F"/>
    <w:rsid w:val="00C962C0"/>
    <w:rsid w:val="00CB7CBB"/>
    <w:rsid w:val="00CC306F"/>
    <w:rsid w:val="00CC37DC"/>
    <w:rsid w:val="00CD3E63"/>
    <w:rsid w:val="00D05A77"/>
    <w:rsid w:val="00D10146"/>
    <w:rsid w:val="00D138C0"/>
    <w:rsid w:val="00D153DE"/>
    <w:rsid w:val="00D36EC6"/>
    <w:rsid w:val="00D430EF"/>
    <w:rsid w:val="00D47535"/>
    <w:rsid w:val="00D52153"/>
    <w:rsid w:val="00D540E5"/>
    <w:rsid w:val="00D542DE"/>
    <w:rsid w:val="00D60B01"/>
    <w:rsid w:val="00D62C8B"/>
    <w:rsid w:val="00D73CA1"/>
    <w:rsid w:val="00D81F4A"/>
    <w:rsid w:val="00D91197"/>
    <w:rsid w:val="00DA0474"/>
    <w:rsid w:val="00DA3FEA"/>
    <w:rsid w:val="00DA7609"/>
    <w:rsid w:val="00DB2EC9"/>
    <w:rsid w:val="00DB43D0"/>
    <w:rsid w:val="00DC0DFD"/>
    <w:rsid w:val="00DC1BF0"/>
    <w:rsid w:val="00DC687F"/>
    <w:rsid w:val="00DE2B3C"/>
    <w:rsid w:val="00DE5890"/>
    <w:rsid w:val="00E01F88"/>
    <w:rsid w:val="00E033F6"/>
    <w:rsid w:val="00E05822"/>
    <w:rsid w:val="00E13FF3"/>
    <w:rsid w:val="00E218AB"/>
    <w:rsid w:val="00E24207"/>
    <w:rsid w:val="00E27C3E"/>
    <w:rsid w:val="00E318FD"/>
    <w:rsid w:val="00E3587E"/>
    <w:rsid w:val="00E36612"/>
    <w:rsid w:val="00E42CC4"/>
    <w:rsid w:val="00E55C69"/>
    <w:rsid w:val="00E73165"/>
    <w:rsid w:val="00E732A9"/>
    <w:rsid w:val="00E83A93"/>
    <w:rsid w:val="00E910BF"/>
    <w:rsid w:val="00E91E8A"/>
    <w:rsid w:val="00E940A5"/>
    <w:rsid w:val="00E965BC"/>
    <w:rsid w:val="00EA4966"/>
    <w:rsid w:val="00EA6771"/>
    <w:rsid w:val="00EA6B34"/>
    <w:rsid w:val="00EB32E8"/>
    <w:rsid w:val="00EB5932"/>
    <w:rsid w:val="00EB5FBD"/>
    <w:rsid w:val="00EC2F37"/>
    <w:rsid w:val="00EC44A6"/>
    <w:rsid w:val="00ED0034"/>
    <w:rsid w:val="00ED642F"/>
    <w:rsid w:val="00EE1C6A"/>
    <w:rsid w:val="00EE7D8C"/>
    <w:rsid w:val="00F02A7B"/>
    <w:rsid w:val="00F231D4"/>
    <w:rsid w:val="00F31476"/>
    <w:rsid w:val="00F376A8"/>
    <w:rsid w:val="00F47B5F"/>
    <w:rsid w:val="00F50640"/>
    <w:rsid w:val="00F5560B"/>
    <w:rsid w:val="00F57BB7"/>
    <w:rsid w:val="00F64020"/>
    <w:rsid w:val="00F66517"/>
    <w:rsid w:val="00F67639"/>
    <w:rsid w:val="00F70DD2"/>
    <w:rsid w:val="00F74D11"/>
    <w:rsid w:val="00F830BB"/>
    <w:rsid w:val="00F92520"/>
    <w:rsid w:val="00FA21BB"/>
    <w:rsid w:val="00FA6BAF"/>
    <w:rsid w:val="00FA7E43"/>
    <w:rsid w:val="00FB09B9"/>
    <w:rsid w:val="00FB0A8A"/>
    <w:rsid w:val="00FB3B3D"/>
    <w:rsid w:val="00FB401B"/>
    <w:rsid w:val="00FB6E15"/>
    <w:rsid w:val="00FE1C19"/>
    <w:rsid w:val="00FF114E"/>
    <w:rsid w:val="00FF3FC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163D79D"/>
  <w14:defaultImageDpi w14:val="96"/>
  <w15:docId w15:val="{C488E1EA-F1C4-462A-B5DD-E38E145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7">
    <w:name w:val="Body Text Indent"/>
    <w:basedOn w:val="a"/>
    <w:link w:val="a8"/>
    <w:rsid w:val="00AD0472"/>
    <w:pPr>
      <w:autoSpaceDE/>
      <w:autoSpaceDN/>
      <w:adjustRightInd/>
      <w:ind w:left="660" w:hanging="660"/>
      <w:jc w:val="both"/>
    </w:pPr>
    <w:rPr>
      <w:rFonts w:ascii="Century" w:eastAsia="ＭＳ 明朝" w:hAnsi="Century" w:cs="Times New Roman"/>
      <w:kern w:val="2"/>
      <w:szCs w:val="20"/>
    </w:rPr>
  </w:style>
  <w:style w:type="character" w:customStyle="1" w:styleId="a8">
    <w:name w:val="本文インデント (文字)"/>
    <w:basedOn w:val="a0"/>
    <w:link w:val="a7"/>
    <w:rsid w:val="00AD0472"/>
    <w:rPr>
      <w:rFonts w:ascii="Century" w:eastAsia="ＭＳ 明朝" w:hAnsi="Century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E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74410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2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464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64B0"/>
  </w:style>
  <w:style w:type="character" w:customStyle="1" w:styleId="af">
    <w:name w:val="コメント文字列 (文字)"/>
    <w:basedOn w:val="a0"/>
    <w:link w:val="ae"/>
    <w:uiPriority w:val="99"/>
    <w:semiHidden/>
    <w:rsid w:val="006464B0"/>
    <w:rPr>
      <w:rFonts w:ascii="Arial" w:hAnsi="Arial" w:cs="Arial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64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64B0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4EB5-09C4-47F8-849E-A3F9196E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A5E03188.dotm</Template>
  <TotalTime>1</TotalTime>
  <Pages>2</Pages>
  <Words>1079</Words>
  <Characters>261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araki daisuke</dc:creator>
  <cp:lastModifiedBy>katou hiroyuki</cp:lastModifiedBy>
  <cp:revision>4</cp:revision>
  <cp:lastPrinted>2024-10-30T08:19:00Z</cp:lastPrinted>
  <dcterms:created xsi:type="dcterms:W3CDTF">2024-12-09T01:04:00Z</dcterms:created>
  <dcterms:modified xsi:type="dcterms:W3CDTF">2024-12-11T10:21:00Z</dcterms:modified>
</cp:coreProperties>
</file>