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38342" w14:textId="685C21BF" w:rsidR="00F64020" w:rsidRPr="00F5560B" w:rsidRDefault="00F64020" w:rsidP="00FF4188">
      <w:pPr>
        <w:jc w:val="both"/>
        <w:rPr>
          <w:rFonts w:asciiTheme="minorEastAsia" w:hAnsiTheme="minorEastAsia" w:cs="ＭＳ"/>
        </w:rPr>
      </w:pPr>
      <w:r w:rsidRPr="00F5560B">
        <w:rPr>
          <w:rFonts w:asciiTheme="minorEastAsia" w:hAnsiTheme="minorEastAsia" w:cs="ＭＳ" w:hint="eastAsia"/>
        </w:rPr>
        <w:t>第</w:t>
      </w:r>
      <w:r w:rsidR="003566B8" w:rsidRPr="00F5560B">
        <w:rPr>
          <w:rFonts w:asciiTheme="minorEastAsia" w:hAnsiTheme="minorEastAsia" w:cs="ＭＳ" w:hint="eastAsia"/>
        </w:rPr>
        <w:t>７</w:t>
      </w:r>
      <w:r w:rsidRPr="00F5560B">
        <w:rPr>
          <w:rFonts w:asciiTheme="minorEastAsia" w:hAnsiTheme="minorEastAsia" w:cs="ＭＳ" w:hint="eastAsia"/>
        </w:rPr>
        <w:t>号様式（第</w:t>
      </w:r>
      <w:r w:rsidR="003566B8" w:rsidRPr="00F5560B">
        <w:rPr>
          <w:rFonts w:asciiTheme="minorEastAsia" w:hAnsiTheme="minorEastAsia" w:cs="ＭＳ" w:hint="eastAsia"/>
        </w:rPr>
        <w:t>９</w:t>
      </w:r>
      <w:r w:rsidRPr="00F5560B">
        <w:rPr>
          <w:rFonts w:asciiTheme="minorEastAsia" w:hAnsiTheme="minorEastAsia" w:cs="ＭＳ" w:hint="eastAsia"/>
        </w:rPr>
        <w:t>条関係）</w:t>
      </w:r>
      <w:r w:rsidRPr="00F5560B">
        <w:rPr>
          <w:rFonts w:asciiTheme="minorEastAsia" w:hAnsiTheme="minorEastAsia" w:cs="ＭＳ"/>
        </w:rPr>
        <w:t xml:space="preserve"> </w:t>
      </w:r>
    </w:p>
    <w:p w14:paraId="233F2CBB" w14:textId="77777777" w:rsidR="00F64020" w:rsidRPr="00F5560B" w:rsidRDefault="00F64020" w:rsidP="00FF4188">
      <w:pPr>
        <w:jc w:val="both"/>
        <w:rPr>
          <w:rFonts w:asciiTheme="minorEastAsia" w:hAnsiTheme="minorEastAsia" w:cs="ＭＳ"/>
        </w:rPr>
      </w:pPr>
    </w:p>
    <w:p w14:paraId="49A3CCC9" w14:textId="072AEF82" w:rsidR="00F64020" w:rsidRPr="00F5560B" w:rsidRDefault="00F64020" w:rsidP="00EA4966">
      <w:pPr>
        <w:jc w:val="center"/>
        <w:rPr>
          <w:rFonts w:asciiTheme="minorEastAsia" w:hAnsiTheme="minorEastAsia" w:cs="ＭＳ"/>
        </w:rPr>
      </w:pPr>
      <w:r w:rsidRPr="00F5560B">
        <w:rPr>
          <w:rFonts w:asciiTheme="minorEastAsia" w:hAnsiTheme="minorEastAsia" w:cs="ＭＳ" w:hint="eastAsia"/>
        </w:rPr>
        <w:t>上越市パートナーシップ・ファミリーシップ宣誓</w:t>
      </w:r>
      <w:r w:rsidR="00B004DB" w:rsidRPr="00F5560B">
        <w:rPr>
          <w:rFonts w:asciiTheme="minorEastAsia" w:hAnsiTheme="minorEastAsia" w:cs="ＭＳ" w:hint="eastAsia"/>
        </w:rPr>
        <w:t>書</w:t>
      </w:r>
      <w:r w:rsidR="00336975" w:rsidRPr="00F5560B">
        <w:rPr>
          <w:rFonts w:asciiTheme="minorEastAsia" w:hAnsiTheme="minorEastAsia" w:cs="ＭＳ" w:hint="eastAsia"/>
        </w:rPr>
        <w:t>・</w:t>
      </w:r>
      <w:r w:rsidR="00711F4A" w:rsidRPr="00F5560B">
        <w:rPr>
          <w:rFonts w:asciiTheme="minorEastAsia" w:hAnsiTheme="minorEastAsia" w:cs="ＭＳ" w:hint="eastAsia"/>
        </w:rPr>
        <w:t>継続</w:t>
      </w:r>
      <w:r w:rsidR="00336975" w:rsidRPr="00F5560B">
        <w:rPr>
          <w:rFonts w:asciiTheme="minorEastAsia" w:hAnsiTheme="minorEastAsia" w:cs="ＭＳ" w:hint="eastAsia"/>
        </w:rPr>
        <w:t>申告書</w:t>
      </w:r>
      <w:r w:rsidRPr="00F5560B">
        <w:rPr>
          <w:rFonts w:asciiTheme="minorEastAsia" w:hAnsiTheme="minorEastAsia" w:cs="ＭＳ" w:hint="eastAsia"/>
        </w:rPr>
        <w:t>内容変更届</w:t>
      </w:r>
    </w:p>
    <w:p w14:paraId="2BF42678" w14:textId="77777777" w:rsidR="00F64020" w:rsidRPr="00F5560B" w:rsidRDefault="00F64020" w:rsidP="00FF4188">
      <w:pPr>
        <w:jc w:val="both"/>
        <w:rPr>
          <w:rFonts w:asciiTheme="minorEastAsia" w:hAnsiTheme="minorEastAsia" w:cs="ＭＳ"/>
        </w:rPr>
      </w:pPr>
    </w:p>
    <w:p w14:paraId="50748F34" w14:textId="77777777" w:rsidR="00F64020" w:rsidRPr="00F5560B" w:rsidRDefault="00F64020" w:rsidP="00FF4188">
      <w:pPr>
        <w:jc w:val="both"/>
        <w:rPr>
          <w:rFonts w:asciiTheme="minorEastAsia" w:hAnsiTheme="minorEastAsia" w:cs="ＭＳ"/>
        </w:rPr>
      </w:pPr>
      <w:r w:rsidRPr="00F5560B">
        <w:rPr>
          <w:rFonts w:asciiTheme="minorEastAsia" w:hAnsiTheme="minorEastAsia" w:cs="ＭＳ" w:hint="eastAsia"/>
        </w:rPr>
        <w:t>（宛先）上越市長</w:t>
      </w:r>
    </w:p>
    <w:p w14:paraId="22A68DEB" w14:textId="77777777" w:rsidR="00410E9A" w:rsidRPr="00F5560B" w:rsidRDefault="00410E9A" w:rsidP="00FF4188">
      <w:pPr>
        <w:ind w:firstLineChars="100" w:firstLine="220"/>
        <w:jc w:val="both"/>
        <w:rPr>
          <w:rFonts w:asciiTheme="minorEastAsia" w:hAnsiTheme="minorEastAsia" w:cs="ＭＳ"/>
        </w:rPr>
      </w:pPr>
    </w:p>
    <w:p w14:paraId="574A4E1A" w14:textId="58A32910" w:rsidR="00336975" w:rsidRPr="00F5560B" w:rsidRDefault="00336975" w:rsidP="00336975">
      <w:pPr>
        <w:ind w:firstLineChars="531" w:firstLine="1274"/>
        <w:jc w:val="both"/>
        <w:rPr>
          <w:rFonts w:asciiTheme="minorEastAsia" w:hAnsiTheme="minorEastAsia" w:cs="ＭＳ"/>
        </w:rPr>
      </w:pPr>
      <w:r w:rsidRPr="00F5560B">
        <w:rPr>
          <w:rFonts w:asciiTheme="minorEastAsia" w:hAnsiTheme="minorEastAsia" w:cs="ＭＳ" w:hint="eastAsia"/>
          <w:spacing w:val="10"/>
          <w:fitText w:val="5500" w:id="-893118718"/>
        </w:rPr>
        <w:t>上越市パートナーシップ・ファミリーシップ宣誓</w:t>
      </w:r>
      <w:r w:rsidRPr="00F5560B">
        <w:rPr>
          <w:rFonts w:asciiTheme="minorEastAsia" w:hAnsiTheme="minorEastAsia" w:cs="ＭＳ" w:hint="eastAsia"/>
          <w:fitText w:val="5500" w:id="-893118718"/>
        </w:rPr>
        <w:t>書</w:t>
      </w:r>
    </w:p>
    <w:p w14:paraId="6276445C" w14:textId="0C7914E5" w:rsidR="00336975" w:rsidRPr="00F5560B" w:rsidRDefault="00BD5E39" w:rsidP="00336975">
      <w:pPr>
        <w:spacing w:line="240" w:lineRule="exact"/>
        <w:ind w:firstLineChars="100" w:firstLine="220"/>
        <w:jc w:val="both"/>
        <w:rPr>
          <w:rFonts w:asciiTheme="minorEastAsia" w:hAnsiTheme="minorEastAsia" w:cs="ＭＳ"/>
        </w:rPr>
      </w:pPr>
      <w:r w:rsidRPr="00F5560B">
        <w:rPr>
          <w:rFonts w:asciiTheme="minorEastAsia" w:hAnsiTheme="minorEastAsia" w:cs="ＭＳ"/>
        </w:rPr>
        <w:t>次のとおり</w:t>
      </w:r>
      <w:r w:rsidR="00336975" w:rsidRPr="00F5560B">
        <w:rPr>
          <w:rFonts w:asciiTheme="minorEastAsia" w:hAnsiTheme="minorEastAsia" w:cs="ＭＳ"/>
        </w:rPr>
        <w:t xml:space="preserve">　　　　　　　　　　　　　　　　　　　　　　　　　</w:t>
      </w:r>
      <w:r w:rsidR="00F64020" w:rsidRPr="00F5560B">
        <w:rPr>
          <w:rFonts w:asciiTheme="minorEastAsia" w:hAnsiTheme="minorEastAsia" w:cs="ＭＳ" w:hint="eastAsia"/>
        </w:rPr>
        <w:t>の記載事項の変更を届</w:t>
      </w:r>
    </w:p>
    <w:p w14:paraId="45F97500" w14:textId="3163E03D" w:rsidR="00336975" w:rsidRPr="00F5560B" w:rsidRDefault="00336975" w:rsidP="00336975">
      <w:pPr>
        <w:ind w:firstLineChars="580" w:firstLine="1276"/>
        <w:jc w:val="both"/>
        <w:rPr>
          <w:rFonts w:asciiTheme="minorEastAsia" w:hAnsiTheme="minorEastAsia" w:cs="ＭＳ"/>
        </w:rPr>
      </w:pPr>
      <w:r w:rsidRPr="00F5560B">
        <w:rPr>
          <w:rFonts w:asciiTheme="minorEastAsia" w:hAnsiTheme="minorEastAsia" w:cs="ＭＳ" w:hint="eastAsia"/>
        </w:rPr>
        <w:t>上越市パートナーシップ・ファミリーシップ継続申告書</w:t>
      </w:r>
    </w:p>
    <w:p w14:paraId="6A9F238B" w14:textId="1C235675" w:rsidR="00F64020" w:rsidRPr="00F5560B" w:rsidRDefault="00336975" w:rsidP="00336975">
      <w:pPr>
        <w:jc w:val="both"/>
        <w:rPr>
          <w:rFonts w:asciiTheme="minorEastAsia" w:hAnsiTheme="minorEastAsia" w:cs="ＭＳ"/>
        </w:rPr>
      </w:pPr>
      <w:r w:rsidRPr="00F5560B">
        <w:rPr>
          <w:rFonts w:asciiTheme="minorEastAsia" w:hAnsiTheme="minorEastAsia" w:cs="ＭＳ" w:hint="eastAsia"/>
        </w:rPr>
        <w:t>け出</w:t>
      </w:r>
      <w:r w:rsidR="00F64020" w:rsidRPr="00F5560B">
        <w:rPr>
          <w:rFonts w:asciiTheme="minorEastAsia" w:hAnsiTheme="minorEastAsia" w:cs="ＭＳ" w:hint="eastAsia"/>
        </w:rPr>
        <w:t>ます。</w:t>
      </w:r>
    </w:p>
    <w:p w14:paraId="76238E05" w14:textId="77777777" w:rsidR="00F64020" w:rsidRPr="00F5560B" w:rsidRDefault="00F64020" w:rsidP="00FF4188">
      <w:pPr>
        <w:ind w:firstLineChars="100" w:firstLine="220"/>
        <w:jc w:val="both"/>
        <w:rPr>
          <w:rFonts w:asciiTheme="minorEastAsia" w:hAnsiTheme="minorEastAsia" w:cs="ＭＳ"/>
        </w:rPr>
      </w:pPr>
    </w:p>
    <w:p w14:paraId="4D0C3FB1" w14:textId="6F403411" w:rsidR="00F64020" w:rsidRPr="00F5560B" w:rsidRDefault="00F64020" w:rsidP="00FF4188">
      <w:pPr>
        <w:jc w:val="both"/>
        <w:rPr>
          <w:rFonts w:asciiTheme="minorEastAsia" w:hAnsiTheme="minorEastAsia" w:cs="ＭＳ"/>
        </w:rPr>
      </w:pPr>
      <w:r w:rsidRPr="00F5560B">
        <w:rPr>
          <w:rFonts w:asciiTheme="minorEastAsia" w:hAnsiTheme="minorEastAsia" w:cs="ＭＳ"/>
        </w:rPr>
        <w:t>１　届出者</w:t>
      </w:r>
      <w:r w:rsidR="00EA6B34" w:rsidRPr="00F5560B">
        <w:rPr>
          <w:rFonts w:asciiTheme="minorEastAsia" w:hAnsiTheme="minorEastAsia" w:cs="ＭＳ"/>
        </w:rPr>
        <w:t>（宣誓者</w:t>
      </w:r>
      <w:r w:rsidR="00711F4A" w:rsidRPr="00F5560B">
        <w:rPr>
          <w:rFonts w:asciiTheme="minorEastAsia" w:hAnsiTheme="minorEastAsia" w:cs="ＭＳ"/>
        </w:rPr>
        <w:t>等</w:t>
      </w:r>
      <w:r w:rsidR="00EA6B34" w:rsidRPr="00F5560B">
        <w:rPr>
          <w:rFonts w:asciiTheme="minorEastAsia" w:hAnsiTheme="minorEastAsia" w:cs="ＭＳ"/>
        </w:rPr>
        <w:t>）</w:t>
      </w:r>
    </w:p>
    <w:tbl>
      <w:tblPr>
        <w:tblStyle w:val="ac"/>
        <w:tblW w:w="9070" w:type="dxa"/>
        <w:tblInd w:w="279" w:type="dxa"/>
        <w:tblLook w:val="04A0" w:firstRow="1" w:lastRow="0" w:firstColumn="1" w:lastColumn="0" w:noHBand="0" w:noVBand="1"/>
      </w:tblPr>
      <w:tblGrid>
        <w:gridCol w:w="1587"/>
        <w:gridCol w:w="2948"/>
        <w:gridCol w:w="1587"/>
        <w:gridCol w:w="2948"/>
      </w:tblGrid>
      <w:tr w:rsidR="00EB5FBD" w:rsidRPr="00F5560B" w14:paraId="64D43BE2" w14:textId="77777777" w:rsidTr="00CC37DC">
        <w:trPr>
          <w:trHeight w:val="340"/>
        </w:trPr>
        <w:tc>
          <w:tcPr>
            <w:tcW w:w="1587" w:type="dxa"/>
            <w:vMerge w:val="restart"/>
            <w:vAlign w:val="center"/>
          </w:tcPr>
          <w:p w14:paraId="69F4361A" w14:textId="77777777" w:rsidR="00F64020" w:rsidRPr="00F5560B" w:rsidRDefault="00F64020" w:rsidP="00EA4966">
            <w:pPr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（ふりがな）</w:t>
            </w:r>
          </w:p>
          <w:p w14:paraId="58CC6440" w14:textId="148EBC0B" w:rsidR="00F64020" w:rsidRPr="00F5560B" w:rsidRDefault="00F64020" w:rsidP="00EA4966">
            <w:pPr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氏名</w:t>
            </w:r>
            <w:r w:rsidR="004D3774" w:rsidRPr="00F5560B">
              <w:rPr>
                <w:rFonts w:asciiTheme="minorEastAsia" w:hAnsiTheme="minorEastAsia" w:cs="ＭＳ" w:hint="eastAsia"/>
              </w:rPr>
              <w:t>（自署）</w:t>
            </w:r>
          </w:p>
        </w:tc>
        <w:tc>
          <w:tcPr>
            <w:tcW w:w="2948" w:type="dxa"/>
            <w:tcBorders>
              <w:bottom w:val="dashed" w:sz="4" w:space="0" w:color="auto"/>
            </w:tcBorders>
          </w:tcPr>
          <w:p w14:paraId="342EDF2A" w14:textId="77777777" w:rsidR="00F64020" w:rsidRPr="00F5560B" w:rsidRDefault="00F64020" w:rsidP="00FF4188">
            <w:pPr>
              <w:spacing w:line="20" w:lineRule="exact"/>
              <w:jc w:val="both"/>
              <w:rPr>
                <w:rFonts w:asciiTheme="minorEastAsia" w:hAnsiTheme="minorEastAsia" w:cs="ＭＳ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05342807" w14:textId="77777777" w:rsidR="00F64020" w:rsidRPr="00F5560B" w:rsidRDefault="00F64020" w:rsidP="00EA4966">
            <w:pPr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（ふりがな）</w:t>
            </w:r>
          </w:p>
          <w:p w14:paraId="3CF038E2" w14:textId="3D482DB7" w:rsidR="00F64020" w:rsidRPr="00F5560B" w:rsidRDefault="00F64020" w:rsidP="00EA4966">
            <w:pPr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氏名</w:t>
            </w:r>
            <w:r w:rsidR="004D3774" w:rsidRPr="00F5560B">
              <w:rPr>
                <w:rFonts w:asciiTheme="minorEastAsia" w:hAnsiTheme="minorEastAsia" w:cs="ＭＳ" w:hint="eastAsia"/>
              </w:rPr>
              <w:t>（自署）</w:t>
            </w:r>
          </w:p>
        </w:tc>
        <w:tc>
          <w:tcPr>
            <w:tcW w:w="2948" w:type="dxa"/>
            <w:tcBorders>
              <w:bottom w:val="dashed" w:sz="4" w:space="0" w:color="auto"/>
            </w:tcBorders>
          </w:tcPr>
          <w:p w14:paraId="66C3139C" w14:textId="77777777" w:rsidR="00F64020" w:rsidRPr="00F5560B" w:rsidRDefault="00F64020" w:rsidP="00FF4188">
            <w:pPr>
              <w:spacing w:line="20" w:lineRule="exact"/>
              <w:jc w:val="both"/>
              <w:rPr>
                <w:rFonts w:asciiTheme="minorEastAsia" w:hAnsiTheme="minorEastAsia" w:cs="ＭＳ"/>
              </w:rPr>
            </w:pPr>
          </w:p>
        </w:tc>
      </w:tr>
      <w:tr w:rsidR="00EB5FBD" w:rsidRPr="00F5560B" w14:paraId="07BC1F17" w14:textId="77777777" w:rsidTr="00CC37DC">
        <w:trPr>
          <w:trHeight w:val="567"/>
        </w:trPr>
        <w:tc>
          <w:tcPr>
            <w:tcW w:w="1587" w:type="dxa"/>
            <w:vMerge/>
          </w:tcPr>
          <w:p w14:paraId="3D0A42BD" w14:textId="77777777" w:rsidR="00F64020" w:rsidRPr="00F5560B" w:rsidRDefault="00F64020" w:rsidP="00EA4966">
            <w:pPr>
              <w:jc w:val="distribute"/>
              <w:rPr>
                <w:rFonts w:asciiTheme="minorEastAsia" w:hAnsiTheme="minorEastAsia" w:cs="ＭＳ"/>
              </w:rPr>
            </w:pPr>
          </w:p>
        </w:tc>
        <w:tc>
          <w:tcPr>
            <w:tcW w:w="2948" w:type="dxa"/>
            <w:tcBorders>
              <w:top w:val="dashed" w:sz="4" w:space="0" w:color="auto"/>
            </w:tcBorders>
          </w:tcPr>
          <w:p w14:paraId="54678288" w14:textId="77777777" w:rsidR="00F64020" w:rsidRPr="00F5560B" w:rsidRDefault="00F64020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  <w:tc>
          <w:tcPr>
            <w:tcW w:w="1587" w:type="dxa"/>
            <w:vMerge/>
          </w:tcPr>
          <w:p w14:paraId="22078189" w14:textId="77777777" w:rsidR="00F64020" w:rsidRPr="00F5560B" w:rsidRDefault="00F64020" w:rsidP="00EA4966">
            <w:pPr>
              <w:jc w:val="distribute"/>
              <w:rPr>
                <w:rFonts w:asciiTheme="minorEastAsia" w:hAnsiTheme="minorEastAsia" w:cs="ＭＳ"/>
              </w:rPr>
            </w:pPr>
          </w:p>
        </w:tc>
        <w:tc>
          <w:tcPr>
            <w:tcW w:w="2948" w:type="dxa"/>
            <w:tcBorders>
              <w:top w:val="dashed" w:sz="4" w:space="0" w:color="auto"/>
            </w:tcBorders>
          </w:tcPr>
          <w:p w14:paraId="695BF468" w14:textId="77777777" w:rsidR="00F64020" w:rsidRPr="00F5560B" w:rsidRDefault="00F64020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</w:tr>
      <w:tr w:rsidR="00EB5FBD" w:rsidRPr="00F5560B" w14:paraId="1F12DFE4" w14:textId="77777777" w:rsidTr="00CC37DC">
        <w:trPr>
          <w:trHeight w:val="567"/>
        </w:trPr>
        <w:tc>
          <w:tcPr>
            <w:tcW w:w="1587" w:type="dxa"/>
            <w:vAlign w:val="center"/>
          </w:tcPr>
          <w:p w14:paraId="570158A5" w14:textId="77777777" w:rsidR="00F64020" w:rsidRPr="00F5560B" w:rsidRDefault="00F64020" w:rsidP="00EA4966">
            <w:pPr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/>
              </w:rPr>
              <w:t>生年月日</w:t>
            </w:r>
          </w:p>
        </w:tc>
        <w:tc>
          <w:tcPr>
            <w:tcW w:w="2948" w:type="dxa"/>
            <w:vAlign w:val="center"/>
          </w:tcPr>
          <w:p w14:paraId="69B2A0FC" w14:textId="217D5DF1" w:rsidR="00F64020" w:rsidRPr="00F5560B" w:rsidRDefault="00EA4966" w:rsidP="00EA4966">
            <w:pPr>
              <w:wordWrap w:val="0"/>
              <w:jc w:val="right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/>
              </w:rPr>
              <w:t>年　　月　　日</w:t>
            </w:r>
          </w:p>
        </w:tc>
        <w:tc>
          <w:tcPr>
            <w:tcW w:w="1587" w:type="dxa"/>
            <w:vAlign w:val="center"/>
          </w:tcPr>
          <w:p w14:paraId="04D6C4BC" w14:textId="77777777" w:rsidR="00F64020" w:rsidRPr="00F5560B" w:rsidRDefault="00F64020" w:rsidP="00EA4966">
            <w:pPr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/>
              </w:rPr>
              <w:t>生年月日</w:t>
            </w:r>
          </w:p>
        </w:tc>
        <w:tc>
          <w:tcPr>
            <w:tcW w:w="2948" w:type="dxa"/>
            <w:vAlign w:val="center"/>
          </w:tcPr>
          <w:p w14:paraId="3E4603F7" w14:textId="35D987C9" w:rsidR="00F64020" w:rsidRPr="00F5560B" w:rsidRDefault="00EA4966" w:rsidP="00EA4966">
            <w:pPr>
              <w:wordWrap w:val="0"/>
              <w:jc w:val="right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/>
              </w:rPr>
              <w:t>年　　月　　日</w:t>
            </w:r>
          </w:p>
        </w:tc>
      </w:tr>
      <w:tr w:rsidR="00EB5FBD" w:rsidRPr="00F5560B" w14:paraId="7E10DC9A" w14:textId="77777777" w:rsidTr="00CC37DC">
        <w:trPr>
          <w:trHeight w:val="567"/>
        </w:trPr>
        <w:tc>
          <w:tcPr>
            <w:tcW w:w="1587" w:type="dxa"/>
            <w:vAlign w:val="center"/>
          </w:tcPr>
          <w:p w14:paraId="3223FA68" w14:textId="77777777" w:rsidR="00F64020" w:rsidRPr="00F5560B" w:rsidRDefault="00F64020" w:rsidP="00EA4966">
            <w:pPr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住</w:t>
            </w:r>
            <w:r w:rsidRPr="00F5560B">
              <w:rPr>
                <w:rFonts w:asciiTheme="minorEastAsia" w:hAnsiTheme="minorEastAsia" w:cs="ＭＳ"/>
              </w:rPr>
              <w:t xml:space="preserve"> </w:t>
            </w:r>
            <w:r w:rsidRPr="00F5560B">
              <w:rPr>
                <w:rFonts w:asciiTheme="minorEastAsia" w:hAnsiTheme="minorEastAsia" w:cs="ＭＳ" w:hint="eastAsia"/>
              </w:rPr>
              <w:t>所</w:t>
            </w:r>
          </w:p>
        </w:tc>
        <w:tc>
          <w:tcPr>
            <w:tcW w:w="2948" w:type="dxa"/>
          </w:tcPr>
          <w:p w14:paraId="1EAD9A7E" w14:textId="77777777" w:rsidR="00F64020" w:rsidRPr="00F5560B" w:rsidRDefault="00F64020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  <w:tc>
          <w:tcPr>
            <w:tcW w:w="1587" w:type="dxa"/>
            <w:vAlign w:val="center"/>
          </w:tcPr>
          <w:p w14:paraId="050C860E" w14:textId="77777777" w:rsidR="00F64020" w:rsidRPr="00F5560B" w:rsidRDefault="00F64020" w:rsidP="00EA4966">
            <w:pPr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住</w:t>
            </w:r>
            <w:r w:rsidRPr="00F5560B">
              <w:rPr>
                <w:rFonts w:asciiTheme="minorEastAsia" w:hAnsiTheme="minorEastAsia" w:cs="ＭＳ"/>
              </w:rPr>
              <w:t xml:space="preserve"> </w:t>
            </w:r>
            <w:r w:rsidRPr="00F5560B">
              <w:rPr>
                <w:rFonts w:asciiTheme="minorEastAsia" w:hAnsiTheme="minorEastAsia" w:cs="ＭＳ" w:hint="eastAsia"/>
              </w:rPr>
              <w:t>所</w:t>
            </w:r>
          </w:p>
        </w:tc>
        <w:tc>
          <w:tcPr>
            <w:tcW w:w="2948" w:type="dxa"/>
          </w:tcPr>
          <w:p w14:paraId="50DE5FDF" w14:textId="77777777" w:rsidR="00F64020" w:rsidRPr="00F5560B" w:rsidRDefault="00F64020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</w:tr>
      <w:tr w:rsidR="00F64020" w:rsidRPr="00F5560B" w14:paraId="555C1E1A" w14:textId="77777777" w:rsidTr="00CC37DC">
        <w:trPr>
          <w:trHeight w:val="567"/>
        </w:trPr>
        <w:tc>
          <w:tcPr>
            <w:tcW w:w="1587" w:type="dxa"/>
            <w:vAlign w:val="center"/>
          </w:tcPr>
          <w:p w14:paraId="67EC040B" w14:textId="77777777" w:rsidR="00F64020" w:rsidRPr="00F5560B" w:rsidRDefault="00F64020" w:rsidP="00EA4966">
            <w:pPr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戸籍上の氏名</w:t>
            </w:r>
          </w:p>
          <w:p w14:paraId="6463FCD3" w14:textId="77777777" w:rsidR="00F64020" w:rsidRPr="00F5560B" w:rsidRDefault="00F64020" w:rsidP="00EA4966">
            <w:pPr>
              <w:spacing w:line="240" w:lineRule="exact"/>
              <w:ind w:rightChars="-36" w:right="-79"/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/>
                <w:sz w:val="16"/>
              </w:rPr>
              <w:t>※通称名使用の場合</w:t>
            </w:r>
          </w:p>
        </w:tc>
        <w:tc>
          <w:tcPr>
            <w:tcW w:w="2948" w:type="dxa"/>
          </w:tcPr>
          <w:p w14:paraId="3EFFA0C7" w14:textId="77777777" w:rsidR="00F64020" w:rsidRPr="00F5560B" w:rsidRDefault="00F64020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  <w:tc>
          <w:tcPr>
            <w:tcW w:w="1587" w:type="dxa"/>
            <w:vAlign w:val="center"/>
          </w:tcPr>
          <w:p w14:paraId="6FC7C72F" w14:textId="77777777" w:rsidR="00F64020" w:rsidRPr="00F5560B" w:rsidRDefault="00F64020" w:rsidP="00EA4966">
            <w:pPr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戸籍上の氏名</w:t>
            </w:r>
          </w:p>
          <w:p w14:paraId="5E314E8F" w14:textId="77777777" w:rsidR="00F64020" w:rsidRPr="00F5560B" w:rsidRDefault="00F64020" w:rsidP="00EA4966">
            <w:pPr>
              <w:spacing w:line="240" w:lineRule="exact"/>
              <w:ind w:rightChars="-36" w:right="-79"/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/>
                <w:sz w:val="16"/>
              </w:rPr>
              <w:t>※通称名使用の場合</w:t>
            </w:r>
          </w:p>
        </w:tc>
        <w:tc>
          <w:tcPr>
            <w:tcW w:w="2948" w:type="dxa"/>
          </w:tcPr>
          <w:p w14:paraId="1AE81AE2" w14:textId="77777777" w:rsidR="00F64020" w:rsidRPr="00F5560B" w:rsidRDefault="00F64020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</w:tr>
    </w:tbl>
    <w:p w14:paraId="49FBA8A8" w14:textId="77777777" w:rsidR="00F64020" w:rsidRPr="00F5560B" w:rsidRDefault="00F64020" w:rsidP="00FF4188">
      <w:pPr>
        <w:jc w:val="both"/>
        <w:rPr>
          <w:rFonts w:asciiTheme="minorEastAsia" w:hAnsiTheme="minorEastAsia" w:cs="ＭＳ"/>
        </w:rPr>
      </w:pPr>
    </w:p>
    <w:p w14:paraId="56820D5F" w14:textId="77777777" w:rsidR="00F64020" w:rsidRPr="00F5560B" w:rsidRDefault="00F64020" w:rsidP="00FF4188">
      <w:pPr>
        <w:jc w:val="both"/>
        <w:rPr>
          <w:rFonts w:asciiTheme="minorEastAsia" w:hAnsiTheme="minorEastAsia" w:cs="ＭＳ"/>
        </w:rPr>
      </w:pPr>
      <w:r w:rsidRPr="00F5560B">
        <w:rPr>
          <w:rFonts w:asciiTheme="minorEastAsia" w:hAnsiTheme="minorEastAsia" w:cs="ＭＳ"/>
        </w:rPr>
        <w:t>２　変更理由</w:t>
      </w:r>
    </w:p>
    <w:tbl>
      <w:tblPr>
        <w:tblStyle w:val="ac"/>
        <w:tblW w:w="9061" w:type="dxa"/>
        <w:tblInd w:w="279" w:type="dxa"/>
        <w:tblLook w:val="04A0" w:firstRow="1" w:lastRow="0" w:firstColumn="1" w:lastColumn="0" w:noHBand="0" w:noVBand="1"/>
      </w:tblPr>
      <w:tblGrid>
        <w:gridCol w:w="9061"/>
      </w:tblGrid>
      <w:tr w:rsidR="0054321B" w:rsidRPr="00F5560B" w14:paraId="5E78B43C" w14:textId="77777777" w:rsidTr="0054321B">
        <w:tc>
          <w:tcPr>
            <w:tcW w:w="9061" w:type="dxa"/>
          </w:tcPr>
          <w:p w14:paraId="1CCD9727" w14:textId="35AC071A" w:rsidR="0054321B" w:rsidRPr="00F5560B" w:rsidRDefault="0054321B" w:rsidP="00336975">
            <w:pPr>
              <w:ind w:left="220" w:hangingChars="100" w:hanging="220"/>
              <w:jc w:val="both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/>
              </w:rPr>
              <w:t>□</w:t>
            </w:r>
            <w:r w:rsidR="00FB6E15" w:rsidRPr="00F5560B">
              <w:rPr>
                <w:rFonts w:asciiTheme="minorEastAsia" w:hAnsiTheme="minorEastAsia" w:cs="ＭＳ"/>
              </w:rPr>
              <w:t xml:space="preserve">　</w:t>
            </w:r>
            <w:r w:rsidR="001075D9" w:rsidRPr="00F5560B">
              <w:rPr>
                <w:rFonts w:asciiTheme="minorEastAsia" w:hAnsiTheme="minorEastAsia" w:cs="ＭＳ 明朝" w:hint="eastAsia"/>
              </w:rPr>
              <w:t>宣誓者</w:t>
            </w:r>
            <w:r w:rsidR="00336975" w:rsidRPr="00F5560B">
              <w:rPr>
                <w:rFonts w:asciiTheme="minorEastAsia" w:hAnsiTheme="minorEastAsia" w:cs="ＭＳ 明朝" w:hint="eastAsia"/>
              </w:rPr>
              <w:t>等</w:t>
            </w:r>
            <w:r w:rsidR="001075D9" w:rsidRPr="00F5560B">
              <w:rPr>
                <w:rFonts w:asciiTheme="minorEastAsia" w:hAnsiTheme="minorEastAsia" w:cs="ＭＳ 明朝" w:hint="eastAsia"/>
              </w:rPr>
              <w:t>又はファミリーシップ対象者の氏名、住所その他宣誓書</w:t>
            </w:r>
            <w:r w:rsidR="00336975" w:rsidRPr="00F5560B">
              <w:rPr>
                <w:rFonts w:asciiTheme="minorEastAsia" w:hAnsiTheme="minorEastAsia" w:cs="ＭＳ 明朝" w:hint="eastAsia"/>
              </w:rPr>
              <w:t>又は申告書</w:t>
            </w:r>
            <w:r w:rsidR="001075D9" w:rsidRPr="00F5560B">
              <w:rPr>
                <w:rFonts w:asciiTheme="minorEastAsia" w:hAnsiTheme="minorEastAsia" w:cs="ＭＳ 明朝" w:hint="eastAsia"/>
              </w:rPr>
              <w:t>の内容の変更のため</w:t>
            </w:r>
            <w:r w:rsidR="00293423" w:rsidRPr="00F5560B">
              <w:rPr>
                <w:rFonts w:asciiTheme="minorEastAsia" w:hAnsiTheme="minorEastAsia" w:cs="ＭＳ 明朝" w:hint="eastAsia"/>
              </w:rPr>
              <w:t>。</w:t>
            </w:r>
          </w:p>
          <w:p w14:paraId="162C79E7" w14:textId="02620777" w:rsidR="0054321B" w:rsidRPr="00F5560B" w:rsidRDefault="0054321B" w:rsidP="00FF4188">
            <w:pPr>
              <w:jc w:val="both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/>
              </w:rPr>
              <w:t>□</w:t>
            </w:r>
            <w:r w:rsidR="00FB6E15" w:rsidRPr="00F5560B">
              <w:rPr>
                <w:rFonts w:asciiTheme="minorEastAsia" w:hAnsiTheme="minorEastAsia" w:cs="ＭＳ"/>
              </w:rPr>
              <w:t xml:space="preserve">　</w:t>
            </w:r>
            <w:r w:rsidR="001075D9" w:rsidRPr="00F5560B">
              <w:rPr>
                <w:rFonts w:asciiTheme="minorEastAsia" w:hAnsiTheme="minorEastAsia" w:cs="ＭＳ 明朝" w:hint="eastAsia"/>
              </w:rPr>
              <w:t>ファミリーシップ対象者の追加のため</w:t>
            </w:r>
            <w:r w:rsidR="00293423" w:rsidRPr="00F5560B">
              <w:rPr>
                <w:rFonts w:asciiTheme="minorEastAsia" w:hAnsiTheme="minorEastAsia" w:cs="ＭＳ 明朝" w:hint="eastAsia"/>
              </w:rPr>
              <w:t>。</w:t>
            </w:r>
          </w:p>
          <w:p w14:paraId="1AD7A8F0" w14:textId="63EF0A80" w:rsidR="0054321B" w:rsidRPr="00F5560B" w:rsidRDefault="0054321B" w:rsidP="00FF4188">
            <w:pPr>
              <w:ind w:left="220" w:hangingChars="100" w:hanging="220"/>
              <w:jc w:val="both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/>
              </w:rPr>
              <w:t>□</w:t>
            </w:r>
            <w:r w:rsidR="00FB6E15" w:rsidRPr="00F5560B">
              <w:rPr>
                <w:rFonts w:asciiTheme="minorEastAsia" w:hAnsiTheme="minorEastAsia" w:cs="ＭＳ"/>
              </w:rPr>
              <w:t xml:space="preserve">　</w:t>
            </w:r>
            <w:r w:rsidR="001075D9" w:rsidRPr="00F5560B">
              <w:rPr>
                <w:rFonts w:asciiTheme="minorEastAsia" w:hAnsiTheme="minorEastAsia" w:cs="ＭＳ 明朝" w:hint="eastAsia"/>
              </w:rPr>
              <w:t>ファミリーシップ対象者が宣誓者</w:t>
            </w:r>
            <w:r w:rsidR="00336975" w:rsidRPr="00F5560B">
              <w:rPr>
                <w:rFonts w:asciiTheme="minorEastAsia" w:hAnsiTheme="minorEastAsia" w:cs="ＭＳ 明朝" w:hint="eastAsia"/>
              </w:rPr>
              <w:t>等</w:t>
            </w:r>
            <w:r w:rsidR="001075D9" w:rsidRPr="00F5560B">
              <w:rPr>
                <w:rFonts w:asciiTheme="minorEastAsia" w:hAnsiTheme="minorEastAsia" w:cs="ＭＳ 明朝" w:hint="eastAsia"/>
              </w:rPr>
              <w:t>と生計を一にしなくなった</w:t>
            </w:r>
            <w:r w:rsidR="007C7B9F" w:rsidRPr="00F5560B">
              <w:rPr>
                <w:rFonts w:asciiTheme="minorEastAsia" w:hAnsiTheme="minorEastAsia" w:cs="ＭＳ 明朝" w:hint="eastAsia"/>
              </w:rPr>
              <w:t>とき</w:t>
            </w:r>
            <w:r w:rsidR="001075D9" w:rsidRPr="00F5560B">
              <w:rPr>
                <w:rFonts w:asciiTheme="minorEastAsia" w:hAnsiTheme="minorEastAsia" w:cs="ＭＳ 明朝" w:hint="eastAsia"/>
              </w:rPr>
              <w:t>、死亡その他の理由によりファミリーシップ対象者が減少し、又はいなくなったため。</w:t>
            </w:r>
          </w:p>
        </w:tc>
      </w:tr>
    </w:tbl>
    <w:p w14:paraId="46A171C3" w14:textId="77777777" w:rsidR="000E54DB" w:rsidRPr="00F5560B" w:rsidRDefault="000E54DB" w:rsidP="00FF4188">
      <w:pPr>
        <w:widowControl/>
        <w:autoSpaceDE/>
        <w:autoSpaceDN/>
        <w:adjustRightInd/>
        <w:jc w:val="both"/>
        <w:rPr>
          <w:rFonts w:asciiTheme="minorEastAsia" w:hAnsiTheme="minorEastAsia" w:cs="ＭＳ"/>
        </w:rPr>
      </w:pPr>
    </w:p>
    <w:p w14:paraId="2ED6AA87" w14:textId="77777777" w:rsidR="000E54DB" w:rsidRPr="00F5560B" w:rsidRDefault="000E54DB" w:rsidP="00FF4188">
      <w:pPr>
        <w:widowControl/>
        <w:autoSpaceDE/>
        <w:autoSpaceDN/>
        <w:adjustRightInd/>
        <w:jc w:val="both"/>
        <w:rPr>
          <w:rFonts w:asciiTheme="minorEastAsia" w:hAnsiTheme="minorEastAsia" w:cs="ＭＳ"/>
        </w:rPr>
      </w:pPr>
      <w:r w:rsidRPr="00F5560B">
        <w:rPr>
          <w:rFonts w:asciiTheme="minorEastAsia" w:hAnsiTheme="minorEastAsia" w:cs="ＭＳ"/>
        </w:rPr>
        <w:br w:type="page"/>
      </w:r>
    </w:p>
    <w:p w14:paraId="003DB16D" w14:textId="3A9630B0" w:rsidR="00F64020" w:rsidRPr="00F5560B" w:rsidRDefault="00F64020" w:rsidP="00FF4188">
      <w:pPr>
        <w:widowControl/>
        <w:autoSpaceDE/>
        <w:autoSpaceDN/>
        <w:adjustRightInd/>
        <w:jc w:val="both"/>
        <w:rPr>
          <w:rFonts w:asciiTheme="minorEastAsia" w:hAnsiTheme="minorEastAsia" w:cs="ＭＳ"/>
        </w:rPr>
      </w:pPr>
      <w:r w:rsidRPr="00F5560B">
        <w:rPr>
          <w:rFonts w:asciiTheme="minorEastAsia" w:hAnsiTheme="minorEastAsia" w:cs="ＭＳ"/>
        </w:rPr>
        <w:lastRenderedPageBreak/>
        <w:t>３　変更内容</w:t>
      </w:r>
    </w:p>
    <w:p w14:paraId="3139AB92" w14:textId="6E29F8FC" w:rsidR="00FB6E15" w:rsidRPr="00F5560B" w:rsidRDefault="00FB6E15" w:rsidP="00FF4188">
      <w:pPr>
        <w:ind w:firstLineChars="100" w:firstLine="220"/>
        <w:jc w:val="both"/>
        <w:rPr>
          <w:rFonts w:asciiTheme="minorEastAsia" w:hAnsiTheme="minorEastAsia" w:cs="ＭＳ"/>
        </w:rPr>
      </w:pPr>
      <w:r w:rsidRPr="00F5560B">
        <w:rPr>
          <w:rFonts w:asciiTheme="minorEastAsia" w:hAnsiTheme="minorEastAsia" w:cs="ＭＳ" w:hint="eastAsia"/>
        </w:rPr>
        <w:t xml:space="preserve">⑴　</w:t>
      </w:r>
      <w:r w:rsidR="00EA6B34" w:rsidRPr="00F5560B">
        <w:rPr>
          <w:rFonts w:asciiTheme="minorEastAsia" w:hAnsiTheme="minorEastAsia" w:cs="ＭＳ"/>
        </w:rPr>
        <w:t>宣誓者</w:t>
      </w:r>
      <w:r w:rsidR="00711F4A" w:rsidRPr="00F5560B">
        <w:rPr>
          <w:rFonts w:asciiTheme="minorEastAsia" w:hAnsiTheme="minorEastAsia" w:cs="ＭＳ"/>
        </w:rPr>
        <w:t>等</w:t>
      </w:r>
    </w:p>
    <w:tbl>
      <w:tblPr>
        <w:tblStyle w:val="ac"/>
        <w:tblW w:w="8789" w:type="dxa"/>
        <w:tblInd w:w="562" w:type="dxa"/>
        <w:tblLook w:val="04A0" w:firstRow="1" w:lastRow="0" w:firstColumn="1" w:lastColumn="0" w:noHBand="0" w:noVBand="1"/>
      </w:tblPr>
      <w:tblGrid>
        <w:gridCol w:w="436"/>
        <w:gridCol w:w="1832"/>
        <w:gridCol w:w="3260"/>
        <w:gridCol w:w="3261"/>
      </w:tblGrid>
      <w:tr w:rsidR="00EB5FBD" w:rsidRPr="00F5560B" w14:paraId="37FB5780" w14:textId="77777777" w:rsidTr="00FF114E">
        <w:trPr>
          <w:trHeight w:val="397"/>
        </w:trPr>
        <w:tc>
          <w:tcPr>
            <w:tcW w:w="436" w:type="dxa"/>
            <w:tcBorders>
              <w:tl2br w:val="single" w:sz="4" w:space="0" w:color="auto"/>
            </w:tcBorders>
          </w:tcPr>
          <w:p w14:paraId="6941680F" w14:textId="77777777" w:rsidR="005B556C" w:rsidRPr="00F5560B" w:rsidRDefault="005B556C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  <w:tc>
          <w:tcPr>
            <w:tcW w:w="1832" w:type="dxa"/>
            <w:vAlign w:val="center"/>
          </w:tcPr>
          <w:p w14:paraId="10455A9D" w14:textId="097F0722" w:rsidR="005B556C" w:rsidRPr="00F5560B" w:rsidRDefault="005B556C" w:rsidP="00EA4966">
            <w:pPr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/>
              </w:rPr>
              <w:t>項目</w:t>
            </w:r>
          </w:p>
        </w:tc>
        <w:tc>
          <w:tcPr>
            <w:tcW w:w="3260" w:type="dxa"/>
            <w:vAlign w:val="center"/>
          </w:tcPr>
          <w:p w14:paraId="766C7F09" w14:textId="2929A35B" w:rsidR="005B556C" w:rsidRPr="00F5560B" w:rsidRDefault="005B556C" w:rsidP="00EA4966">
            <w:pPr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/>
              </w:rPr>
              <w:t>変更前</w:t>
            </w:r>
          </w:p>
        </w:tc>
        <w:tc>
          <w:tcPr>
            <w:tcW w:w="3261" w:type="dxa"/>
            <w:vAlign w:val="center"/>
          </w:tcPr>
          <w:p w14:paraId="6707F97E" w14:textId="0BCBAC6C" w:rsidR="005B556C" w:rsidRPr="00F5560B" w:rsidRDefault="005B556C" w:rsidP="00EA4966">
            <w:pPr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/>
              </w:rPr>
              <w:t>変更後</w:t>
            </w:r>
          </w:p>
        </w:tc>
      </w:tr>
      <w:tr w:rsidR="00EB5FBD" w:rsidRPr="00F5560B" w14:paraId="57A2E6CB" w14:textId="77777777" w:rsidTr="00FF114E">
        <w:trPr>
          <w:trHeight w:val="227"/>
        </w:trPr>
        <w:tc>
          <w:tcPr>
            <w:tcW w:w="436" w:type="dxa"/>
            <w:vMerge w:val="restart"/>
            <w:vAlign w:val="center"/>
          </w:tcPr>
          <w:p w14:paraId="36AB602E" w14:textId="01CC33C5" w:rsidR="00FF114E" w:rsidRPr="00F5560B" w:rsidRDefault="00FF114E" w:rsidP="00FF4188">
            <w:pPr>
              <w:jc w:val="both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①</w:t>
            </w:r>
          </w:p>
        </w:tc>
        <w:tc>
          <w:tcPr>
            <w:tcW w:w="1832" w:type="dxa"/>
            <w:vMerge w:val="restart"/>
            <w:vAlign w:val="center"/>
          </w:tcPr>
          <w:p w14:paraId="27E9DC33" w14:textId="0D41F6F2" w:rsidR="00FF114E" w:rsidRPr="00F5560B" w:rsidRDefault="00FF114E" w:rsidP="00EA4966">
            <w:pPr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（ふりがな）</w:t>
            </w:r>
          </w:p>
          <w:p w14:paraId="23D54E66" w14:textId="51B158AF" w:rsidR="00FF114E" w:rsidRPr="00F5560B" w:rsidRDefault="00FF114E" w:rsidP="00EA4966">
            <w:pPr>
              <w:spacing w:line="240" w:lineRule="exact"/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氏名</w:t>
            </w:r>
          </w:p>
        </w:tc>
        <w:tc>
          <w:tcPr>
            <w:tcW w:w="3260" w:type="dxa"/>
            <w:tcBorders>
              <w:bottom w:val="dashed" w:sz="4" w:space="0" w:color="auto"/>
            </w:tcBorders>
          </w:tcPr>
          <w:p w14:paraId="492D6FE7" w14:textId="77777777" w:rsidR="00FF114E" w:rsidRPr="00F5560B" w:rsidRDefault="00FF114E" w:rsidP="00FF4188">
            <w:pPr>
              <w:spacing w:line="240" w:lineRule="exact"/>
              <w:jc w:val="both"/>
              <w:rPr>
                <w:rFonts w:asciiTheme="minorEastAsia" w:hAnsiTheme="minorEastAsia" w:cs="ＭＳ"/>
                <w:sz w:val="20"/>
              </w:rPr>
            </w:pPr>
          </w:p>
        </w:tc>
        <w:tc>
          <w:tcPr>
            <w:tcW w:w="3261" w:type="dxa"/>
            <w:tcBorders>
              <w:bottom w:val="dashed" w:sz="4" w:space="0" w:color="auto"/>
            </w:tcBorders>
          </w:tcPr>
          <w:p w14:paraId="6F2ACA61" w14:textId="77777777" w:rsidR="00FF114E" w:rsidRPr="00F5560B" w:rsidRDefault="00FF114E" w:rsidP="00FF4188">
            <w:pPr>
              <w:spacing w:line="240" w:lineRule="exact"/>
              <w:jc w:val="both"/>
              <w:rPr>
                <w:rFonts w:asciiTheme="minorEastAsia" w:hAnsiTheme="minorEastAsia" w:cs="ＭＳ"/>
                <w:sz w:val="20"/>
              </w:rPr>
            </w:pPr>
          </w:p>
        </w:tc>
      </w:tr>
      <w:tr w:rsidR="00EB5FBD" w:rsidRPr="00F5560B" w14:paraId="60092446" w14:textId="77777777" w:rsidTr="00FF114E">
        <w:trPr>
          <w:trHeight w:val="510"/>
        </w:trPr>
        <w:tc>
          <w:tcPr>
            <w:tcW w:w="436" w:type="dxa"/>
            <w:vMerge/>
            <w:vAlign w:val="center"/>
          </w:tcPr>
          <w:p w14:paraId="719CFCA4" w14:textId="77777777" w:rsidR="00FF114E" w:rsidRPr="00F5560B" w:rsidRDefault="00FF114E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  <w:tc>
          <w:tcPr>
            <w:tcW w:w="1832" w:type="dxa"/>
            <w:vMerge/>
          </w:tcPr>
          <w:p w14:paraId="1F7CE7D1" w14:textId="67959C60" w:rsidR="00FF114E" w:rsidRPr="00F5560B" w:rsidRDefault="00FF114E" w:rsidP="00EA4966">
            <w:pPr>
              <w:jc w:val="distribute"/>
              <w:rPr>
                <w:rFonts w:asciiTheme="minorEastAsia" w:hAnsiTheme="minorEastAsia" w:cs="ＭＳ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</w:tcPr>
          <w:p w14:paraId="15D61040" w14:textId="77777777" w:rsidR="00FF114E" w:rsidRPr="00F5560B" w:rsidRDefault="00FF114E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  <w:tc>
          <w:tcPr>
            <w:tcW w:w="3261" w:type="dxa"/>
            <w:tcBorders>
              <w:top w:val="dashed" w:sz="4" w:space="0" w:color="auto"/>
            </w:tcBorders>
          </w:tcPr>
          <w:p w14:paraId="503A1A20" w14:textId="77777777" w:rsidR="00FF114E" w:rsidRPr="00F5560B" w:rsidRDefault="00FF114E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</w:tr>
      <w:tr w:rsidR="00EB5FBD" w:rsidRPr="00F5560B" w14:paraId="70013405" w14:textId="77777777" w:rsidTr="00FF114E">
        <w:trPr>
          <w:trHeight w:val="510"/>
        </w:trPr>
        <w:tc>
          <w:tcPr>
            <w:tcW w:w="436" w:type="dxa"/>
            <w:vMerge/>
            <w:vAlign w:val="center"/>
          </w:tcPr>
          <w:p w14:paraId="2A89667A" w14:textId="77777777" w:rsidR="00FF114E" w:rsidRPr="00F5560B" w:rsidRDefault="00FF114E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  <w:tc>
          <w:tcPr>
            <w:tcW w:w="1832" w:type="dxa"/>
            <w:vAlign w:val="center"/>
          </w:tcPr>
          <w:p w14:paraId="59C18BC9" w14:textId="2E9523C1" w:rsidR="00FF114E" w:rsidRPr="00F5560B" w:rsidRDefault="00FF114E" w:rsidP="00EA4966">
            <w:pPr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住</w:t>
            </w:r>
            <w:r w:rsidRPr="00F5560B">
              <w:rPr>
                <w:rFonts w:asciiTheme="minorEastAsia" w:hAnsiTheme="minorEastAsia" w:cs="ＭＳ"/>
              </w:rPr>
              <w:t xml:space="preserve"> </w:t>
            </w:r>
            <w:r w:rsidRPr="00F5560B">
              <w:rPr>
                <w:rFonts w:asciiTheme="minorEastAsia" w:hAnsiTheme="minorEastAsia" w:cs="ＭＳ" w:hint="eastAsia"/>
              </w:rPr>
              <w:t>所</w:t>
            </w:r>
          </w:p>
        </w:tc>
        <w:tc>
          <w:tcPr>
            <w:tcW w:w="3260" w:type="dxa"/>
          </w:tcPr>
          <w:p w14:paraId="711C8F9C" w14:textId="77777777" w:rsidR="00FF114E" w:rsidRPr="00F5560B" w:rsidRDefault="00FF114E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  <w:tc>
          <w:tcPr>
            <w:tcW w:w="3261" w:type="dxa"/>
          </w:tcPr>
          <w:p w14:paraId="6FBE3B98" w14:textId="77777777" w:rsidR="00FF114E" w:rsidRPr="00F5560B" w:rsidRDefault="00FF114E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</w:tr>
      <w:tr w:rsidR="00EB5FBD" w:rsidRPr="00F5560B" w14:paraId="4745DB72" w14:textId="77777777" w:rsidTr="00FF114E">
        <w:trPr>
          <w:trHeight w:val="510"/>
        </w:trPr>
        <w:tc>
          <w:tcPr>
            <w:tcW w:w="436" w:type="dxa"/>
            <w:vMerge/>
            <w:tcBorders>
              <w:bottom w:val="single" w:sz="4" w:space="0" w:color="auto"/>
            </w:tcBorders>
            <w:vAlign w:val="center"/>
          </w:tcPr>
          <w:p w14:paraId="008FB542" w14:textId="77777777" w:rsidR="00FF114E" w:rsidRPr="00F5560B" w:rsidRDefault="00FF114E" w:rsidP="00FF4188">
            <w:pPr>
              <w:spacing w:line="240" w:lineRule="exact"/>
              <w:jc w:val="both"/>
              <w:rPr>
                <w:rFonts w:asciiTheme="minorEastAsia" w:hAnsiTheme="minorEastAsia" w:cs="ＭＳ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14:paraId="7935A31E" w14:textId="742D151B" w:rsidR="00FF114E" w:rsidRPr="00F5560B" w:rsidRDefault="00FF114E" w:rsidP="00EA4966">
            <w:pPr>
              <w:spacing w:line="240" w:lineRule="exact"/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戸籍上の氏名</w:t>
            </w:r>
          </w:p>
          <w:p w14:paraId="19BFA71E" w14:textId="77777777" w:rsidR="00FF114E" w:rsidRPr="00F5560B" w:rsidRDefault="00FF114E" w:rsidP="00EA4966">
            <w:pPr>
              <w:spacing w:line="240" w:lineRule="exact"/>
              <w:ind w:left="160" w:hangingChars="100" w:hanging="160"/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/>
                <w:sz w:val="16"/>
              </w:rPr>
              <w:t>※通称名使用の場合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87AEF0E" w14:textId="77777777" w:rsidR="00FF114E" w:rsidRPr="00F5560B" w:rsidRDefault="00FF114E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4F31DF06" w14:textId="77777777" w:rsidR="00FF114E" w:rsidRPr="00F5560B" w:rsidRDefault="00FF114E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</w:tr>
      <w:tr w:rsidR="00EB5FBD" w:rsidRPr="00F5560B" w14:paraId="23176711" w14:textId="77777777" w:rsidTr="00FF114E">
        <w:trPr>
          <w:trHeight w:val="283"/>
        </w:trPr>
        <w:tc>
          <w:tcPr>
            <w:tcW w:w="436" w:type="dxa"/>
            <w:vMerge w:val="restart"/>
            <w:tcBorders>
              <w:top w:val="single" w:sz="4" w:space="0" w:color="auto"/>
            </w:tcBorders>
            <w:vAlign w:val="center"/>
          </w:tcPr>
          <w:p w14:paraId="5FDFFB13" w14:textId="71106132" w:rsidR="00FF114E" w:rsidRPr="00F5560B" w:rsidRDefault="00FF114E" w:rsidP="00FF4188">
            <w:pPr>
              <w:spacing w:line="240" w:lineRule="exact"/>
              <w:jc w:val="both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②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</w:tcBorders>
            <w:vAlign w:val="center"/>
          </w:tcPr>
          <w:p w14:paraId="1B1CC14A" w14:textId="24294F9D" w:rsidR="00FF114E" w:rsidRPr="00F5560B" w:rsidRDefault="00FF114E" w:rsidP="00EA4966">
            <w:pPr>
              <w:spacing w:line="240" w:lineRule="exact"/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（ふりがな）</w:t>
            </w:r>
          </w:p>
          <w:p w14:paraId="52D6E91A" w14:textId="392FF213" w:rsidR="00FF114E" w:rsidRPr="00F5560B" w:rsidRDefault="00FF114E" w:rsidP="00EA4966">
            <w:pPr>
              <w:spacing w:line="240" w:lineRule="exact"/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氏名</w:t>
            </w:r>
          </w:p>
        </w:tc>
        <w:tc>
          <w:tcPr>
            <w:tcW w:w="3260" w:type="dxa"/>
            <w:tcBorders>
              <w:top w:val="single" w:sz="4" w:space="0" w:color="auto"/>
              <w:bottom w:val="dashed" w:sz="4" w:space="0" w:color="auto"/>
            </w:tcBorders>
          </w:tcPr>
          <w:p w14:paraId="19B95EE4" w14:textId="77777777" w:rsidR="00FF114E" w:rsidRPr="00F5560B" w:rsidRDefault="00FF114E" w:rsidP="00FF4188">
            <w:pPr>
              <w:spacing w:line="240" w:lineRule="exact"/>
              <w:jc w:val="both"/>
              <w:rPr>
                <w:rFonts w:asciiTheme="minorEastAsia" w:hAnsiTheme="minorEastAsia" w:cs="ＭＳ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dashed" w:sz="4" w:space="0" w:color="auto"/>
            </w:tcBorders>
          </w:tcPr>
          <w:p w14:paraId="777A1F80" w14:textId="77777777" w:rsidR="00FF114E" w:rsidRPr="00F5560B" w:rsidRDefault="00FF114E" w:rsidP="00FF4188">
            <w:pPr>
              <w:spacing w:line="240" w:lineRule="exact"/>
              <w:jc w:val="both"/>
              <w:rPr>
                <w:rFonts w:asciiTheme="minorEastAsia" w:hAnsiTheme="minorEastAsia" w:cs="ＭＳ"/>
              </w:rPr>
            </w:pPr>
          </w:p>
        </w:tc>
      </w:tr>
      <w:tr w:rsidR="00EB5FBD" w:rsidRPr="00F5560B" w14:paraId="7BCC6874" w14:textId="77777777" w:rsidTr="00FF114E">
        <w:trPr>
          <w:trHeight w:val="510"/>
        </w:trPr>
        <w:tc>
          <w:tcPr>
            <w:tcW w:w="436" w:type="dxa"/>
            <w:vMerge/>
          </w:tcPr>
          <w:p w14:paraId="2C3EDA20" w14:textId="77777777" w:rsidR="00FF114E" w:rsidRPr="00F5560B" w:rsidRDefault="00FF114E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  <w:tc>
          <w:tcPr>
            <w:tcW w:w="1832" w:type="dxa"/>
            <w:vMerge/>
          </w:tcPr>
          <w:p w14:paraId="53D9AA80" w14:textId="2EAFE05B" w:rsidR="00FF114E" w:rsidRPr="00F5560B" w:rsidRDefault="00FF114E" w:rsidP="00EA4966">
            <w:pPr>
              <w:jc w:val="distribute"/>
              <w:rPr>
                <w:rFonts w:asciiTheme="minorEastAsia" w:hAnsiTheme="minorEastAsia" w:cs="ＭＳ"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</w:tcPr>
          <w:p w14:paraId="606EDA99" w14:textId="77777777" w:rsidR="00FF114E" w:rsidRPr="00F5560B" w:rsidRDefault="00FF114E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  <w:tc>
          <w:tcPr>
            <w:tcW w:w="3261" w:type="dxa"/>
            <w:tcBorders>
              <w:top w:val="dashed" w:sz="4" w:space="0" w:color="auto"/>
            </w:tcBorders>
          </w:tcPr>
          <w:p w14:paraId="17C50137" w14:textId="77777777" w:rsidR="00FF114E" w:rsidRPr="00F5560B" w:rsidRDefault="00FF114E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</w:tr>
      <w:tr w:rsidR="00EB5FBD" w:rsidRPr="00F5560B" w14:paraId="511EA605" w14:textId="77777777" w:rsidTr="00FF114E">
        <w:trPr>
          <w:trHeight w:val="510"/>
        </w:trPr>
        <w:tc>
          <w:tcPr>
            <w:tcW w:w="436" w:type="dxa"/>
            <w:vMerge/>
          </w:tcPr>
          <w:p w14:paraId="59B27D81" w14:textId="77777777" w:rsidR="00FF114E" w:rsidRPr="00F5560B" w:rsidRDefault="00FF114E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  <w:tc>
          <w:tcPr>
            <w:tcW w:w="1832" w:type="dxa"/>
            <w:vAlign w:val="center"/>
          </w:tcPr>
          <w:p w14:paraId="6BD0234C" w14:textId="0242DA04" w:rsidR="00FF114E" w:rsidRPr="00F5560B" w:rsidRDefault="00FF114E" w:rsidP="00EA4966">
            <w:pPr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住</w:t>
            </w:r>
            <w:r w:rsidRPr="00F5560B">
              <w:rPr>
                <w:rFonts w:asciiTheme="minorEastAsia" w:hAnsiTheme="minorEastAsia" w:cs="ＭＳ"/>
              </w:rPr>
              <w:t xml:space="preserve"> </w:t>
            </w:r>
            <w:r w:rsidRPr="00F5560B">
              <w:rPr>
                <w:rFonts w:asciiTheme="minorEastAsia" w:hAnsiTheme="minorEastAsia" w:cs="ＭＳ" w:hint="eastAsia"/>
              </w:rPr>
              <w:t>所</w:t>
            </w:r>
          </w:p>
        </w:tc>
        <w:tc>
          <w:tcPr>
            <w:tcW w:w="3260" w:type="dxa"/>
          </w:tcPr>
          <w:p w14:paraId="2AE70FE0" w14:textId="77777777" w:rsidR="00FF114E" w:rsidRPr="00F5560B" w:rsidRDefault="00FF114E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  <w:tc>
          <w:tcPr>
            <w:tcW w:w="3261" w:type="dxa"/>
          </w:tcPr>
          <w:p w14:paraId="7D58C230" w14:textId="77777777" w:rsidR="00FF114E" w:rsidRPr="00F5560B" w:rsidRDefault="00FF114E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</w:tr>
      <w:tr w:rsidR="00EB5FBD" w:rsidRPr="00F5560B" w14:paraId="144FB1DA" w14:textId="77777777" w:rsidTr="00FF114E">
        <w:trPr>
          <w:trHeight w:val="510"/>
        </w:trPr>
        <w:tc>
          <w:tcPr>
            <w:tcW w:w="436" w:type="dxa"/>
            <w:vMerge/>
          </w:tcPr>
          <w:p w14:paraId="350826D3" w14:textId="77777777" w:rsidR="00FF114E" w:rsidRPr="00F5560B" w:rsidRDefault="00FF114E" w:rsidP="00FF4188">
            <w:pPr>
              <w:spacing w:line="240" w:lineRule="exact"/>
              <w:jc w:val="both"/>
              <w:rPr>
                <w:rFonts w:asciiTheme="minorEastAsia" w:hAnsiTheme="minorEastAsia" w:cs="ＭＳ"/>
              </w:rPr>
            </w:pPr>
          </w:p>
        </w:tc>
        <w:tc>
          <w:tcPr>
            <w:tcW w:w="1832" w:type="dxa"/>
            <w:vAlign w:val="center"/>
          </w:tcPr>
          <w:p w14:paraId="1FD3EDF4" w14:textId="2F85A498" w:rsidR="00FF114E" w:rsidRPr="00F5560B" w:rsidRDefault="00FF114E" w:rsidP="00EA4966">
            <w:pPr>
              <w:spacing w:line="240" w:lineRule="exact"/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戸籍上の氏名</w:t>
            </w:r>
          </w:p>
          <w:p w14:paraId="205C5ED8" w14:textId="77777777" w:rsidR="00FF114E" w:rsidRPr="00F5560B" w:rsidRDefault="00FF114E" w:rsidP="00EA4966">
            <w:pPr>
              <w:spacing w:line="240" w:lineRule="exact"/>
              <w:ind w:left="160" w:hangingChars="100" w:hanging="160"/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/>
                <w:sz w:val="16"/>
              </w:rPr>
              <w:t>※通称名使用の場合</w:t>
            </w:r>
          </w:p>
        </w:tc>
        <w:tc>
          <w:tcPr>
            <w:tcW w:w="3260" w:type="dxa"/>
          </w:tcPr>
          <w:p w14:paraId="12AF3699" w14:textId="77777777" w:rsidR="00FF114E" w:rsidRPr="00F5560B" w:rsidRDefault="00FF114E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  <w:tc>
          <w:tcPr>
            <w:tcW w:w="3261" w:type="dxa"/>
          </w:tcPr>
          <w:p w14:paraId="66CE52E9" w14:textId="77777777" w:rsidR="00FF114E" w:rsidRPr="00F5560B" w:rsidRDefault="00FF114E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</w:tr>
    </w:tbl>
    <w:p w14:paraId="538782A3" w14:textId="3155FF20" w:rsidR="00EA6B34" w:rsidRPr="00F5560B" w:rsidRDefault="007D538A" w:rsidP="00FF4188">
      <w:pPr>
        <w:jc w:val="both"/>
        <w:rPr>
          <w:rFonts w:asciiTheme="minorEastAsia" w:hAnsiTheme="minorEastAsia" w:cs="ＭＳ"/>
        </w:rPr>
      </w:pPr>
      <w:r w:rsidRPr="00F5560B">
        <w:rPr>
          <w:rFonts w:asciiTheme="minorEastAsia" w:hAnsiTheme="minorEastAsia" w:cs="ＭＳ"/>
        </w:rPr>
        <w:t xml:space="preserve">　　　</w:t>
      </w:r>
      <w:r w:rsidR="008C1257" w:rsidRPr="00F5560B">
        <w:rPr>
          <w:rFonts w:asciiTheme="minorEastAsia" w:hAnsiTheme="minorEastAsia" w:cs="ＭＳ"/>
        </w:rPr>
        <w:t>※</w:t>
      </w:r>
      <w:r w:rsidRPr="00F5560B">
        <w:rPr>
          <w:rFonts w:asciiTheme="minorEastAsia" w:hAnsiTheme="minorEastAsia" w:cs="ＭＳ"/>
        </w:rPr>
        <w:t xml:space="preserve">　記載事項の</w:t>
      </w:r>
      <w:r w:rsidR="008C1257" w:rsidRPr="00F5560B">
        <w:rPr>
          <w:rFonts w:asciiTheme="minorEastAsia" w:hAnsiTheme="minorEastAsia" w:cs="ＭＳ"/>
        </w:rPr>
        <w:t>変更がある項目のみ記載してください。</w:t>
      </w:r>
    </w:p>
    <w:p w14:paraId="10D434A1" w14:textId="7500FE30" w:rsidR="00F64020" w:rsidRPr="00F5560B" w:rsidRDefault="00EA6B34" w:rsidP="00FF4188">
      <w:pPr>
        <w:ind w:firstLineChars="100" w:firstLine="220"/>
        <w:jc w:val="both"/>
        <w:rPr>
          <w:rFonts w:asciiTheme="minorEastAsia" w:hAnsiTheme="minorEastAsia" w:cs="ＭＳ"/>
        </w:rPr>
      </w:pPr>
      <w:r w:rsidRPr="00F5560B">
        <w:rPr>
          <w:rFonts w:asciiTheme="minorEastAsia" w:hAnsiTheme="minorEastAsia" w:cs="ＭＳ" w:hint="eastAsia"/>
        </w:rPr>
        <w:t xml:space="preserve">⑵　</w:t>
      </w:r>
      <w:r w:rsidRPr="00F5560B">
        <w:rPr>
          <w:rFonts w:asciiTheme="minorEastAsia" w:hAnsiTheme="minorEastAsia" w:cs="ＭＳ"/>
        </w:rPr>
        <w:t>ファミリーシップ対象者</w:t>
      </w:r>
    </w:p>
    <w:tbl>
      <w:tblPr>
        <w:tblStyle w:val="ac"/>
        <w:tblW w:w="8789" w:type="dxa"/>
        <w:tblInd w:w="562" w:type="dxa"/>
        <w:tblLook w:val="04A0" w:firstRow="1" w:lastRow="0" w:firstColumn="1" w:lastColumn="0" w:noHBand="0" w:noVBand="1"/>
      </w:tblPr>
      <w:tblGrid>
        <w:gridCol w:w="426"/>
        <w:gridCol w:w="851"/>
        <w:gridCol w:w="1842"/>
        <w:gridCol w:w="1843"/>
        <w:gridCol w:w="2409"/>
        <w:gridCol w:w="1418"/>
      </w:tblGrid>
      <w:tr w:rsidR="00EB5FBD" w:rsidRPr="00F5560B" w14:paraId="2FB369D3" w14:textId="77777777" w:rsidTr="009848D6">
        <w:tc>
          <w:tcPr>
            <w:tcW w:w="1277" w:type="dxa"/>
            <w:gridSpan w:val="2"/>
            <w:tcBorders>
              <w:tl2br w:val="single" w:sz="4" w:space="0" w:color="auto"/>
            </w:tcBorders>
          </w:tcPr>
          <w:p w14:paraId="32A2B2E9" w14:textId="6F2D94AB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A46653F" w14:textId="77777777" w:rsidR="009848D6" w:rsidRPr="00F5560B" w:rsidRDefault="009848D6" w:rsidP="00EA4966">
            <w:pPr>
              <w:spacing w:line="240" w:lineRule="exact"/>
              <w:jc w:val="distribute"/>
              <w:rPr>
                <w:rFonts w:asciiTheme="minorEastAsia" w:hAnsiTheme="minorEastAsia" w:cs="ＭＳ"/>
                <w:sz w:val="20"/>
                <w:szCs w:val="18"/>
              </w:rPr>
            </w:pPr>
            <w:r w:rsidRPr="00F5560B">
              <w:rPr>
                <w:rFonts w:asciiTheme="minorEastAsia" w:hAnsiTheme="minorEastAsia" w:cs="ＭＳ" w:hint="eastAsia"/>
                <w:sz w:val="20"/>
                <w:szCs w:val="18"/>
              </w:rPr>
              <w:t>（ふりがな）</w:t>
            </w:r>
          </w:p>
          <w:p w14:paraId="26B66857" w14:textId="59A7035E" w:rsidR="009848D6" w:rsidRPr="00F5560B" w:rsidRDefault="009848D6" w:rsidP="00EA4966">
            <w:pPr>
              <w:spacing w:line="240" w:lineRule="exact"/>
              <w:jc w:val="distribute"/>
              <w:rPr>
                <w:rFonts w:asciiTheme="minorEastAsia" w:hAnsiTheme="minorEastAsia" w:cs="ＭＳ"/>
                <w:sz w:val="20"/>
                <w:szCs w:val="18"/>
              </w:rPr>
            </w:pPr>
            <w:r w:rsidRPr="00F5560B">
              <w:rPr>
                <w:rFonts w:asciiTheme="minorEastAsia" w:hAnsiTheme="minorEastAsia" w:cs="ＭＳ" w:hint="eastAsia"/>
                <w:sz w:val="20"/>
                <w:szCs w:val="18"/>
              </w:rPr>
              <w:t>氏名</w:t>
            </w:r>
          </w:p>
        </w:tc>
        <w:tc>
          <w:tcPr>
            <w:tcW w:w="1843" w:type="dxa"/>
            <w:vAlign w:val="center"/>
          </w:tcPr>
          <w:p w14:paraId="3ECDA753" w14:textId="0A89895A" w:rsidR="009848D6" w:rsidRPr="00F5560B" w:rsidRDefault="009848D6" w:rsidP="00EA4966">
            <w:pPr>
              <w:jc w:val="distribute"/>
              <w:rPr>
                <w:rFonts w:asciiTheme="minorEastAsia" w:hAnsiTheme="minorEastAsia" w:cs="ＭＳ"/>
                <w:sz w:val="20"/>
                <w:szCs w:val="18"/>
              </w:rPr>
            </w:pPr>
            <w:r w:rsidRPr="00F5560B">
              <w:rPr>
                <w:rFonts w:asciiTheme="minorEastAsia" w:hAnsiTheme="minorEastAsia" w:cs="ＭＳ" w:hint="eastAsia"/>
                <w:sz w:val="20"/>
                <w:szCs w:val="18"/>
              </w:rPr>
              <w:t>生年月日</w:t>
            </w:r>
          </w:p>
        </w:tc>
        <w:tc>
          <w:tcPr>
            <w:tcW w:w="2409" w:type="dxa"/>
            <w:vAlign w:val="center"/>
          </w:tcPr>
          <w:p w14:paraId="7298ED32" w14:textId="0E9D54CF" w:rsidR="009848D6" w:rsidRPr="00F5560B" w:rsidRDefault="009848D6" w:rsidP="00EA4966">
            <w:pPr>
              <w:jc w:val="distribute"/>
              <w:rPr>
                <w:rFonts w:asciiTheme="minorEastAsia" w:hAnsiTheme="minorEastAsia" w:cs="ＭＳ"/>
                <w:sz w:val="20"/>
                <w:szCs w:val="18"/>
              </w:rPr>
            </w:pPr>
            <w:r w:rsidRPr="00F5560B">
              <w:rPr>
                <w:rFonts w:asciiTheme="minorEastAsia" w:hAnsiTheme="minorEastAsia" w:cs="ＭＳ" w:hint="eastAsia"/>
                <w:sz w:val="20"/>
                <w:szCs w:val="18"/>
              </w:rPr>
              <w:t>住所</w:t>
            </w:r>
          </w:p>
        </w:tc>
        <w:tc>
          <w:tcPr>
            <w:tcW w:w="1418" w:type="dxa"/>
            <w:vAlign w:val="center"/>
          </w:tcPr>
          <w:p w14:paraId="322B0796" w14:textId="20EF2A6E" w:rsidR="009848D6" w:rsidRPr="00F5560B" w:rsidRDefault="009848D6" w:rsidP="00EA4966">
            <w:pPr>
              <w:spacing w:line="240" w:lineRule="exact"/>
              <w:jc w:val="distribute"/>
              <w:rPr>
                <w:rFonts w:asciiTheme="minorEastAsia" w:hAnsiTheme="minorEastAsia" w:cs="ＭＳ"/>
                <w:sz w:val="20"/>
                <w:szCs w:val="18"/>
              </w:rPr>
            </w:pPr>
            <w:r w:rsidRPr="00F5560B">
              <w:rPr>
                <w:rFonts w:asciiTheme="minorEastAsia" w:hAnsiTheme="minorEastAsia" w:cs="ＭＳ" w:hint="eastAsia"/>
                <w:sz w:val="20"/>
                <w:szCs w:val="18"/>
              </w:rPr>
              <w:t>宣誓者</w:t>
            </w:r>
            <w:r w:rsidR="00600DC5" w:rsidRPr="00F5560B">
              <w:rPr>
                <w:rFonts w:asciiTheme="minorEastAsia" w:hAnsiTheme="minorEastAsia" w:cs="ＭＳ" w:hint="eastAsia"/>
                <w:sz w:val="20"/>
                <w:szCs w:val="18"/>
              </w:rPr>
              <w:t>等</w:t>
            </w:r>
            <w:r w:rsidRPr="00F5560B">
              <w:rPr>
                <w:rFonts w:asciiTheme="minorEastAsia" w:hAnsiTheme="minorEastAsia" w:cs="ＭＳ" w:hint="eastAsia"/>
                <w:sz w:val="20"/>
                <w:szCs w:val="18"/>
              </w:rPr>
              <w:t>との</w:t>
            </w:r>
          </w:p>
          <w:p w14:paraId="6FD09365" w14:textId="37CEC7CE" w:rsidR="009848D6" w:rsidRPr="00F5560B" w:rsidRDefault="009848D6" w:rsidP="00EA4966">
            <w:pPr>
              <w:spacing w:line="240" w:lineRule="exact"/>
              <w:jc w:val="distribute"/>
              <w:rPr>
                <w:rFonts w:asciiTheme="minorEastAsia" w:hAnsiTheme="minorEastAsia" w:cs="ＭＳ"/>
                <w:sz w:val="20"/>
                <w:szCs w:val="18"/>
              </w:rPr>
            </w:pPr>
            <w:r w:rsidRPr="00F5560B">
              <w:rPr>
                <w:rFonts w:asciiTheme="minorEastAsia" w:hAnsiTheme="minorEastAsia" w:cs="ＭＳ" w:hint="eastAsia"/>
                <w:sz w:val="20"/>
                <w:szCs w:val="18"/>
              </w:rPr>
              <w:t>関係（続柄）</w:t>
            </w:r>
          </w:p>
        </w:tc>
      </w:tr>
      <w:tr w:rsidR="00EB5FBD" w:rsidRPr="00F5560B" w14:paraId="67346434" w14:textId="77777777" w:rsidTr="009848D6">
        <w:trPr>
          <w:trHeight w:val="285"/>
        </w:trPr>
        <w:tc>
          <w:tcPr>
            <w:tcW w:w="426" w:type="dxa"/>
            <w:vMerge w:val="restart"/>
            <w:vAlign w:val="center"/>
          </w:tcPr>
          <w:p w14:paraId="559DC5C0" w14:textId="71DC6C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  <w:r w:rsidRPr="00F5560B">
              <w:rPr>
                <w:rFonts w:asciiTheme="minorEastAsia" w:hAnsiTheme="minorEastAsia" w:cs="ＭＳ" w:hint="eastAsia"/>
                <w:sz w:val="20"/>
                <w:szCs w:val="18"/>
              </w:rPr>
              <w:t>①</w:t>
            </w:r>
          </w:p>
        </w:tc>
        <w:tc>
          <w:tcPr>
            <w:tcW w:w="851" w:type="dxa"/>
            <w:vMerge w:val="restart"/>
            <w:vAlign w:val="center"/>
          </w:tcPr>
          <w:p w14:paraId="120F97F0" w14:textId="551715F4" w:rsidR="009848D6" w:rsidRPr="00F5560B" w:rsidRDefault="009848D6" w:rsidP="00EA4966">
            <w:pPr>
              <w:spacing w:line="240" w:lineRule="exact"/>
              <w:jc w:val="distribute"/>
              <w:rPr>
                <w:rFonts w:asciiTheme="minorEastAsia" w:hAnsiTheme="minorEastAsia" w:cs="ＭＳ"/>
                <w:sz w:val="20"/>
                <w:szCs w:val="18"/>
              </w:rPr>
            </w:pPr>
            <w:r w:rsidRPr="00F5560B">
              <w:rPr>
                <w:rFonts w:asciiTheme="minorEastAsia" w:hAnsiTheme="minorEastAsia" w:cs="ＭＳ" w:hint="eastAsia"/>
                <w:sz w:val="20"/>
                <w:szCs w:val="18"/>
              </w:rPr>
              <w:t>変更前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14:paraId="7B449924" w14:textId="77777777" w:rsidR="009848D6" w:rsidRPr="00F5560B" w:rsidRDefault="009848D6" w:rsidP="00FF4188">
            <w:pPr>
              <w:spacing w:line="240" w:lineRule="exact"/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1B3FACF" w14:textId="3727C56D" w:rsidR="009848D6" w:rsidRPr="00F5560B" w:rsidRDefault="009848D6" w:rsidP="00EA4966">
            <w:pPr>
              <w:jc w:val="right"/>
              <w:rPr>
                <w:rFonts w:asciiTheme="minorEastAsia" w:hAnsiTheme="minorEastAsia" w:cs="ＭＳ"/>
                <w:sz w:val="20"/>
                <w:szCs w:val="18"/>
              </w:rPr>
            </w:pPr>
            <w:r w:rsidRPr="00F5560B">
              <w:rPr>
                <w:rFonts w:asciiTheme="minorEastAsia" w:hAnsiTheme="minorEastAsia" w:cs="ＭＳ" w:hint="eastAsia"/>
                <w:sz w:val="20"/>
                <w:szCs w:val="18"/>
              </w:rPr>
              <w:t>年　月　日</w:t>
            </w:r>
          </w:p>
        </w:tc>
        <w:tc>
          <w:tcPr>
            <w:tcW w:w="2409" w:type="dxa"/>
            <w:vMerge w:val="restart"/>
            <w:vAlign w:val="center"/>
          </w:tcPr>
          <w:p w14:paraId="40A98D13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395DC62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</w:tr>
      <w:tr w:rsidR="00EB5FBD" w:rsidRPr="00F5560B" w14:paraId="29097A38" w14:textId="77777777" w:rsidTr="009848D6">
        <w:trPr>
          <w:trHeight w:val="454"/>
        </w:trPr>
        <w:tc>
          <w:tcPr>
            <w:tcW w:w="426" w:type="dxa"/>
            <w:vMerge/>
            <w:vAlign w:val="center"/>
          </w:tcPr>
          <w:p w14:paraId="55AB5CD6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DC8D155" w14:textId="20B833E3" w:rsidR="009848D6" w:rsidRPr="00F5560B" w:rsidRDefault="009848D6" w:rsidP="00EA4966">
            <w:pPr>
              <w:spacing w:line="240" w:lineRule="exact"/>
              <w:jc w:val="distribute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14:paraId="0C13818C" w14:textId="77777777" w:rsidR="009848D6" w:rsidRPr="00F5560B" w:rsidRDefault="009848D6" w:rsidP="00FF4188">
            <w:pPr>
              <w:spacing w:line="240" w:lineRule="exact"/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635D9F44" w14:textId="77777777" w:rsidR="009848D6" w:rsidRPr="00F5560B" w:rsidRDefault="009848D6" w:rsidP="00EA4966">
            <w:pPr>
              <w:jc w:val="right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2409" w:type="dxa"/>
            <w:vMerge/>
            <w:vAlign w:val="center"/>
          </w:tcPr>
          <w:p w14:paraId="19B3D184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22797851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</w:tr>
      <w:tr w:rsidR="00EB5FBD" w:rsidRPr="00F5560B" w14:paraId="0001895C" w14:textId="77777777" w:rsidTr="009848D6">
        <w:trPr>
          <w:trHeight w:val="285"/>
        </w:trPr>
        <w:tc>
          <w:tcPr>
            <w:tcW w:w="426" w:type="dxa"/>
            <w:vMerge/>
            <w:vAlign w:val="center"/>
          </w:tcPr>
          <w:p w14:paraId="114EEF79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711BD76" w14:textId="5777B375" w:rsidR="009848D6" w:rsidRPr="00F5560B" w:rsidRDefault="009848D6" w:rsidP="00EA4966">
            <w:pPr>
              <w:spacing w:line="240" w:lineRule="exact"/>
              <w:jc w:val="distribute"/>
              <w:rPr>
                <w:rFonts w:asciiTheme="minorEastAsia" w:hAnsiTheme="minorEastAsia" w:cs="ＭＳ"/>
                <w:sz w:val="20"/>
                <w:szCs w:val="18"/>
              </w:rPr>
            </w:pPr>
            <w:r w:rsidRPr="00F5560B">
              <w:rPr>
                <w:rFonts w:asciiTheme="minorEastAsia" w:hAnsiTheme="minorEastAsia" w:cs="ＭＳ" w:hint="eastAsia"/>
                <w:sz w:val="20"/>
                <w:szCs w:val="18"/>
              </w:rPr>
              <w:t>変更後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14:paraId="0E9E29C4" w14:textId="77777777" w:rsidR="009848D6" w:rsidRPr="00F5560B" w:rsidRDefault="009848D6" w:rsidP="00FF4188">
            <w:pPr>
              <w:spacing w:line="240" w:lineRule="exact"/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4B50C22" w14:textId="748367B3" w:rsidR="009848D6" w:rsidRPr="00F5560B" w:rsidRDefault="009848D6" w:rsidP="00EA4966">
            <w:pPr>
              <w:jc w:val="right"/>
              <w:rPr>
                <w:rFonts w:asciiTheme="minorEastAsia" w:hAnsiTheme="minorEastAsia" w:cs="ＭＳ"/>
                <w:sz w:val="20"/>
                <w:szCs w:val="18"/>
              </w:rPr>
            </w:pPr>
            <w:r w:rsidRPr="00F5560B">
              <w:rPr>
                <w:rFonts w:asciiTheme="minorEastAsia" w:hAnsiTheme="minorEastAsia" w:cs="ＭＳ" w:hint="eastAsia"/>
                <w:sz w:val="20"/>
                <w:szCs w:val="18"/>
              </w:rPr>
              <w:t>年　月　日</w:t>
            </w:r>
          </w:p>
        </w:tc>
        <w:tc>
          <w:tcPr>
            <w:tcW w:w="2409" w:type="dxa"/>
            <w:vMerge w:val="restart"/>
            <w:vAlign w:val="center"/>
          </w:tcPr>
          <w:p w14:paraId="109F5C94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CAF66A4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</w:tr>
      <w:tr w:rsidR="00EB5FBD" w:rsidRPr="00F5560B" w14:paraId="087C2441" w14:textId="77777777" w:rsidTr="009848D6">
        <w:trPr>
          <w:trHeight w:val="454"/>
        </w:trPr>
        <w:tc>
          <w:tcPr>
            <w:tcW w:w="426" w:type="dxa"/>
            <w:vMerge/>
            <w:vAlign w:val="center"/>
          </w:tcPr>
          <w:p w14:paraId="3AC554AE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6603C6E" w14:textId="1C45BF37" w:rsidR="009848D6" w:rsidRPr="00F5560B" w:rsidRDefault="009848D6" w:rsidP="00EA4966">
            <w:pPr>
              <w:spacing w:line="240" w:lineRule="exact"/>
              <w:jc w:val="distribute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14:paraId="24FB1165" w14:textId="77777777" w:rsidR="009848D6" w:rsidRPr="00F5560B" w:rsidRDefault="009848D6" w:rsidP="00FF4188">
            <w:pPr>
              <w:spacing w:line="240" w:lineRule="exact"/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4ED70377" w14:textId="77777777" w:rsidR="009848D6" w:rsidRPr="00F5560B" w:rsidRDefault="009848D6" w:rsidP="00EA4966">
            <w:pPr>
              <w:jc w:val="right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2409" w:type="dxa"/>
            <w:vMerge/>
            <w:vAlign w:val="center"/>
          </w:tcPr>
          <w:p w14:paraId="29ACD9C7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672B7032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</w:tr>
      <w:tr w:rsidR="00EB5FBD" w:rsidRPr="00F5560B" w14:paraId="66DBBA39" w14:textId="77777777" w:rsidTr="009848D6">
        <w:trPr>
          <w:trHeight w:val="285"/>
        </w:trPr>
        <w:tc>
          <w:tcPr>
            <w:tcW w:w="426" w:type="dxa"/>
            <w:vMerge w:val="restart"/>
            <w:vAlign w:val="center"/>
          </w:tcPr>
          <w:p w14:paraId="413C7B69" w14:textId="2014BECB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  <w:r w:rsidRPr="00F5560B">
              <w:rPr>
                <w:rFonts w:asciiTheme="minorEastAsia" w:hAnsiTheme="minorEastAsia" w:cs="ＭＳ" w:hint="eastAsia"/>
                <w:sz w:val="20"/>
                <w:szCs w:val="18"/>
              </w:rPr>
              <w:t>②</w:t>
            </w:r>
          </w:p>
        </w:tc>
        <w:tc>
          <w:tcPr>
            <w:tcW w:w="851" w:type="dxa"/>
            <w:vMerge w:val="restart"/>
            <w:vAlign w:val="center"/>
          </w:tcPr>
          <w:p w14:paraId="282B7CD0" w14:textId="11731F67" w:rsidR="009848D6" w:rsidRPr="00F5560B" w:rsidRDefault="009848D6" w:rsidP="00EA4966">
            <w:pPr>
              <w:spacing w:line="240" w:lineRule="exact"/>
              <w:ind w:leftChars="-50" w:left="-110" w:rightChars="-50" w:right="-110"/>
              <w:jc w:val="distribute"/>
              <w:rPr>
                <w:rFonts w:asciiTheme="minorEastAsia" w:hAnsiTheme="minorEastAsia" w:cs="ＭＳ"/>
                <w:sz w:val="20"/>
                <w:szCs w:val="18"/>
              </w:rPr>
            </w:pPr>
            <w:r w:rsidRPr="00F5560B">
              <w:rPr>
                <w:rFonts w:asciiTheme="minorEastAsia" w:hAnsiTheme="minorEastAsia" w:cs="ＭＳ" w:hint="eastAsia"/>
                <w:sz w:val="20"/>
                <w:szCs w:val="18"/>
              </w:rPr>
              <w:t>変更前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14:paraId="275FF169" w14:textId="77777777" w:rsidR="009848D6" w:rsidRPr="00F5560B" w:rsidRDefault="009848D6" w:rsidP="00FF4188">
            <w:pPr>
              <w:spacing w:line="240" w:lineRule="exact"/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6BD0550" w14:textId="1B3BE997" w:rsidR="009848D6" w:rsidRPr="00F5560B" w:rsidRDefault="009848D6" w:rsidP="00EA4966">
            <w:pPr>
              <w:jc w:val="right"/>
              <w:rPr>
                <w:rFonts w:asciiTheme="minorEastAsia" w:hAnsiTheme="minorEastAsia" w:cs="ＭＳ"/>
                <w:sz w:val="20"/>
                <w:szCs w:val="18"/>
              </w:rPr>
            </w:pPr>
            <w:r w:rsidRPr="00F5560B">
              <w:rPr>
                <w:rFonts w:asciiTheme="minorEastAsia" w:hAnsiTheme="minorEastAsia" w:cs="ＭＳ" w:hint="eastAsia"/>
                <w:sz w:val="20"/>
                <w:szCs w:val="18"/>
              </w:rPr>
              <w:t>年　月　日</w:t>
            </w:r>
          </w:p>
        </w:tc>
        <w:tc>
          <w:tcPr>
            <w:tcW w:w="2409" w:type="dxa"/>
            <w:vMerge w:val="restart"/>
            <w:vAlign w:val="center"/>
          </w:tcPr>
          <w:p w14:paraId="3C81A26F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4414408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</w:tr>
      <w:tr w:rsidR="00EB5FBD" w:rsidRPr="00F5560B" w14:paraId="7F6322D9" w14:textId="77777777" w:rsidTr="009848D6">
        <w:trPr>
          <w:trHeight w:val="454"/>
        </w:trPr>
        <w:tc>
          <w:tcPr>
            <w:tcW w:w="426" w:type="dxa"/>
            <w:vMerge/>
            <w:vAlign w:val="center"/>
          </w:tcPr>
          <w:p w14:paraId="556BDB53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00A8A69" w14:textId="48573A7E" w:rsidR="009848D6" w:rsidRPr="00F5560B" w:rsidRDefault="009848D6" w:rsidP="00EA4966">
            <w:pPr>
              <w:spacing w:line="240" w:lineRule="exact"/>
              <w:ind w:leftChars="-50" w:left="-110" w:rightChars="-50" w:right="-110"/>
              <w:jc w:val="distribute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14:paraId="1F6C9931" w14:textId="77777777" w:rsidR="009848D6" w:rsidRPr="00F5560B" w:rsidRDefault="009848D6" w:rsidP="00FF4188">
            <w:pPr>
              <w:spacing w:line="240" w:lineRule="exact"/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243DA560" w14:textId="77777777" w:rsidR="009848D6" w:rsidRPr="00F5560B" w:rsidRDefault="009848D6" w:rsidP="00EA4966">
            <w:pPr>
              <w:jc w:val="right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2409" w:type="dxa"/>
            <w:vMerge/>
            <w:vAlign w:val="center"/>
          </w:tcPr>
          <w:p w14:paraId="6BFE0CAB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0C38F030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</w:tr>
      <w:tr w:rsidR="00EB5FBD" w:rsidRPr="00F5560B" w14:paraId="2B2F619C" w14:textId="77777777" w:rsidTr="009848D6">
        <w:trPr>
          <w:trHeight w:val="285"/>
        </w:trPr>
        <w:tc>
          <w:tcPr>
            <w:tcW w:w="426" w:type="dxa"/>
            <w:vMerge/>
            <w:vAlign w:val="center"/>
          </w:tcPr>
          <w:p w14:paraId="4BBE9822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B0D8662" w14:textId="1A04BE50" w:rsidR="009848D6" w:rsidRPr="00F5560B" w:rsidRDefault="009848D6" w:rsidP="00EA4966">
            <w:pPr>
              <w:spacing w:line="240" w:lineRule="exact"/>
              <w:ind w:leftChars="-50" w:left="-110" w:rightChars="-50" w:right="-110"/>
              <w:jc w:val="distribute"/>
              <w:rPr>
                <w:rFonts w:asciiTheme="minorEastAsia" w:hAnsiTheme="minorEastAsia" w:cs="ＭＳ"/>
                <w:sz w:val="20"/>
                <w:szCs w:val="18"/>
              </w:rPr>
            </w:pPr>
            <w:r w:rsidRPr="00F5560B">
              <w:rPr>
                <w:rFonts w:asciiTheme="minorEastAsia" w:hAnsiTheme="minorEastAsia" w:cs="ＭＳ" w:hint="eastAsia"/>
                <w:sz w:val="20"/>
                <w:szCs w:val="18"/>
              </w:rPr>
              <w:t>変更後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14:paraId="70E9200F" w14:textId="77777777" w:rsidR="009848D6" w:rsidRPr="00F5560B" w:rsidRDefault="009848D6" w:rsidP="00FF4188">
            <w:pPr>
              <w:spacing w:line="240" w:lineRule="exact"/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A7FE413" w14:textId="647D0D69" w:rsidR="009848D6" w:rsidRPr="00F5560B" w:rsidRDefault="009848D6" w:rsidP="00EA4966">
            <w:pPr>
              <w:jc w:val="right"/>
              <w:rPr>
                <w:rFonts w:asciiTheme="minorEastAsia" w:hAnsiTheme="minorEastAsia" w:cs="ＭＳ"/>
                <w:sz w:val="20"/>
                <w:szCs w:val="18"/>
              </w:rPr>
            </w:pPr>
            <w:r w:rsidRPr="00F5560B">
              <w:rPr>
                <w:rFonts w:asciiTheme="minorEastAsia" w:hAnsiTheme="minorEastAsia" w:cs="ＭＳ" w:hint="eastAsia"/>
                <w:sz w:val="20"/>
                <w:szCs w:val="18"/>
              </w:rPr>
              <w:t>年　月　日</w:t>
            </w:r>
          </w:p>
        </w:tc>
        <w:tc>
          <w:tcPr>
            <w:tcW w:w="2409" w:type="dxa"/>
            <w:vMerge w:val="restart"/>
            <w:vAlign w:val="center"/>
          </w:tcPr>
          <w:p w14:paraId="575D73DC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7329949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</w:tr>
      <w:tr w:rsidR="00EB5FBD" w:rsidRPr="00F5560B" w14:paraId="5A24732D" w14:textId="77777777" w:rsidTr="009848D6">
        <w:trPr>
          <w:trHeight w:val="454"/>
        </w:trPr>
        <w:tc>
          <w:tcPr>
            <w:tcW w:w="426" w:type="dxa"/>
            <w:vMerge/>
            <w:vAlign w:val="center"/>
          </w:tcPr>
          <w:p w14:paraId="342B4B67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AE7B02F" w14:textId="69DF3CC5" w:rsidR="009848D6" w:rsidRPr="00F5560B" w:rsidRDefault="009848D6" w:rsidP="00EA4966">
            <w:pPr>
              <w:spacing w:line="240" w:lineRule="exact"/>
              <w:ind w:leftChars="-50" w:left="-110" w:rightChars="-50" w:right="-110"/>
              <w:jc w:val="distribute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14:paraId="655ED73C" w14:textId="77777777" w:rsidR="009848D6" w:rsidRPr="00F5560B" w:rsidRDefault="009848D6" w:rsidP="00FF4188">
            <w:pPr>
              <w:spacing w:line="240" w:lineRule="exact"/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027402AD" w14:textId="77777777" w:rsidR="009848D6" w:rsidRPr="00F5560B" w:rsidRDefault="009848D6" w:rsidP="00EA4966">
            <w:pPr>
              <w:jc w:val="right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2409" w:type="dxa"/>
            <w:vMerge/>
            <w:vAlign w:val="center"/>
          </w:tcPr>
          <w:p w14:paraId="37974D36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4279EA75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</w:tr>
      <w:tr w:rsidR="00EB5FBD" w:rsidRPr="00F5560B" w14:paraId="2D5E83A2" w14:textId="77777777" w:rsidTr="009848D6">
        <w:trPr>
          <w:trHeight w:val="285"/>
        </w:trPr>
        <w:tc>
          <w:tcPr>
            <w:tcW w:w="426" w:type="dxa"/>
            <w:vMerge w:val="restart"/>
            <w:vAlign w:val="center"/>
          </w:tcPr>
          <w:p w14:paraId="04D008D9" w14:textId="03846B6A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  <w:r w:rsidRPr="00F5560B">
              <w:rPr>
                <w:rFonts w:asciiTheme="minorEastAsia" w:hAnsiTheme="minorEastAsia" w:cs="ＭＳ" w:hint="eastAsia"/>
                <w:sz w:val="20"/>
                <w:szCs w:val="18"/>
              </w:rPr>
              <w:t>③</w:t>
            </w:r>
          </w:p>
        </w:tc>
        <w:tc>
          <w:tcPr>
            <w:tcW w:w="851" w:type="dxa"/>
            <w:vMerge w:val="restart"/>
            <w:vAlign w:val="center"/>
          </w:tcPr>
          <w:p w14:paraId="619B7B65" w14:textId="4DCB3735" w:rsidR="009848D6" w:rsidRPr="00F5560B" w:rsidRDefault="009848D6" w:rsidP="00EA4966">
            <w:pPr>
              <w:spacing w:line="240" w:lineRule="exact"/>
              <w:ind w:leftChars="-50" w:left="-110" w:rightChars="-50" w:right="-110"/>
              <w:jc w:val="distribute"/>
              <w:rPr>
                <w:rFonts w:asciiTheme="minorEastAsia" w:hAnsiTheme="minorEastAsia" w:cs="ＭＳ"/>
                <w:sz w:val="20"/>
                <w:szCs w:val="18"/>
              </w:rPr>
            </w:pPr>
            <w:r w:rsidRPr="00F5560B">
              <w:rPr>
                <w:rFonts w:asciiTheme="minorEastAsia" w:hAnsiTheme="minorEastAsia" w:cs="ＭＳ" w:hint="eastAsia"/>
                <w:sz w:val="20"/>
                <w:szCs w:val="18"/>
              </w:rPr>
              <w:t>変更前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14:paraId="24D9C109" w14:textId="77777777" w:rsidR="009848D6" w:rsidRPr="00F5560B" w:rsidRDefault="009848D6" w:rsidP="00FF4188">
            <w:pPr>
              <w:spacing w:line="240" w:lineRule="exact"/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0CF4CF6" w14:textId="03FD3FA0" w:rsidR="009848D6" w:rsidRPr="00F5560B" w:rsidRDefault="009848D6" w:rsidP="00EA4966">
            <w:pPr>
              <w:jc w:val="right"/>
              <w:rPr>
                <w:rFonts w:asciiTheme="minorEastAsia" w:hAnsiTheme="minorEastAsia" w:cs="ＭＳ"/>
                <w:sz w:val="20"/>
                <w:szCs w:val="18"/>
              </w:rPr>
            </w:pPr>
            <w:r w:rsidRPr="00F5560B">
              <w:rPr>
                <w:rFonts w:asciiTheme="minorEastAsia" w:hAnsiTheme="minorEastAsia" w:cs="ＭＳ" w:hint="eastAsia"/>
                <w:sz w:val="20"/>
                <w:szCs w:val="18"/>
              </w:rPr>
              <w:t>年　月　日</w:t>
            </w:r>
          </w:p>
        </w:tc>
        <w:tc>
          <w:tcPr>
            <w:tcW w:w="2409" w:type="dxa"/>
            <w:vMerge w:val="restart"/>
            <w:vAlign w:val="center"/>
          </w:tcPr>
          <w:p w14:paraId="3BC85947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015BF74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</w:tr>
      <w:tr w:rsidR="00EB5FBD" w:rsidRPr="00F5560B" w14:paraId="3B8F854F" w14:textId="77777777" w:rsidTr="009848D6">
        <w:trPr>
          <w:trHeight w:val="454"/>
        </w:trPr>
        <w:tc>
          <w:tcPr>
            <w:tcW w:w="426" w:type="dxa"/>
            <w:vMerge/>
            <w:vAlign w:val="center"/>
          </w:tcPr>
          <w:p w14:paraId="0550D12B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B3026A5" w14:textId="3BF01B37" w:rsidR="009848D6" w:rsidRPr="00F5560B" w:rsidRDefault="009848D6" w:rsidP="00EA4966">
            <w:pPr>
              <w:spacing w:line="240" w:lineRule="exact"/>
              <w:ind w:leftChars="-50" w:left="-110" w:rightChars="-50" w:right="-110"/>
              <w:jc w:val="distribute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14:paraId="714747DA" w14:textId="77777777" w:rsidR="009848D6" w:rsidRPr="00F5560B" w:rsidRDefault="009848D6" w:rsidP="00FF4188">
            <w:pPr>
              <w:spacing w:line="240" w:lineRule="exact"/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569C7413" w14:textId="77777777" w:rsidR="009848D6" w:rsidRPr="00F5560B" w:rsidRDefault="009848D6" w:rsidP="00EA4966">
            <w:pPr>
              <w:jc w:val="right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2409" w:type="dxa"/>
            <w:vMerge/>
            <w:vAlign w:val="center"/>
          </w:tcPr>
          <w:p w14:paraId="4B1DDCBC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3A9FE59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</w:tr>
      <w:tr w:rsidR="00EB5FBD" w:rsidRPr="00F5560B" w14:paraId="661E8716" w14:textId="77777777" w:rsidTr="009848D6">
        <w:trPr>
          <w:trHeight w:val="285"/>
        </w:trPr>
        <w:tc>
          <w:tcPr>
            <w:tcW w:w="426" w:type="dxa"/>
            <w:vMerge/>
            <w:vAlign w:val="center"/>
          </w:tcPr>
          <w:p w14:paraId="0FF3475C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E0AC087" w14:textId="23DE9EFE" w:rsidR="009848D6" w:rsidRPr="00F5560B" w:rsidRDefault="009848D6" w:rsidP="00EA4966">
            <w:pPr>
              <w:spacing w:line="240" w:lineRule="exact"/>
              <w:ind w:leftChars="-50" w:left="-110" w:rightChars="-50" w:right="-110"/>
              <w:jc w:val="distribute"/>
              <w:rPr>
                <w:rFonts w:asciiTheme="minorEastAsia" w:hAnsiTheme="minorEastAsia" w:cs="ＭＳ"/>
                <w:sz w:val="20"/>
                <w:szCs w:val="18"/>
              </w:rPr>
            </w:pPr>
            <w:r w:rsidRPr="00F5560B">
              <w:rPr>
                <w:rFonts w:asciiTheme="minorEastAsia" w:hAnsiTheme="minorEastAsia" w:cs="ＭＳ" w:hint="eastAsia"/>
                <w:sz w:val="20"/>
                <w:szCs w:val="18"/>
              </w:rPr>
              <w:t>変更後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14:paraId="0D88D33D" w14:textId="77777777" w:rsidR="009848D6" w:rsidRPr="00F5560B" w:rsidRDefault="009848D6" w:rsidP="00FF4188">
            <w:pPr>
              <w:spacing w:line="240" w:lineRule="exact"/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51C769E" w14:textId="257E9AF1" w:rsidR="009848D6" w:rsidRPr="00F5560B" w:rsidRDefault="009848D6" w:rsidP="00EA4966">
            <w:pPr>
              <w:jc w:val="right"/>
              <w:rPr>
                <w:rFonts w:asciiTheme="minorEastAsia" w:hAnsiTheme="minorEastAsia" w:cs="ＭＳ"/>
                <w:sz w:val="20"/>
                <w:szCs w:val="18"/>
              </w:rPr>
            </w:pPr>
            <w:r w:rsidRPr="00F5560B">
              <w:rPr>
                <w:rFonts w:asciiTheme="minorEastAsia" w:hAnsiTheme="minorEastAsia" w:cs="ＭＳ" w:hint="eastAsia"/>
                <w:sz w:val="20"/>
                <w:szCs w:val="18"/>
              </w:rPr>
              <w:t>年　月　日</w:t>
            </w:r>
          </w:p>
        </w:tc>
        <w:tc>
          <w:tcPr>
            <w:tcW w:w="2409" w:type="dxa"/>
            <w:vMerge w:val="restart"/>
            <w:vAlign w:val="center"/>
          </w:tcPr>
          <w:p w14:paraId="3FFF72BA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5E10F8E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</w:tr>
      <w:tr w:rsidR="00EB5FBD" w:rsidRPr="00F5560B" w14:paraId="52347201" w14:textId="77777777" w:rsidTr="009848D6">
        <w:trPr>
          <w:trHeight w:val="454"/>
        </w:trPr>
        <w:tc>
          <w:tcPr>
            <w:tcW w:w="426" w:type="dxa"/>
            <w:vMerge/>
            <w:vAlign w:val="center"/>
          </w:tcPr>
          <w:p w14:paraId="7BEC1C80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683EB7C" w14:textId="0305431B" w:rsidR="009848D6" w:rsidRPr="00F5560B" w:rsidRDefault="009848D6" w:rsidP="00EA4966">
            <w:pPr>
              <w:spacing w:line="240" w:lineRule="exact"/>
              <w:ind w:leftChars="-50" w:left="-110" w:rightChars="-50" w:right="-110"/>
              <w:jc w:val="distribute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14:paraId="5DEDA38D" w14:textId="77777777" w:rsidR="009848D6" w:rsidRPr="00F5560B" w:rsidRDefault="009848D6" w:rsidP="00FF4188">
            <w:pPr>
              <w:spacing w:line="240" w:lineRule="exact"/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00A83836" w14:textId="77777777" w:rsidR="009848D6" w:rsidRPr="00F5560B" w:rsidRDefault="009848D6" w:rsidP="00EA4966">
            <w:pPr>
              <w:jc w:val="right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2409" w:type="dxa"/>
            <w:vMerge/>
            <w:vAlign w:val="center"/>
          </w:tcPr>
          <w:p w14:paraId="508116E1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0357967A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</w:tr>
      <w:tr w:rsidR="00EB5FBD" w:rsidRPr="00F5560B" w14:paraId="16B502F2" w14:textId="77777777" w:rsidTr="009848D6">
        <w:trPr>
          <w:trHeight w:val="285"/>
        </w:trPr>
        <w:tc>
          <w:tcPr>
            <w:tcW w:w="426" w:type="dxa"/>
            <w:vMerge w:val="restart"/>
            <w:vAlign w:val="center"/>
          </w:tcPr>
          <w:p w14:paraId="3CF15D1E" w14:textId="63F15924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  <w:r w:rsidRPr="00F5560B">
              <w:rPr>
                <w:rFonts w:asciiTheme="minorEastAsia" w:hAnsiTheme="minorEastAsia" w:cs="ＭＳ" w:hint="eastAsia"/>
                <w:sz w:val="20"/>
                <w:szCs w:val="18"/>
              </w:rPr>
              <w:t>④</w:t>
            </w:r>
          </w:p>
        </w:tc>
        <w:tc>
          <w:tcPr>
            <w:tcW w:w="851" w:type="dxa"/>
            <w:vMerge w:val="restart"/>
            <w:vAlign w:val="center"/>
          </w:tcPr>
          <w:p w14:paraId="0F124B29" w14:textId="08313CB4" w:rsidR="009848D6" w:rsidRPr="00F5560B" w:rsidRDefault="009848D6" w:rsidP="00EA4966">
            <w:pPr>
              <w:spacing w:line="240" w:lineRule="exact"/>
              <w:ind w:leftChars="-50" w:left="-110" w:rightChars="-50" w:right="-110"/>
              <w:jc w:val="distribute"/>
              <w:rPr>
                <w:rFonts w:asciiTheme="minorEastAsia" w:hAnsiTheme="minorEastAsia" w:cs="ＭＳ"/>
                <w:sz w:val="20"/>
                <w:szCs w:val="18"/>
              </w:rPr>
            </w:pPr>
            <w:r w:rsidRPr="00F5560B">
              <w:rPr>
                <w:rFonts w:asciiTheme="minorEastAsia" w:hAnsiTheme="minorEastAsia" w:cs="ＭＳ" w:hint="eastAsia"/>
                <w:sz w:val="20"/>
                <w:szCs w:val="18"/>
              </w:rPr>
              <w:t>変更前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14:paraId="4BDA2C6D" w14:textId="77777777" w:rsidR="009848D6" w:rsidRPr="00F5560B" w:rsidRDefault="009848D6" w:rsidP="00FF4188">
            <w:pPr>
              <w:spacing w:line="240" w:lineRule="exact"/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BE724D9" w14:textId="6F84FCA9" w:rsidR="009848D6" w:rsidRPr="00F5560B" w:rsidRDefault="009848D6" w:rsidP="00EA4966">
            <w:pPr>
              <w:jc w:val="right"/>
              <w:rPr>
                <w:rFonts w:asciiTheme="minorEastAsia" w:hAnsiTheme="minorEastAsia" w:cs="ＭＳ"/>
                <w:sz w:val="20"/>
                <w:szCs w:val="18"/>
              </w:rPr>
            </w:pPr>
            <w:r w:rsidRPr="00F5560B">
              <w:rPr>
                <w:rFonts w:asciiTheme="minorEastAsia" w:hAnsiTheme="minorEastAsia" w:cs="ＭＳ" w:hint="eastAsia"/>
                <w:sz w:val="20"/>
                <w:szCs w:val="18"/>
              </w:rPr>
              <w:t>年　月　日</w:t>
            </w:r>
          </w:p>
        </w:tc>
        <w:tc>
          <w:tcPr>
            <w:tcW w:w="2409" w:type="dxa"/>
            <w:vMerge w:val="restart"/>
            <w:vAlign w:val="center"/>
          </w:tcPr>
          <w:p w14:paraId="3D7D44BE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9C2F170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</w:tr>
      <w:tr w:rsidR="00EB5FBD" w:rsidRPr="00F5560B" w14:paraId="18913E2A" w14:textId="77777777" w:rsidTr="009848D6">
        <w:trPr>
          <w:trHeight w:val="454"/>
        </w:trPr>
        <w:tc>
          <w:tcPr>
            <w:tcW w:w="426" w:type="dxa"/>
            <w:vMerge/>
          </w:tcPr>
          <w:p w14:paraId="7340AF5A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9B34888" w14:textId="128E2C28" w:rsidR="009848D6" w:rsidRPr="00F5560B" w:rsidRDefault="009848D6" w:rsidP="00EA4966">
            <w:pPr>
              <w:spacing w:line="240" w:lineRule="exact"/>
              <w:ind w:leftChars="-50" w:left="-110" w:rightChars="-50" w:right="-110"/>
              <w:jc w:val="distribute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14:paraId="0DF25025" w14:textId="77777777" w:rsidR="009848D6" w:rsidRPr="00F5560B" w:rsidRDefault="009848D6" w:rsidP="00FF4188">
            <w:pPr>
              <w:spacing w:line="240" w:lineRule="exact"/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23F9460A" w14:textId="77777777" w:rsidR="009848D6" w:rsidRPr="00F5560B" w:rsidRDefault="009848D6" w:rsidP="00EA4966">
            <w:pPr>
              <w:jc w:val="right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2409" w:type="dxa"/>
            <w:vMerge/>
            <w:vAlign w:val="center"/>
          </w:tcPr>
          <w:p w14:paraId="2D00BE5F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1093FE58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</w:tr>
      <w:tr w:rsidR="00EB5FBD" w:rsidRPr="00F5560B" w14:paraId="415243AD" w14:textId="77777777" w:rsidTr="009848D6">
        <w:trPr>
          <w:trHeight w:val="285"/>
        </w:trPr>
        <w:tc>
          <w:tcPr>
            <w:tcW w:w="426" w:type="dxa"/>
            <w:vMerge/>
          </w:tcPr>
          <w:p w14:paraId="3286187A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04C4183" w14:textId="759697A4" w:rsidR="009848D6" w:rsidRPr="00F5560B" w:rsidRDefault="009848D6" w:rsidP="00EA4966">
            <w:pPr>
              <w:spacing w:line="240" w:lineRule="exact"/>
              <w:ind w:leftChars="-50" w:left="-110" w:rightChars="-50" w:right="-110"/>
              <w:jc w:val="distribute"/>
              <w:rPr>
                <w:rFonts w:asciiTheme="minorEastAsia" w:hAnsiTheme="minorEastAsia" w:cs="ＭＳ"/>
                <w:sz w:val="20"/>
                <w:szCs w:val="18"/>
              </w:rPr>
            </w:pPr>
            <w:r w:rsidRPr="00F5560B">
              <w:rPr>
                <w:rFonts w:asciiTheme="minorEastAsia" w:hAnsiTheme="minorEastAsia" w:cs="ＭＳ" w:hint="eastAsia"/>
                <w:sz w:val="20"/>
                <w:szCs w:val="18"/>
              </w:rPr>
              <w:t>変更後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14:paraId="0879FB10" w14:textId="77777777" w:rsidR="009848D6" w:rsidRPr="00F5560B" w:rsidRDefault="009848D6" w:rsidP="00FF4188">
            <w:pPr>
              <w:spacing w:line="240" w:lineRule="exact"/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AA13854" w14:textId="5BDDDC99" w:rsidR="009848D6" w:rsidRPr="00F5560B" w:rsidRDefault="009848D6" w:rsidP="00EA4966">
            <w:pPr>
              <w:jc w:val="right"/>
              <w:rPr>
                <w:rFonts w:asciiTheme="minorEastAsia" w:hAnsiTheme="minorEastAsia" w:cs="ＭＳ"/>
                <w:sz w:val="20"/>
                <w:szCs w:val="18"/>
              </w:rPr>
            </w:pPr>
            <w:r w:rsidRPr="00F5560B">
              <w:rPr>
                <w:rFonts w:asciiTheme="minorEastAsia" w:hAnsiTheme="minorEastAsia" w:cs="ＭＳ" w:hint="eastAsia"/>
                <w:sz w:val="20"/>
                <w:szCs w:val="18"/>
              </w:rPr>
              <w:t>年　月　日</w:t>
            </w:r>
          </w:p>
        </w:tc>
        <w:tc>
          <w:tcPr>
            <w:tcW w:w="2409" w:type="dxa"/>
            <w:vMerge w:val="restart"/>
            <w:vAlign w:val="center"/>
          </w:tcPr>
          <w:p w14:paraId="25FADA7B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39C616C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</w:tr>
      <w:tr w:rsidR="00EB5FBD" w:rsidRPr="00F5560B" w14:paraId="38244B29" w14:textId="77777777" w:rsidTr="009848D6">
        <w:trPr>
          <w:trHeight w:val="454"/>
        </w:trPr>
        <w:tc>
          <w:tcPr>
            <w:tcW w:w="426" w:type="dxa"/>
            <w:vMerge/>
          </w:tcPr>
          <w:p w14:paraId="26B450F9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1B0D486" w14:textId="5D65D54A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14:paraId="27D6052D" w14:textId="77777777" w:rsidR="009848D6" w:rsidRPr="00F5560B" w:rsidRDefault="009848D6" w:rsidP="00FF4188">
            <w:pPr>
              <w:spacing w:line="240" w:lineRule="exact"/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589169C9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2409" w:type="dxa"/>
            <w:vMerge/>
            <w:vAlign w:val="center"/>
          </w:tcPr>
          <w:p w14:paraId="5D942713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17ABE2B0" w14:textId="77777777" w:rsidR="009848D6" w:rsidRPr="00F5560B" w:rsidRDefault="009848D6" w:rsidP="00FF4188">
            <w:pPr>
              <w:jc w:val="both"/>
              <w:rPr>
                <w:rFonts w:asciiTheme="minorEastAsia" w:hAnsiTheme="minorEastAsia" w:cs="ＭＳ"/>
                <w:sz w:val="20"/>
                <w:szCs w:val="18"/>
              </w:rPr>
            </w:pPr>
          </w:p>
        </w:tc>
      </w:tr>
    </w:tbl>
    <w:p w14:paraId="466E3D89" w14:textId="1FB8F459" w:rsidR="00137A1B" w:rsidRPr="00F5560B" w:rsidRDefault="00137A1B" w:rsidP="00342FCA">
      <w:pPr>
        <w:autoSpaceDE/>
        <w:autoSpaceDN/>
        <w:adjustRightInd/>
        <w:spacing w:line="320" w:lineRule="exact"/>
        <w:ind w:leftChars="200" w:left="860" w:hangingChars="200" w:hanging="420"/>
        <w:jc w:val="both"/>
        <w:rPr>
          <w:rFonts w:asciiTheme="minorEastAsia" w:hAnsiTheme="minorEastAsia" w:cs="ＭＳ 明朝"/>
          <w:kern w:val="2"/>
          <w:sz w:val="21"/>
        </w:rPr>
      </w:pPr>
      <w:r w:rsidRPr="00F5560B">
        <w:rPr>
          <w:rFonts w:asciiTheme="minorEastAsia" w:hAnsiTheme="minorEastAsia" w:cs="ＭＳ 明朝" w:hint="eastAsia"/>
          <w:kern w:val="2"/>
          <w:sz w:val="21"/>
        </w:rPr>
        <w:t xml:space="preserve">　※　ファミリーシップ対象者を追加する場合は、変更前の欄を空欄とし、変更後の欄に　　全ての項目を記載（自署）してください。</w:t>
      </w:r>
    </w:p>
    <w:p w14:paraId="0E3B963A" w14:textId="31808852" w:rsidR="00137A1B" w:rsidRPr="00F5560B" w:rsidRDefault="00137A1B" w:rsidP="00342FCA">
      <w:pPr>
        <w:autoSpaceDE/>
        <w:autoSpaceDN/>
        <w:adjustRightInd/>
        <w:spacing w:line="320" w:lineRule="exact"/>
        <w:ind w:left="840" w:hangingChars="400" w:hanging="840"/>
        <w:jc w:val="both"/>
        <w:rPr>
          <w:rFonts w:asciiTheme="minorEastAsia" w:hAnsiTheme="minorEastAsia" w:cs="ＭＳ 明朝"/>
          <w:kern w:val="2"/>
          <w:sz w:val="21"/>
        </w:rPr>
      </w:pPr>
      <w:r w:rsidRPr="00F5560B">
        <w:rPr>
          <w:rFonts w:asciiTheme="minorEastAsia" w:hAnsiTheme="minorEastAsia" w:cs="ＭＳ 明朝" w:hint="eastAsia"/>
          <w:kern w:val="2"/>
          <w:sz w:val="21"/>
        </w:rPr>
        <w:t xml:space="preserve">　　　※　ファミリーシップ対象者を削除する場合は、変更前の欄</w:t>
      </w:r>
      <w:r w:rsidR="000E54DB" w:rsidRPr="00F5560B">
        <w:rPr>
          <w:rFonts w:asciiTheme="minorEastAsia" w:hAnsiTheme="minorEastAsia" w:cs="ＭＳ 明朝" w:hint="eastAsia"/>
          <w:kern w:val="2"/>
          <w:sz w:val="21"/>
        </w:rPr>
        <w:t>の</w:t>
      </w:r>
      <w:r w:rsidRPr="00F5560B">
        <w:rPr>
          <w:rFonts w:asciiTheme="minorEastAsia" w:hAnsiTheme="minorEastAsia" w:cs="ＭＳ 明朝" w:hint="eastAsia"/>
          <w:kern w:val="2"/>
          <w:sz w:val="21"/>
        </w:rPr>
        <w:t>全ての項目を記載し、変更後の欄は空欄としてください。</w:t>
      </w:r>
    </w:p>
    <w:p w14:paraId="155A8342" w14:textId="482FE3DB" w:rsidR="00A37EDF" w:rsidRPr="00F5560B" w:rsidRDefault="00137A1B" w:rsidP="00342FCA">
      <w:pPr>
        <w:spacing w:line="320" w:lineRule="exact"/>
        <w:ind w:leftChars="300" w:left="870" w:hangingChars="100" w:hanging="210"/>
        <w:jc w:val="both"/>
        <w:rPr>
          <w:rFonts w:asciiTheme="minorEastAsia" w:hAnsiTheme="minorEastAsia" w:cs="ＭＳ"/>
        </w:rPr>
      </w:pPr>
      <w:r w:rsidRPr="00F5560B">
        <w:rPr>
          <w:rFonts w:asciiTheme="minorEastAsia" w:hAnsiTheme="minorEastAsia" w:cs="ＭＳ 明朝" w:hint="eastAsia"/>
          <w:kern w:val="2"/>
          <w:sz w:val="21"/>
        </w:rPr>
        <w:t>※　記載事項の変更の場合は、変更前</w:t>
      </w:r>
      <w:r w:rsidR="000E54DB" w:rsidRPr="00F5560B">
        <w:rPr>
          <w:rFonts w:asciiTheme="minorEastAsia" w:hAnsiTheme="minorEastAsia" w:cs="ＭＳ 明朝" w:hint="eastAsia"/>
          <w:kern w:val="2"/>
          <w:sz w:val="21"/>
        </w:rPr>
        <w:t>の</w:t>
      </w:r>
      <w:r w:rsidRPr="00F5560B">
        <w:rPr>
          <w:rFonts w:asciiTheme="minorEastAsia" w:hAnsiTheme="minorEastAsia" w:cs="ＭＳ 明朝" w:hint="eastAsia"/>
          <w:kern w:val="2"/>
          <w:sz w:val="21"/>
        </w:rPr>
        <w:t>欄</w:t>
      </w:r>
      <w:r w:rsidR="000E54DB" w:rsidRPr="00F5560B">
        <w:rPr>
          <w:rFonts w:asciiTheme="minorEastAsia" w:hAnsiTheme="minorEastAsia" w:cs="ＭＳ 明朝" w:hint="eastAsia"/>
          <w:kern w:val="2"/>
          <w:sz w:val="21"/>
        </w:rPr>
        <w:t>の</w:t>
      </w:r>
      <w:r w:rsidRPr="00F5560B">
        <w:rPr>
          <w:rFonts w:asciiTheme="minorEastAsia" w:hAnsiTheme="minorEastAsia" w:cs="ＭＳ 明朝" w:hint="eastAsia"/>
          <w:kern w:val="2"/>
          <w:sz w:val="21"/>
        </w:rPr>
        <w:t>全ての項目を記載し、変更後</w:t>
      </w:r>
      <w:r w:rsidR="000E54DB" w:rsidRPr="00F5560B">
        <w:rPr>
          <w:rFonts w:asciiTheme="minorEastAsia" w:hAnsiTheme="minorEastAsia" w:cs="ＭＳ 明朝" w:hint="eastAsia"/>
          <w:kern w:val="2"/>
          <w:sz w:val="21"/>
        </w:rPr>
        <w:t>の</w:t>
      </w:r>
      <w:r w:rsidRPr="00F5560B">
        <w:rPr>
          <w:rFonts w:asciiTheme="minorEastAsia" w:hAnsiTheme="minorEastAsia" w:cs="ＭＳ 明朝" w:hint="eastAsia"/>
          <w:kern w:val="2"/>
          <w:sz w:val="21"/>
        </w:rPr>
        <w:t>欄は、変更</w:t>
      </w:r>
      <w:r w:rsidR="000E54DB" w:rsidRPr="00F5560B">
        <w:rPr>
          <w:rFonts w:asciiTheme="minorEastAsia" w:hAnsiTheme="minorEastAsia" w:cs="ＭＳ 明朝" w:hint="eastAsia"/>
          <w:kern w:val="2"/>
          <w:sz w:val="21"/>
        </w:rPr>
        <w:t>の</w:t>
      </w:r>
      <w:r w:rsidRPr="00F5560B">
        <w:rPr>
          <w:rFonts w:asciiTheme="minorEastAsia" w:hAnsiTheme="minorEastAsia" w:cs="ＭＳ 明朝" w:hint="eastAsia"/>
          <w:kern w:val="2"/>
          <w:sz w:val="21"/>
        </w:rPr>
        <w:t>ある項目のみ記載してください。</w:t>
      </w:r>
      <w:bookmarkStart w:id="0" w:name="_GoBack"/>
      <w:bookmarkEnd w:id="0"/>
    </w:p>
    <w:sectPr w:rsidR="00A37EDF" w:rsidRPr="00F5560B" w:rsidSect="00342FCA">
      <w:pgSz w:w="11906" w:h="16838" w:code="9"/>
      <w:pgMar w:top="1304" w:right="1418" w:bottom="851" w:left="1418" w:header="851" w:footer="992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72990" w14:textId="77777777" w:rsidR="005D5C72" w:rsidRDefault="005D5C72">
      <w:r>
        <w:separator/>
      </w:r>
    </w:p>
  </w:endnote>
  <w:endnote w:type="continuationSeparator" w:id="0">
    <w:p w14:paraId="7FC33251" w14:textId="77777777" w:rsidR="005D5C72" w:rsidRDefault="005D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A8D2A" w14:textId="77777777" w:rsidR="005D5C72" w:rsidRDefault="005D5C72">
      <w:r>
        <w:separator/>
      </w:r>
    </w:p>
  </w:footnote>
  <w:footnote w:type="continuationSeparator" w:id="0">
    <w:p w14:paraId="379B5EC6" w14:textId="77777777" w:rsidR="005D5C72" w:rsidRDefault="005D5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1399D"/>
    <w:multiLevelType w:val="hybridMultilevel"/>
    <w:tmpl w:val="F9840A4C"/>
    <w:lvl w:ilvl="0" w:tplc="6A2A274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B05786E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1DF5531"/>
    <w:multiLevelType w:val="hybridMultilevel"/>
    <w:tmpl w:val="F9840A4C"/>
    <w:lvl w:ilvl="0" w:tplc="6A2A274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717795A"/>
    <w:multiLevelType w:val="hybridMultilevel"/>
    <w:tmpl w:val="D318E680"/>
    <w:lvl w:ilvl="0" w:tplc="1B9A61F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209D52B7"/>
    <w:multiLevelType w:val="hybridMultilevel"/>
    <w:tmpl w:val="464C400C"/>
    <w:lvl w:ilvl="0" w:tplc="BFAEEDF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C0B4C13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FC42F85"/>
    <w:multiLevelType w:val="hybridMultilevel"/>
    <w:tmpl w:val="AFFAB6FC"/>
    <w:lvl w:ilvl="0" w:tplc="A5CAB9B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33E11F8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4C23C61"/>
    <w:multiLevelType w:val="hybridMultilevel"/>
    <w:tmpl w:val="AFFAB6FC"/>
    <w:lvl w:ilvl="0" w:tplc="A5CAB9B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4D741333"/>
    <w:multiLevelType w:val="hybridMultilevel"/>
    <w:tmpl w:val="06C8A4CC"/>
    <w:lvl w:ilvl="0" w:tplc="491E7402">
      <w:start w:val="1"/>
      <w:numFmt w:val="decimalEnclosedParen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0" w15:restartNumberingAfterBreak="0">
    <w:nsid w:val="51240CCE"/>
    <w:multiLevelType w:val="hybridMultilevel"/>
    <w:tmpl w:val="85220F3C"/>
    <w:lvl w:ilvl="0" w:tplc="D02E2A78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1" w15:restartNumberingAfterBreak="0">
    <w:nsid w:val="59FD06D0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5BBD3187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65541CB5"/>
    <w:multiLevelType w:val="hybridMultilevel"/>
    <w:tmpl w:val="464C400C"/>
    <w:lvl w:ilvl="0" w:tplc="BFAEEDF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74DE2AF5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75B15EB8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7A6557E1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7DC07186"/>
    <w:multiLevelType w:val="hybridMultilevel"/>
    <w:tmpl w:val="AFFAB6FC"/>
    <w:lvl w:ilvl="0" w:tplc="A5CAB9B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8"/>
  </w:num>
  <w:num w:numId="9">
    <w:abstractNumId w:val="17"/>
  </w:num>
  <w:num w:numId="10">
    <w:abstractNumId w:val="6"/>
  </w:num>
  <w:num w:numId="11">
    <w:abstractNumId w:val="1"/>
  </w:num>
  <w:num w:numId="12">
    <w:abstractNumId w:val="16"/>
  </w:num>
  <w:num w:numId="13">
    <w:abstractNumId w:val="12"/>
  </w:num>
  <w:num w:numId="14">
    <w:abstractNumId w:val="11"/>
  </w:num>
  <w:num w:numId="15">
    <w:abstractNumId w:val="15"/>
  </w:num>
  <w:num w:numId="16">
    <w:abstractNumId w:val="5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10"/>
  <w:drawingGridVerticalSpacing w:val="220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22"/>
    <w:rsid w:val="00002E0A"/>
    <w:rsid w:val="0000482D"/>
    <w:rsid w:val="00013648"/>
    <w:rsid w:val="00016465"/>
    <w:rsid w:val="00031F71"/>
    <w:rsid w:val="00032C63"/>
    <w:rsid w:val="000333ED"/>
    <w:rsid w:val="00040417"/>
    <w:rsid w:val="00043FC2"/>
    <w:rsid w:val="0005043D"/>
    <w:rsid w:val="00051A20"/>
    <w:rsid w:val="00052164"/>
    <w:rsid w:val="00055BA2"/>
    <w:rsid w:val="000666F2"/>
    <w:rsid w:val="000720DF"/>
    <w:rsid w:val="00085AB1"/>
    <w:rsid w:val="00097932"/>
    <w:rsid w:val="000A4204"/>
    <w:rsid w:val="000A518E"/>
    <w:rsid w:val="000A52BE"/>
    <w:rsid w:val="000A71C7"/>
    <w:rsid w:val="000C1568"/>
    <w:rsid w:val="000C4D19"/>
    <w:rsid w:val="000C5274"/>
    <w:rsid w:val="000C5BE8"/>
    <w:rsid w:val="000C6301"/>
    <w:rsid w:val="000D522A"/>
    <w:rsid w:val="000E0133"/>
    <w:rsid w:val="000E0225"/>
    <w:rsid w:val="000E0B60"/>
    <w:rsid w:val="000E31A2"/>
    <w:rsid w:val="000E32ED"/>
    <w:rsid w:val="000E54DB"/>
    <w:rsid w:val="000E6A85"/>
    <w:rsid w:val="000E6A89"/>
    <w:rsid w:val="000F19D4"/>
    <w:rsid w:val="000F2B32"/>
    <w:rsid w:val="00100033"/>
    <w:rsid w:val="00105E3F"/>
    <w:rsid w:val="001075D9"/>
    <w:rsid w:val="00110E76"/>
    <w:rsid w:val="00120277"/>
    <w:rsid w:val="0012257D"/>
    <w:rsid w:val="00123F8E"/>
    <w:rsid w:val="00124311"/>
    <w:rsid w:val="00136910"/>
    <w:rsid w:val="00137A1B"/>
    <w:rsid w:val="00145C66"/>
    <w:rsid w:val="00152ECC"/>
    <w:rsid w:val="0017095E"/>
    <w:rsid w:val="001723B4"/>
    <w:rsid w:val="00173C57"/>
    <w:rsid w:val="00174E55"/>
    <w:rsid w:val="00177070"/>
    <w:rsid w:val="00186CFF"/>
    <w:rsid w:val="00187844"/>
    <w:rsid w:val="001878D4"/>
    <w:rsid w:val="0019448E"/>
    <w:rsid w:val="001953BD"/>
    <w:rsid w:val="001B15A1"/>
    <w:rsid w:val="001B399B"/>
    <w:rsid w:val="001D1B8A"/>
    <w:rsid w:val="001D3B03"/>
    <w:rsid w:val="001E03E3"/>
    <w:rsid w:val="001E767A"/>
    <w:rsid w:val="001F0DC5"/>
    <w:rsid w:val="001F1422"/>
    <w:rsid w:val="001F3DA1"/>
    <w:rsid w:val="001F610B"/>
    <w:rsid w:val="00202E88"/>
    <w:rsid w:val="00210CC0"/>
    <w:rsid w:val="00213E5A"/>
    <w:rsid w:val="00224830"/>
    <w:rsid w:val="0023028A"/>
    <w:rsid w:val="0023705F"/>
    <w:rsid w:val="00243F91"/>
    <w:rsid w:val="0025409E"/>
    <w:rsid w:val="00272EE4"/>
    <w:rsid w:val="00280A7A"/>
    <w:rsid w:val="00284D2C"/>
    <w:rsid w:val="002857B5"/>
    <w:rsid w:val="00292ACB"/>
    <w:rsid w:val="00293423"/>
    <w:rsid w:val="002A2628"/>
    <w:rsid w:val="002A3C3A"/>
    <w:rsid w:val="002C7172"/>
    <w:rsid w:val="002D110E"/>
    <w:rsid w:val="002D1445"/>
    <w:rsid w:val="002E676D"/>
    <w:rsid w:val="002E7268"/>
    <w:rsid w:val="002F0810"/>
    <w:rsid w:val="002F2260"/>
    <w:rsid w:val="002F43CC"/>
    <w:rsid w:val="002F6757"/>
    <w:rsid w:val="00302A81"/>
    <w:rsid w:val="00302E74"/>
    <w:rsid w:val="003135B7"/>
    <w:rsid w:val="00331D7D"/>
    <w:rsid w:val="00331F39"/>
    <w:rsid w:val="00336975"/>
    <w:rsid w:val="00341A19"/>
    <w:rsid w:val="00342FCA"/>
    <w:rsid w:val="003540F4"/>
    <w:rsid w:val="003546D1"/>
    <w:rsid w:val="003566B8"/>
    <w:rsid w:val="003611F1"/>
    <w:rsid w:val="00372611"/>
    <w:rsid w:val="0037783B"/>
    <w:rsid w:val="00390F2E"/>
    <w:rsid w:val="00393A07"/>
    <w:rsid w:val="003B63A0"/>
    <w:rsid w:val="003C2CE0"/>
    <w:rsid w:val="003D4F46"/>
    <w:rsid w:val="003E00F5"/>
    <w:rsid w:val="003E0476"/>
    <w:rsid w:val="003E31F9"/>
    <w:rsid w:val="00406DE2"/>
    <w:rsid w:val="00406E99"/>
    <w:rsid w:val="004073FB"/>
    <w:rsid w:val="00410E9A"/>
    <w:rsid w:val="004136B2"/>
    <w:rsid w:val="00413731"/>
    <w:rsid w:val="00422E0A"/>
    <w:rsid w:val="00435E17"/>
    <w:rsid w:val="004405D3"/>
    <w:rsid w:val="00456D1C"/>
    <w:rsid w:val="004623A3"/>
    <w:rsid w:val="004625BD"/>
    <w:rsid w:val="00471D96"/>
    <w:rsid w:val="0047365E"/>
    <w:rsid w:val="0047700D"/>
    <w:rsid w:val="004A0246"/>
    <w:rsid w:val="004A0CF2"/>
    <w:rsid w:val="004C19F5"/>
    <w:rsid w:val="004C3986"/>
    <w:rsid w:val="004D183B"/>
    <w:rsid w:val="004D3774"/>
    <w:rsid w:val="004F3003"/>
    <w:rsid w:val="004F6EF1"/>
    <w:rsid w:val="00505B82"/>
    <w:rsid w:val="0051225F"/>
    <w:rsid w:val="00534F82"/>
    <w:rsid w:val="0054321B"/>
    <w:rsid w:val="00543EDB"/>
    <w:rsid w:val="00552057"/>
    <w:rsid w:val="00557233"/>
    <w:rsid w:val="005601B8"/>
    <w:rsid w:val="00560D15"/>
    <w:rsid w:val="00573D6F"/>
    <w:rsid w:val="00584F55"/>
    <w:rsid w:val="005853A9"/>
    <w:rsid w:val="00595815"/>
    <w:rsid w:val="005B2EDF"/>
    <w:rsid w:val="005B4291"/>
    <w:rsid w:val="005B556C"/>
    <w:rsid w:val="005C020B"/>
    <w:rsid w:val="005C32A9"/>
    <w:rsid w:val="005D5C72"/>
    <w:rsid w:val="005D71D9"/>
    <w:rsid w:val="005E2860"/>
    <w:rsid w:val="005E3069"/>
    <w:rsid w:val="005E604D"/>
    <w:rsid w:val="005E6FE7"/>
    <w:rsid w:val="005F26D0"/>
    <w:rsid w:val="00600D3D"/>
    <w:rsid w:val="00600DC5"/>
    <w:rsid w:val="006016EC"/>
    <w:rsid w:val="00601CEF"/>
    <w:rsid w:val="00610038"/>
    <w:rsid w:val="006128B7"/>
    <w:rsid w:val="00614754"/>
    <w:rsid w:val="006176F5"/>
    <w:rsid w:val="00626CF7"/>
    <w:rsid w:val="006274B8"/>
    <w:rsid w:val="006378B6"/>
    <w:rsid w:val="006464B0"/>
    <w:rsid w:val="006504C1"/>
    <w:rsid w:val="00657B06"/>
    <w:rsid w:val="00682137"/>
    <w:rsid w:val="00684D09"/>
    <w:rsid w:val="00690A4B"/>
    <w:rsid w:val="006947E9"/>
    <w:rsid w:val="00695108"/>
    <w:rsid w:val="00696247"/>
    <w:rsid w:val="00697319"/>
    <w:rsid w:val="006A0FF7"/>
    <w:rsid w:val="006A6A7D"/>
    <w:rsid w:val="006B0035"/>
    <w:rsid w:val="006B572C"/>
    <w:rsid w:val="006C1A3F"/>
    <w:rsid w:val="006C1AFE"/>
    <w:rsid w:val="006C68AF"/>
    <w:rsid w:val="006C6F64"/>
    <w:rsid w:val="006D20F9"/>
    <w:rsid w:val="006D55C1"/>
    <w:rsid w:val="006E250A"/>
    <w:rsid w:val="006E2C73"/>
    <w:rsid w:val="006E43D5"/>
    <w:rsid w:val="006F548A"/>
    <w:rsid w:val="006F56CE"/>
    <w:rsid w:val="006F5FDE"/>
    <w:rsid w:val="0070590F"/>
    <w:rsid w:val="00711334"/>
    <w:rsid w:val="00711F4A"/>
    <w:rsid w:val="0071376A"/>
    <w:rsid w:val="00715457"/>
    <w:rsid w:val="0073355B"/>
    <w:rsid w:val="00744106"/>
    <w:rsid w:val="0074679B"/>
    <w:rsid w:val="00750CE2"/>
    <w:rsid w:val="0075311B"/>
    <w:rsid w:val="00757FB2"/>
    <w:rsid w:val="00767E9C"/>
    <w:rsid w:val="007706AB"/>
    <w:rsid w:val="007776E0"/>
    <w:rsid w:val="00782F4E"/>
    <w:rsid w:val="00784AF0"/>
    <w:rsid w:val="00784ECA"/>
    <w:rsid w:val="007A4369"/>
    <w:rsid w:val="007C00F6"/>
    <w:rsid w:val="007C7B9F"/>
    <w:rsid w:val="007C7FE7"/>
    <w:rsid w:val="007D0603"/>
    <w:rsid w:val="007D538A"/>
    <w:rsid w:val="007E033C"/>
    <w:rsid w:val="007E1ECF"/>
    <w:rsid w:val="007E2E9F"/>
    <w:rsid w:val="007F0706"/>
    <w:rsid w:val="007F3263"/>
    <w:rsid w:val="007F3809"/>
    <w:rsid w:val="0080219E"/>
    <w:rsid w:val="00803D2D"/>
    <w:rsid w:val="00813E07"/>
    <w:rsid w:val="00823A9A"/>
    <w:rsid w:val="00824D24"/>
    <w:rsid w:val="00830066"/>
    <w:rsid w:val="00836C24"/>
    <w:rsid w:val="00847C26"/>
    <w:rsid w:val="00856C86"/>
    <w:rsid w:val="0086349D"/>
    <w:rsid w:val="0087537A"/>
    <w:rsid w:val="00885A40"/>
    <w:rsid w:val="008914D3"/>
    <w:rsid w:val="00892C48"/>
    <w:rsid w:val="00893002"/>
    <w:rsid w:val="008A07E4"/>
    <w:rsid w:val="008A3382"/>
    <w:rsid w:val="008C1257"/>
    <w:rsid w:val="008D10A2"/>
    <w:rsid w:val="008E27BD"/>
    <w:rsid w:val="008E352A"/>
    <w:rsid w:val="008E43E6"/>
    <w:rsid w:val="008F6DA4"/>
    <w:rsid w:val="009008C6"/>
    <w:rsid w:val="00903DCD"/>
    <w:rsid w:val="00905B4A"/>
    <w:rsid w:val="009066A6"/>
    <w:rsid w:val="00907D7F"/>
    <w:rsid w:val="00912A22"/>
    <w:rsid w:val="00924227"/>
    <w:rsid w:val="00937525"/>
    <w:rsid w:val="0094723B"/>
    <w:rsid w:val="009601F5"/>
    <w:rsid w:val="0096462C"/>
    <w:rsid w:val="0096532F"/>
    <w:rsid w:val="00971878"/>
    <w:rsid w:val="009848D6"/>
    <w:rsid w:val="00984CAE"/>
    <w:rsid w:val="009863B9"/>
    <w:rsid w:val="009A2DB8"/>
    <w:rsid w:val="009B5F5E"/>
    <w:rsid w:val="009D7592"/>
    <w:rsid w:val="009E0E4F"/>
    <w:rsid w:val="009E202A"/>
    <w:rsid w:val="009E7CB8"/>
    <w:rsid w:val="009F0BF1"/>
    <w:rsid w:val="00A0410D"/>
    <w:rsid w:val="00A12687"/>
    <w:rsid w:val="00A14249"/>
    <w:rsid w:val="00A1755C"/>
    <w:rsid w:val="00A232CE"/>
    <w:rsid w:val="00A31809"/>
    <w:rsid w:val="00A37649"/>
    <w:rsid w:val="00A37EDF"/>
    <w:rsid w:val="00A42D27"/>
    <w:rsid w:val="00A5026D"/>
    <w:rsid w:val="00A53E71"/>
    <w:rsid w:val="00A5577C"/>
    <w:rsid w:val="00A65B1B"/>
    <w:rsid w:val="00A7071A"/>
    <w:rsid w:val="00A73A2A"/>
    <w:rsid w:val="00A74160"/>
    <w:rsid w:val="00A85E85"/>
    <w:rsid w:val="00A9241F"/>
    <w:rsid w:val="00A950FB"/>
    <w:rsid w:val="00AA353F"/>
    <w:rsid w:val="00AB3335"/>
    <w:rsid w:val="00AB7539"/>
    <w:rsid w:val="00AB7655"/>
    <w:rsid w:val="00AC21B6"/>
    <w:rsid w:val="00AC2DD0"/>
    <w:rsid w:val="00AC6D06"/>
    <w:rsid w:val="00AC6F83"/>
    <w:rsid w:val="00AD0472"/>
    <w:rsid w:val="00AD5F9B"/>
    <w:rsid w:val="00AD6380"/>
    <w:rsid w:val="00AE6003"/>
    <w:rsid w:val="00AE659F"/>
    <w:rsid w:val="00AE6FFC"/>
    <w:rsid w:val="00AF06C1"/>
    <w:rsid w:val="00AF0951"/>
    <w:rsid w:val="00AF527D"/>
    <w:rsid w:val="00B004DB"/>
    <w:rsid w:val="00B01842"/>
    <w:rsid w:val="00B030B2"/>
    <w:rsid w:val="00B12A2F"/>
    <w:rsid w:val="00B13670"/>
    <w:rsid w:val="00B166B2"/>
    <w:rsid w:val="00B30E35"/>
    <w:rsid w:val="00B35052"/>
    <w:rsid w:val="00B429A2"/>
    <w:rsid w:val="00B434CF"/>
    <w:rsid w:val="00B5075B"/>
    <w:rsid w:val="00B63E59"/>
    <w:rsid w:val="00B72F72"/>
    <w:rsid w:val="00B73FCA"/>
    <w:rsid w:val="00B74C9D"/>
    <w:rsid w:val="00B7639C"/>
    <w:rsid w:val="00B768A6"/>
    <w:rsid w:val="00B814E3"/>
    <w:rsid w:val="00B821B8"/>
    <w:rsid w:val="00B84A3F"/>
    <w:rsid w:val="00BA1F1D"/>
    <w:rsid w:val="00BA4D10"/>
    <w:rsid w:val="00BB1678"/>
    <w:rsid w:val="00BB59F5"/>
    <w:rsid w:val="00BB7C6D"/>
    <w:rsid w:val="00BC06C2"/>
    <w:rsid w:val="00BD586C"/>
    <w:rsid w:val="00BD5E39"/>
    <w:rsid w:val="00BD631B"/>
    <w:rsid w:val="00BE4771"/>
    <w:rsid w:val="00C113F8"/>
    <w:rsid w:val="00C15B36"/>
    <w:rsid w:val="00C22178"/>
    <w:rsid w:val="00C2743C"/>
    <w:rsid w:val="00C56739"/>
    <w:rsid w:val="00C573BC"/>
    <w:rsid w:val="00C65367"/>
    <w:rsid w:val="00C67125"/>
    <w:rsid w:val="00C71B9D"/>
    <w:rsid w:val="00C831FD"/>
    <w:rsid w:val="00C85E3E"/>
    <w:rsid w:val="00C90A7A"/>
    <w:rsid w:val="00C947BE"/>
    <w:rsid w:val="00C94C4F"/>
    <w:rsid w:val="00C962C0"/>
    <w:rsid w:val="00CB7CBB"/>
    <w:rsid w:val="00CC306F"/>
    <w:rsid w:val="00CC37DC"/>
    <w:rsid w:val="00D05A77"/>
    <w:rsid w:val="00D10146"/>
    <w:rsid w:val="00D138C0"/>
    <w:rsid w:val="00D153DE"/>
    <w:rsid w:val="00D36EC6"/>
    <w:rsid w:val="00D430EF"/>
    <w:rsid w:val="00D47535"/>
    <w:rsid w:val="00D52153"/>
    <w:rsid w:val="00D540E5"/>
    <w:rsid w:val="00D542DE"/>
    <w:rsid w:val="00D60B01"/>
    <w:rsid w:val="00D62C8B"/>
    <w:rsid w:val="00D73CA1"/>
    <w:rsid w:val="00D81F4A"/>
    <w:rsid w:val="00D91197"/>
    <w:rsid w:val="00DA0474"/>
    <w:rsid w:val="00DA3FEA"/>
    <w:rsid w:val="00DA7609"/>
    <w:rsid w:val="00DB2EC9"/>
    <w:rsid w:val="00DB43D0"/>
    <w:rsid w:val="00DC0DFD"/>
    <w:rsid w:val="00DC1BF0"/>
    <w:rsid w:val="00DC687F"/>
    <w:rsid w:val="00DE2B3C"/>
    <w:rsid w:val="00DE5890"/>
    <w:rsid w:val="00E01F88"/>
    <w:rsid w:val="00E033F6"/>
    <w:rsid w:val="00E05822"/>
    <w:rsid w:val="00E13FF3"/>
    <w:rsid w:val="00E218AB"/>
    <w:rsid w:val="00E24207"/>
    <w:rsid w:val="00E27C3E"/>
    <w:rsid w:val="00E318FD"/>
    <w:rsid w:val="00E3587E"/>
    <w:rsid w:val="00E36612"/>
    <w:rsid w:val="00E42CC4"/>
    <w:rsid w:val="00E55C69"/>
    <w:rsid w:val="00E70237"/>
    <w:rsid w:val="00E73165"/>
    <w:rsid w:val="00E732A9"/>
    <w:rsid w:val="00E83A93"/>
    <w:rsid w:val="00E910BF"/>
    <w:rsid w:val="00E91E8A"/>
    <w:rsid w:val="00E940A5"/>
    <w:rsid w:val="00E965BC"/>
    <w:rsid w:val="00EA4966"/>
    <w:rsid w:val="00EA6771"/>
    <w:rsid w:val="00EA6B34"/>
    <w:rsid w:val="00EB32E8"/>
    <w:rsid w:val="00EB5932"/>
    <w:rsid w:val="00EB5FBD"/>
    <w:rsid w:val="00EC2F37"/>
    <w:rsid w:val="00EC44A6"/>
    <w:rsid w:val="00ED0034"/>
    <w:rsid w:val="00ED642F"/>
    <w:rsid w:val="00EE1C6A"/>
    <w:rsid w:val="00EE7D8C"/>
    <w:rsid w:val="00F02A7B"/>
    <w:rsid w:val="00F231D4"/>
    <w:rsid w:val="00F31476"/>
    <w:rsid w:val="00F376A8"/>
    <w:rsid w:val="00F47B5F"/>
    <w:rsid w:val="00F50640"/>
    <w:rsid w:val="00F5560B"/>
    <w:rsid w:val="00F57BB7"/>
    <w:rsid w:val="00F64020"/>
    <w:rsid w:val="00F66517"/>
    <w:rsid w:val="00F67639"/>
    <w:rsid w:val="00F70DD2"/>
    <w:rsid w:val="00F74D11"/>
    <w:rsid w:val="00F830BB"/>
    <w:rsid w:val="00F92520"/>
    <w:rsid w:val="00FA21BB"/>
    <w:rsid w:val="00FA6BAF"/>
    <w:rsid w:val="00FA7E43"/>
    <w:rsid w:val="00FB09B9"/>
    <w:rsid w:val="00FB0A8A"/>
    <w:rsid w:val="00FB3B3D"/>
    <w:rsid w:val="00FB401B"/>
    <w:rsid w:val="00FB6E15"/>
    <w:rsid w:val="00FE1C19"/>
    <w:rsid w:val="00FE26E7"/>
    <w:rsid w:val="00FF114E"/>
    <w:rsid w:val="00FF3FC0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163D79D"/>
  <w14:defaultImageDpi w14:val="96"/>
  <w15:docId w15:val="{C488E1EA-F1C4-462A-B5DD-E38E145F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A7B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2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225F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122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225F"/>
    <w:rPr>
      <w:rFonts w:ascii="Arial" w:hAnsi="Arial" w:cs="Arial"/>
      <w:kern w:val="0"/>
      <w:sz w:val="22"/>
      <w:szCs w:val="22"/>
    </w:rPr>
  </w:style>
  <w:style w:type="paragraph" w:styleId="a7">
    <w:name w:val="Body Text Indent"/>
    <w:basedOn w:val="a"/>
    <w:link w:val="a8"/>
    <w:rsid w:val="00AD0472"/>
    <w:pPr>
      <w:autoSpaceDE/>
      <w:autoSpaceDN/>
      <w:adjustRightInd/>
      <w:ind w:left="660" w:hanging="660"/>
      <w:jc w:val="both"/>
    </w:pPr>
    <w:rPr>
      <w:rFonts w:ascii="Century" w:eastAsia="ＭＳ 明朝" w:hAnsi="Century" w:cs="Times New Roman"/>
      <w:kern w:val="2"/>
      <w:szCs w:val="20"/>
    </w:rPr>
  </w:style>
  <w:style w:type="character" w:customStyle="1" w:styleId="a8">
    <w:name w:val="本文インデント (文字)"/>
    <w:basedOn w:val="a0"/>
    <w:link w:val="a7"/>
    <w:rsid w:val="00AD0472"/>
    <w:rPr>
      <w:rFonts w:ascii="Century" w:eastAsia="ＭＳ 明朝" w:hAnsi="Century"/>
      <w:sz w:val="22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13E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3E0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744106"/>
    <w:pPr>
      <w:ind w:leftChars="400" w:left="840"/>
    </w:pPr>
  </w:style>
  <w:style w:type="table" w:customStyle="1" w:styleId="1">
    <w:name w:val="表 (格子)1"/>
    <w:basedOn w:val="a1"/>
    <w:next w:val="ac"/>
    <w:uiPriority w:val="39"/>
    <w:rsid w:val="00AC2DD0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AC2DD0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20"/>
    <w:pPr>
      <w:widowControl w:val="0"/>
      <w:autoSpaceDE w:val="0"/>
      <w:autoSpaceDN w:val="0"/>
      <w:adjustRightInd w:val="0"/>
    </w:pPr>
    <w:rPr>
      <w:rFonts w:ascii="ＭＳ.." w:eastAsia="ＭＳ.." w:cs="ＭＳ..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6464B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464B0"/>
  </w:style>
  <w:style w:type="character" w:customStyle="1" w:styleId="af">
    <w:name w:val="コメント文字列 (文字)"/>
    <w:basedOn w:val="a0"/>
    <w:link w:val="ae"/>
    <w:uiPriority w:val="99"/>
    <w:semiHidden/>
    <w:rsid w:val="006464B0"/>
    <w:rPr>
      <w:rFonts w:ascii="Arial" w:hAnsi="Arial" w:cs="Arial"/>
      <w:kern w:val="0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464B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464B0"/>
    <w:rPr>
      <w:rFonts w:ascii="Arial" w:hAnsi="Arial" w:cs="Arial"/>
      <w:b/>
      <w:bCs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74D0C-6319-48A3-8E0E-13A8084D0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A5E03188.dotm</Template>
  <TotalTime>5</TotalTime>
  <Pages>2</Pages>
  <Words>691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araki daisuke</dc:creator>
  <cp:lastModifiedBy>katou hiroyuki</cp:lastModifiedBy>
  <cp:revision>9</cp:revision>
  <cp:lastPrinted>2024-10-30T08:19:00Z</cp:lastPrinted>
  <dcterms:created xsi:type="dcterms:W3CDTF">2024-12-09T01:04:00Z</dcterms:created>
  <dcterms:modified xsi:type="dcterms:W3CDTF">2024-12-11T10:34:00Z</dcterms:modified>
</cp:coreProperties>
</file>