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B87E7" w14:textId="5DA83B32" w:rsidR="008501F1" w:rsidRPr="00654E58" w:rsidRDefault="008501F1" w:rsidP="003562CD">
      <w:pPr>
        <w:ind w:firstLineChars="300" w:firstLine="660"/>
      </w:pPr>
      <w:r w:rsidRPr="00654E58">
        <w:rPr>
          <w:rFonts w:hint="eastAsia"/>
        </w:rPr>
        <w:t>上越市まちなか居住推進事業補助金（空き家の購入支援）交付要綱</w:t>
      </w:r>
    </w:p>
    <w:p w14:paraId="3F19714D" w14:textId="61F2F46F" w:rsidR="008501F1" w:rsidRPr="00654E58" w:rsidRDefault="008501F1" w:rsidP="003562CD">
      <w:pPr>
        <w:ind w:firstLineChars="100" w:firstLine="220"/>
      </w:pPr>
      <w:r w:rsidRPr="00654E58">
        <w:rPr>
          <w:rFonts w:hint="eastAsia"/>
        </w:rPr>
        <w:t>（趣旨）</w:t>
      </w:r>
    </w:p>
    <w:p w14:paraId="4E1C5C48" w14:textId="2995CBE9" w:rsidR="008501F1" w:rsidRPr="00654E58" w:rsidRDefault="008501F1" w:rsidP="003562CD">
      <w:pPr>
        <w:ind w:left="220" w:hangingChars="100" w:hanging="220"/>
      </w:pPr>
      <w:r w:rsidRPr="00654E58">
        <w:rPr>
          <w:rFonts w:hint="eastAsia"/>
        </w:rPr>
        <w:t>第１条　この要綱は、若者、子育て世帯等をまちなかへ誘導し、まちなか居住を推進するため、空き家を購入する経費の一部について、予算の範囲内で交付する補助金の</w:t>
      </w:r>
      <w:r w:rsidR="00717254" w:rsidRPr="00654E58">
        <w:rPr>
          <w:rFonts w:hint="eastAsia"/>
        </w:rPr>
        <w:t>交付に関し、上越市補助金交付規則（昭和４６年上越市規則第５６号</w:t>
      </w:r>
      <w:r w:rsidRPr="00654E58">
        <w:rPr>
          <w:rFonts w:hint="eastAsia"/>
        </w:rPr>
        <w:t>）に定めるもののほか、必要な事項を定めるものとする。</w:t>
      </w:r>
    </w:p>
    <w:p w14:paraId="310D10AC" w14:textId="77777777" w:rsidR="008501F1" w:rsidRPr="00654E58" w:rsidRDefault="008501F1" w:rsidP="003562CD">
      <w:pPr>
        <w:ind w:firstLineChars="100" w:firstLine="220"/>
      </w:pPr>
      <w:r w:rsidRPr="00654E58">
        <w:rPr>
          <w:rFonts w:hint="eastAsia"/>
        </w:rPr>
        <w:t>（定義）</w:t>
      </w:r>
    </w:p>
    <w:p w14:paraId="5D455A25" w14:textId="77777777" w:rsidR="008501F1" w:rsidRPr="00654E58" w:rsidRDefault="008501F1" w:rsidP="003562CD">
      <w:pPr>
        <w:ind w:left="220" w:hangingChars="100" w:hanging="220"/>
      </w:pPr>
      <w:r w:rsidRPr="00654E58">
        <w:rPr>
          <w:rFonts w:hint="eastAsia"/>
        </w:rPr>
        <w:t>第２条　この要綱において、次の各号に掲げる用語の意義は、当該各号に定めるところによる。</w:t>
      </w:r>
    </w:p>
    <w:p w14:paraId="48A0181B" w14:textId="77777777" w:rsidR="008501F1" w:rsidRPr="00654E58" w:rsidRDefault="00C202E6" w:rsidP="003562CD">
      <w:pPr>
        <w:ind w:leftChars="100" w:left="440" w:hangingChars="100" w:hanging="220"/>
      </w:pPr>
      <w:r w:rsidRPr="00654E58">
        <w:rPr>
          <w:rFonts w:hint="eastAsia"/>
        </w:rPr>
        <w:t xml:space="preserve">⑴　空き家　</w:t>
      </w:r>
      <w:r w:rsidR="008501F1" w:rsidRPr="00654E58">
        <w:rPr>
          <w:rFonts w:hint="eastAsia"/>
        </w:rPr>
        <w:t>住宅</w:t>
      </w:r>
      <w:r w:rsidR="00757A4F" w:rsidRPr="00654E58">
        <w:rPr>
          <w:rFonts w:hint="eastAsia"/>
        </w:rPr>
        <w:t>（</w:t>
      </w:r>
      <w:r w:rsidR="00A22F9C" w:rsidRPr="00654E58">
        <w:rPr>
          <w:rFonts w:hint="eastAsia"/>
        </w:rPr>
        <w:t>集合住宅</w:t>
      </w:r>
      <w:r w:rsidRPr="00654E58">
        <w:rPr>
          <w:rFonts w:hint="eastAsia"/>
        </w:rPr>
        <w:t>及び</w:t>
      </w:r>
      <w:r w:rsidR="008501F1" w:rsidRPr="00654E58">
        <w:rPr>
          <w:rFonts w:hint="eastAsia"/>
        </w:rPr>
        <w:t>国又は地方公共団体が所有し、又は管理するものを除く。）で、空き家マッチング制度又は空き家情報バンクに登録されたものをいう。</w:t>
      </w:r>
    </w:p>
    <w:p w14:paraId="40C99568" w14:textId="77777777" w:rsidR="008501F1" w:rsidRPr="00654E58" w:rsidRDefault="008501F1" w:rsidP="003562CD">
      <w:pPr>
        <w:ind w:leftChars="100" w:left="440" w:hangingChars="100" w:hanging="220"/>
      </w:pPr>
      <w:r w:rsidRPr="00654E58">
        <w:rPr>
          <w:rFonts w:hint="eastAsia"/>
        </w:rPr>
        <w:t>⑵　子育て世帯　補助金の申請日において満１８歳</w:t>
      </w:r>
      <w:r w:rsidR="00270E99" w:rsidRPr="00654E58">
        <w:rPr>
          <w:rFonts w:hint="eastAsia"/>
        </w:rPr>
        <w:t>に</w:t>
      </w:r>
      <w:r w:rsidR="00270E99" w:rsidRPr="00654E58">
        <w:t>達する日以後の最初の３月３１日までの</w:t>
      </w:r>
      <w:r w:rsidRPr="00654E58">
        <w:rPr>
          <w:rFonts w:hint="eastAsia"/>
        </w:rPr>
        <w:t>子</w:t>
      </w:r>
      <w:r w:rsidR="00270E99" w:rsidRPr="00654E58">
        <w:rPr>
          <w:rFonts w:hint="eastAsia"/>
        </w:rPr>
        <w:t>と</w:t>
      </w:r>
      <w:r w:rsidRPr="00654E58">
        <w:rPr>
          <w:rFonts w:hint="eastAsia"/>
        </w:rPr>
        <w:t>同居している世帯又は妊娠している人がいる世帯をいう。</w:t>
      </w:r>
    </w:p>
    <w:p w14:paraId="10758935" w14:textId="77777777" w:rsidR="003562CD" w:rsidRPr="00654E58" w:rsidRDefault="003562CD" w:rsidP="003562CD">
      <w:pPr>
        <w:ind w:leftChars="100" w:left="440" w:hangingChars="100" w:hanging="220"/>
        <w:rPr>
          <w:rFonts w:ascii="ＭＳ 明朝" w:hAnsi="ＭＳ 明朝" w:cs="ＭＳ 明朝"/>
        </w:rPr>
      </w:pPr>
      <w:r w:rsidRPr="00654E58">
        <w:rPr>
          <w:rFonts w:ascii="ＭＳ 明朝" w:hAnsi="ＭＳ 明朝" w:cs="ＭＳ 明朝" w:hint="eastAsia"/>
        </w:rPr>
        <w:t>⑶　移住者　県外から当市に転入しようとする人又は補助金の申請日前２年以内に県外から当市に転入した人をいう。</w:t>
      </w:r>
    </w:p>
    <w:p w14:paraId="081D623E" w14:textId="77777777" w:rsidR="008501F1" w:rsidRPr="00654E58" w:rsidRDefault="003562CD" w:rsidP="003562CD">
      <w:pPr>
        <w:ind w:leftChars="100" w:left="440" w:hangingChars="100" w:hanging="220"/>
      </w:pPr>
      <w:r w:rsidRPr="00654E58">
        <w:rPr>
          <w:rFonts w:hint="eastAsia"/>
        </w:rPr>
        <w:t>⑷</w:t>
      </w:r>
      <w:r w:rsidR="008501F1" w:rsidRPr="00654E58">
        <w:rPr>
          <w:rFonts w:hint="eastAsia"/>
        </w:rPr>
        <w:t xml:space="preserve">　空き家マッチング制度　まちなか居住の推進を目的として、市と町内会等が協働で取り組む空き家の所有者と利活用希望者のマッチングを行う制度をいう。</w:t>
      </w:r>
    </w:p>
    <w:p w14:paraId="6A4E8989" w14:textId="77777777" w:rsidR="008501F1" w:rsidRPr="00654E58" w:rsidRDefault="003562CD" w:rsidP="003562CD">
      <w:pPr>
        <w:ind w:leftChars="100" w:left="440" w:hangingChars="100" w:hanging="220"/>
      </w:pPr>
      <w:r w:rsidRPr="00654E58">
        <w:rPr>
          <w:rFonts w:hint="eastAsia"/>
        </w:rPr>
        <w:t>⑸</w:t>
      </w:r>
      <w:r w:rsidR="008501F1" w:rsidRPr="00654E58">
        <w:rPr>
          <w:rFonts w:hint="eastAsia"/>
        </w:rPr>
        <w:t xml:space="preserve">　空き家情報バンク　本市と公益社団法人新潟県宅地建物取引業協会の間で締結している上越市空き家情報バンク制度の運用等に関する協定書（平成２８年５月２日締結）</w:t>
      </w:r>
      <w:r w:rsidR="00D2271E" w:rsidRPr="00654E58">
        <w:rPr>
          <w:rFonts w:hint="eastAsia"/>
        </w:rPr>
        <w:t>及び本市と</w:t>
      </w:r>
      <w:r w:rsidR="003B49A9" w:rsidRPr="00654E58">
        <w:rPr>
          <w:rFonts w:hint="eastAsia"/>
        </w:rPr>
        <w:t>公益社団法人</w:t>
      </w:r>
      <w:r w:rsidR="00D2271E" w:rsidRPr="00654E58">
        <w:rPr>
          <w:rFonts w:hint="eastAsia"/>
        </w:rPr>
        <w:t>全日本不動産協会新潟県本部の間で締結している上越市空き家情報バンク制度の運用等に関する協定書（</w:t>
      </w:r>
      <w:r w:rsidR="0072634A" w:rsidRPr="00654E58">
        <w:rPr>
          <w:rFonts w:hint="eastAsia"/>
        </w:rPr>
        <w:t>令和４年１０月４</w:t>
      </w:r>
      <w:r w:rsidR="00D2271E" w:rsidRPr="00654E58">
        <w:rPr>
          <w:rFonts w:hint="eastAsia"/>
        </w:rPr>
        <w:t>日締結）</w:t>
      </w:r>
      <w:r w:rsidR="008501F1" w:rsidRPr="00654E58">
        <w:rPr>
          <w:rFonts w:hint="eastAsia"/>
        </w:rPr>
        <w:t>の定めるところにより、居住することが可能な空き家の情報を登録し、提供する制度をいう。</w:t>
      </w:r>
    </w:p>
    <w:p w14:paraId="61FF42A1" w14:textId="77777777" w:rsidR="008501F1" w:rsidRPr="00654E58" w:rsidRDefault="003562CD" w:rsidP="003562CD">
      <w:pPr>
        <w:ind w:leftChars="100" w:left="440" w:hangingChars="100" w:hanging="220"/>
      </w:pPr>
      <w:r w:rsidRPr="00654E58">
        <w:rPr>
          <w:rFonts w:hint="eastAsia"/>
        </w:rPr>
        <w:t>⑹</w:t>
      </w:r>
      <w:r w:rsidR="008501F1" w:rsidRPr="00654E58">
        <w:rPr>
          <w:rFonts w:hint="eastAsia"/>
        </w:rPr>
        <w:t xml:space="preserve">　まちなか居住推進地区　上越市まちなか居住推進地区の認定に関する要綱（令和４年４月１日実施）に基づき市長が認定した町内会の区域をいう。</w:t>
      </w:r>
    </w:p>
    <w:p w14:paraId="18AC0FFB" w14:textId="0598929B" w:rsidR="00362933" w:rsidRPr="00654E58" w:rsidRDefault="003562CD" w:rsidP="003562CD">
      <w:pPr>
        <w:ind w:leftChars="100" w:left="440" w:hangingChars="100" w:hanging="220"/>
      </w:pPr>
      <w:r w:rsidRPr="00654E58">
        <w:rPr>
          <w:rFonts w:hint="eastAsia"/>
        </w:rPr>
        <w:t>⑺</w:t>
      </w:r>
      <w:r w:rsidR="008501F1" w:rsidRPr="00654E58">
        <w:rPr>
          <w:rFonts w:hint="eastAsia"/>
        </w:rPr>
        <w:t xml:space="preserve">　補助対象区域　</w:t>
      </w:r>
      <w:r w:rsidR="008501F1" w:rsidRPr="00B21D31">
        <w:rPr>
          <w:rFonts w:hint="eastAsia"/>
        </w:rPr>
        <w:t>まちなか居住推進地区の区域</w:t>
      </w:r>
      <w:r w:rsidR="008501F1" w:rsidRPr="00654E58">
        <w:rPr>
          <w:rFonts w:hint="eastAsia"/>
        </w:rPr>
        <w:t>をいう。</w:t>
      </w:r>
    </w:p>
    <w:p w14:paraId="1BEDBC78" w14:textId="77777777" w:rsidR="00A54D55" w:rsidRPr="00654E58" w:rsidRDefault="003562CD" w:rsidP="003562CD">
      <w:pPr>
        <w:ind w:leftChars="100" w:left="440" w:hangingChars="100" w:hanging="220"/>
      </w:pPr>
      <w:r w:rsidRPr="00654E58">
        <w:rPr>
          <w:rFonts w:hint="eastAsia"/>
        </w:rPr>
        <w:t>⑻</w:t>
      </w:r>
      <w:r w:rsidR="00A54D55" w:rsidRPr="00654E58">
        <w:rPr>
          <w:rFonts w:hint="eastAsia"/>
        </w:rPr>
        <w:t xml:space="preserve">　市補助負担額　</w:t>
      </w:r>
      <w:r w:rsidR="00E009C0" w:rsidRPr="00654E58">
        <w:rPr>
          <w:rFonts w:hint="eastAsia"/>
        </w:rPr>
        <w:t>第４条第１号の補助対象経費について、第５条第１項</w:t>
      </w:r>
      <w:r w:rsidR="00A54D55" w:rsidRPr="00654E58">
        <w:rPr>
          <w:rFonts w:hint="eastAsia"/>
        </w:rPr>
        <w:t>の規定により算出した額をいう。</w:t>
      </w:r>
    </w:p>
    <w:p w14:paraId="0A64087C" w14:textId="0D5942CB" w:rsidR="00A54D55" w:rsidRPr="00654E58" w:rsidRDefault="003562CD" w:rsidP="003562CD">
      <w:pPr>
        <w:ind w:firstLineChars="100" w:firstLine="220"/>
        <w:rPr>
          <w:rFonts w:ascii="ＭＳ 明朝" w:hAnsi="ＭＳ 明朝" w:cs="ＭＳ 明朝"/>
        </w:rPr>
      </w:pPr>
      <w:r w:rsidRPr="00654E58">
        <w:rPr>
          <w:rFonts w:ascii="ＭＳ 明朝" w:hAnsi="ＭＳ 明朝" w:cs="ＭＳ 明朝" w:hint="eastAsia"/>
        </w:rPr>
        <w:t>⑼</w:t>
      </w:r>
      <w:r w:rsidR="00362933" w:rsidRPr="00654E58">
        <w:rPr>
          <w:rFonts w:ascii="ＭＳ 明朝" w:hAnsi="ＭＳ 明朝" w:cs="ＭＳ 明朝" w:hint="eastAsia"/>
        </w:rPr>
        <w:t xml:space="preserve">　</w:t>
      </w:r>
      <w:r w:rsidR="00A54D55" w:rsidRPr="00654E58">
        <w:rPr>
          <w:rFonts w:hint="eastAsia"/>
        </w:rPr>
        <w:t>上限額算定例規　次に掲げる要綱をいう。</w:t>
      </w:r>
    </w:p>
    <w:p w14:paraId="3AA63C10" w14:textId="77777777" w:rsidR="00E72BAE" w:rsidRPr="00654E58" w:rsidRDefault="00043190" w:rsidP="00E72BAE">
      <w:pPr>
        <w:ind w:firstLineChars="200" w:firstLine="440"/>
        <w:rPr>
          <w:rFonts w:ascii="ＭＳ 明朝" w:hAnsi="ＭＳ 明朝" w:cs="ＭＳ 明朝"/>
        </w:rPr>
      </w:pPr>
      <w:r w:rsidRPr="00654E58">
        <w:rPr>
          <w:rFonts w:ascii="ＭＳ 明朝" w:hAnsi="ＭＳ 明朝" w:cs="ＭＳ 明朝"/>
        </w:rPr>
        <w:t>ア</w:t>
      </w:r>
      <w:r w:rsidR="00E72BAE" w:rsidRPr="00654E58">
        <w:rPr>
          <w:rFonts w:ascii="ＭＳ 明朝" w:hAnsi="ＭＳ 明朝" w:cs="ＭＳ 明朝"/>
        </w:rPr>
        <w:t xml:space="preserve">　</w:t>
      </w:r>
      <w:r w:rsidR="00E72BAE" w:rsidRPr="00654E58">
        <w:t>上越市雁木整備事業補助金交付要綱（平成１６年４月１日実施）</w:t>
      </w:r>
    </w:p>
    <w:p w14:paraId="165B0270" w14:textId="77777777" w:rsidR="00A54D55" w:rsidRPr="00654E58" w:rsidRDefault="00043190" w:rsidP="003562CD">
      <w:pPr>
        <w:ind w:firstLineChars="200" w:firstLine="440"/>
        <w:rPr>
          <w:rFonts w:ascii="ＭＳ 明朝" w:hAnsi="ＭＳ 明朝" w:cs="ＭＳ 明朝"/>
        </w:rPr>
      </w:pPr>
      <w:r w:rsidRPr="00654E58">
        <w:rPr>
          <w:rFonts w:ascii="ＭＳ 明朝" w:hAnsi="ＭＳ 明朝" w:cs="ＭＳ 明朝" w:hint="eastAsia"/>
        </w:rPr>
        <w:t>イ</w:t>
      </w:r>
      <w:r w:rsidR="00A54D55" w:rsidRPr="00654E58">
        <w:rPr>
          <w:rFonts w:ascii="ＭＳ 明朝" w:hAnsi="ＭＳ 明朝" w:cs="ＭＳ 明朝" w:hint="eastAsia"/>
        </w:rPr>
        <w:t xml:space="preserve">　上越市空き家定住促進利活用補助金交付要綱（平成２９年４月１日実施）</w:t>
      </w:r>
    </w:p>
    <w:p w14:paraId="3C79473F" w14:textId="77777777" w:rsidR="00E72BAE" w:rsidRPr="00654E58" w:rsidRDefault="00043190" w:rsidP="00E72BAE">
      <w:pPr>
        <w:ind w:leftChars="200" w:left="660" w:hangingChars="100" w:hanging="220"/>
        <w:rPr>
          <w:rFonts w:ascii="ＭＳ 明朝" w:hAnsi="ＭＳ 明朝" w:cs="ＭＳ 明朝"/>
        </w:rPr>
      </w:pPr>
      <w:r w:rsidRPr="00654E58">
        <w:rPr>
          <w:rFonts w:ascii="ＭＳ 明朝" w:hAnsi="ＭＳ 明朝" w:cs="ＭＳ 明朝" w:hint="eastAsia"/>
        </w:rPr>
        <w:t>ウ</w:t>
      </w:r>
      <w:r w:rsidR="00A54D55" w:rsidRPr="00654E58">
        <w:rPr>
          <w:rFonts w:ascii="ＭＳ 明朝" w:hAnsi="ＭＳ 明朝" w:cs="ＭＳ 明朝" w:hint="eastAsia"/>
        </w:rPr>
        <w:t xml:space="preserve">　上越市定住促進生家等利活用補助金交付要綱（平成３０年４月１日実施）</w:t>
      </w:r>
    </w:p>
    <w:p w14:paraId="13AF1D72" w14:textId="77777777" w:rsidR="00E72BAE" w:rsidRPr="00654E58" w:rsidRDefault="00043190" w:rsidP="00E72BAE">
      <w:pPr>
        <w:ind w:leftChars="200" w:left="660" w:hangingChars="100" w:hanging="220"/>
        <w:rPr>
          <w:rFonts w:ascii="ＭＳ 明朝" w:hAnsi="ＭＳ 明朝" w:cs="ＭＳ 明朝"/>
        </w:rPr>
      </w:pPr>
      <w:r w:rsidRPr="00654E58">
        <w:rPr>
          <w:rFonts w:ascii="ＭＳ 明朝" w:hAnsi="ＭＳ 明朝" w:cs="ＭＳ 明朝" w:hint="eastAsia"/>
        </w:rPr>
        <w:t>エ</w:t>
      </w:r>
      <w:r w:rsidR="00E72BAE" w:rsidRPr="00654E58">
        <w:rPr>
          <w:rFonts w:ascii="ＭＳ 明朝" w:hAnsi="ＭＳ 明朝" w:cs="ＭＳ 明朝" w:hint="eastAsia"/>
        </w:rPr>
        <w:t xml:space="preserve">　上越市まちなか居住推進事業補助金（町家のリフォーム・建替え支援）交付要綱</w:t>
      </w:r>
      <w:r w:rsidR="00E72BAE" w:rsidRPr="00654E58">
        <w:rPr>
          <w:rFonts w:ascii="ＭＳ 明朝" w:hAnsi="ＭＳ 明朝" w:cs="ＭＳ 明朝" w:hint="eastAsia"/>
        </w:rPr>
        <w:lastRenderedPageBreak/>
        <w:t>（令和４年４月１日実施）</w:t>
      </w:r>
    </w:p>
    <w:p w14:paraId="400964EC" w14:textId="77777777" w:rsidR="00347B6D" w:rsidRPr="00654E58" w:rsidRDefault="00347B6D" w:rsidP="00347B6D">
      <w:pPr>
        <w:ind w:leftChars="200" w:left="660" w:hangingChars="100" w:hanging="220"/>
        <w:rPr>
          <w:rFonts w:ascii="ＭＳ 明朝" w:hAnsi="ＭＳ 明朝" w:cs="ＭＳ 明朝"/>
        </w:rPr>
      </w:pPr>
      <w:r w:rsidRPr="00654E58">
        <w:rPr>
          <w:rFonts w:ascii="ＭＳ 明朝" w:hAnsi="ＭＳ 明朝" w:cs="ＭＳ 明朝"/>
        </w:rPr>
        <w:t xml:space="preserve">オ　</w:t>
      </w:r>
      <w:r w:rsidRPr="00654E58">
        <w:rPr>
          <w:rFonts w:ascii="ＭＳ 明朝" w:hAnsi="ＭＳ 明朝" w:cs="ＭＳ 明朝" w:hint="eastAsia"/>
        </w:rPr>
        <w:t>上越市まちなか居住推進事業補助金（住宅のリフォーム支援）交付要綱（令和５年５月１日実施）</w:t>
      </w:r>
    </w:p>
    <w:p w14:paraId="437188A7" w14:textId="77777777" w:rsidR="008501F1" w:rsidRPr="00654E58" w:rsidRDefault="008501F1" w:rsidP="003562CD">
      <w:pPr>
        <w:ind w:firstLineChars="100" w:firstLine="220"/>
      </w:pPr>
      <w:r w:rsidRPr="00654E58">
        <w:rPr>
          <w:rFonts w:hint="eastAsia"/>
        </w:rPr>
        <w:t>（補助対象者）</w:t>
      </w:r>
    </w:p>
    <w:p w14:paraId="75943D1D" w14:textId="77777777" w:rsidR="008501F1" w:rsidRPr="00654E58" w:rsidRDefault="008501F1" w:rsidP="003562CD">
      <w:pPr>
        <w:ind w:left="220" w:hangingChars="100" w:hanging="220"/>
      </w:pPr>
      <w:r w:rsidRPr="00654E58">
        <w:rPr>
          <w:rFonts w:hint="eastAsia"/>
        </w:rPr>
        <w:t>第３条　補助金の交付を受けることができる人（以下「補助対象者」という。）は、次の各号のいずれにも該当する人とする。</w:t>
      </w:r>
    </w:p>
    <w:p w14:paraId="52F9888E" w14:textId="77777777" w:rsidR="008501F1" w:rsidRPr="00654E58" w:rsidRDefault="008501F1" w:rsidP="003562CD">
      <w:pPr>
        <w:ind w:leftChars="100" w:left="440" w:hangingChars="100" w:hanging="220"/>
      </w:pPr>
      <w:r w:rsidRPr="00654E58">
        <w:rPr>
          <w:rFonts w:hint="eastAsia"/>
        </w:rPr>
        <w:t>⑴　自己居住用として補助対象区域内の空き家を購入し、</w:t>
      </w:r>
      <w:r w:rsidR="001B3573" w:rsidRPr="00654E58">
        <w:rPr>
          <w:rFonts w:hint="eastAsia"/>
        </w:rPr>
        <w:t>上越市立地適正化計画の</w:t>
      </w:r>
      <w:r w:rsidR="00C202E6" w:rsidRPr="00654E58">
        <w:rPr>
          <w:rFonts w:hint="eastAsia"/>
        </w:rPr>
        <w:t>誘導重点区域</w:t>
      </w:r>
      <w:r w:rsidRPr="00654E58">
        <w:rPr>
          <w:rFonts w:hint="eastAsia"/>
        </w:rPr>
        <w:t>外又は</w:t>
      </w:r>
      <w:r w:rsidR="00665B84" w:rsidRPr="00654E58">
        <w:rPr>
          <w:rFonts w:hint="eastAsia"/>
        </w:rPr>
        <w:t>賃貸住宅</w:t>
      </w:r>
      <w:r w:rsidRPr="00654E58">
        <w:rPr>
          <w:rFonts w:hint="eastAsia"/>
        </w:rPr>
        <w:t>から当該空き家へ住民票を異動</w:t>
      </w:r>
      <w:r w:rsidR="00665B84" w:rsidRPr="00654E58">
        <w:rPr>
          <w:rFonts w:hint="eastAsia"/>
        </w:rPr>
        <w:t>する予定</w:t>
      </w:r>
      <w:r w:rsidRPr="00654E58">
        <w:rPr>
          <w:rFonts w:hint="eastAsia"/>
        </w:rPr>
        <w:t>であること</w:t>
      </w:r>
      <w:r w:rsidR="00665B84" w:rsidRPr="00654E58">
        <w:rPr>
          <w:rFonts w:hint="eastAsia"/>
        </w:rPr>
        <w:t>。</w:t>
      </w:r>
    </w:p>
    <w:p w14:paraId="49F895B7" w14:textId="77777777" w:rsidR="008501F1" w:rsidRPr="00654E58" w:rsidRDefault="008501F1" w:rsidP="00155B65">
      <w:pPr>
        <w:ind w:leftChars="100" w:left="440" w:hangingChars="100" w:hanging="220"/>
      </w:pPr>
      <w:r w:rsidRPr="00654E58">
        <w:rPr>
          <w:rFonts w:hint="eastAsia"/>
        </w:rPr>
        <w:t>⑵　補助金の申請日において満４０歳未満の人がいる世帯又は子育て世帯</w:t>
      </w:r>
      <w:r w:rsidR="00474B40" w:rsidRPr="00654E58">
        <w:rPr>
          <w:rFonts w:hint="eastAsia"/>
        </w:rPr>
        <w:t>に属する人</w:t>
      </w:r>
      <w:r w:rsidRPr="00654E58">
        <w:rPr>
          <w:rFonts w:hint="eastAsia"/>
        </w:rPr>
        <w:t>であること。</w:t>
      </w:r>
    </w:p>
    <w:p w14:paraId="6094570F" w14:textId="77777777" w:rsidR="008501F1" w:rsidRPr="00654E58" w:rsidRDefault="008501F1" w:rsidP="003562CD">
      <w:pPr>
        <w:ind w:firstLineChars="100" w:firstLine="220"/>
      </w:pPr>
      <w:r w:rsidRPr="00654E58">
        <w:rPr>
          <w:rFonts w:hint="eastAsia"/>
        </w:rPr>
        <w:t>⑶　市税を完納していること。</w:t>
      </w:r>
    </w:p>
    <w:p w14:paraId="35DCC287" w14:textId="77777777" w:rsidR="008501F1" w:rsidRPr="00654E58" w:rsidRDefault="008501F1" w:rsidP="003562CD">
      <w:pPr>
        <w:ind w:firstLineChars="100" w:firstLine="220"/>
      </w:pPr>
      <w:r w:rsidRPr="00654E58">
        <w:rPr>
          <w:rFonts w:hint="eastAsia"/>
        </w:rPr>
        <w:t>⑷　補助金交付後、１０年以上居住する意思</w:t>
      </w:r>
      <w:r w:rsidR="000E5A49" w:rsidRPr="00654E58">
        <w:rPr>
          <w:rFonts w:hint="eastAsia"/>
        </w:rPr>
        <w:t>を有する</w:t>
      </w:r>
      <w:r w:rsidRPr="00654E58">
        <w:rPr>
          <w:rFonts w:hint="eastAsia"/>
        </w:rPr>
        <w:t>こと。</w:t>
      </w:r>
    </w:p>
    <w:p w14:paraId="711F73FB" w14:textId="77777777" w:rsidR="008501F1" w:rsidRPr="00654E58" w:rsidRDefault="008501F1" w:rsidP="003562CD">
      <w:pPr>
        <w:ind w:firstLineChars="100" w:firstLine="220"/>
      </w:pPr>
      <w:r w:rsidRPr="00654E58">
        <w:rPr>
          <w:rFonts w:hint="eastAsia"/>
        </w:rPr>
        <w:t>⑸　町内会に加入し、町内</w:t>
      </w:r>
      <w:r w:rsidR="000E5A49" w:rsidRPr="00654E58">
        <w:rPr>
          <w:rFonts w:hint="eastAsia"/>
        </w:rPr>
        <w:t>会</w:t>
      </w:r>
      <w:r w:rsidRPr="00654E58">
        <w:rPr>
          <w:rFonts w:hint="eastAsia"/>
        </w:rPr>
        <w:t>活動等に協力する意思</w:t>
      </w:r>
      <w:r w:rsidR="000E240C" w:rsidRPr="00654E58">
        <w:rPr>
          <w:rFonts w:hint="eastAsia"/>
        </w:rPr>
        <w:t>を有する</w:t>
      </w:r>
      <w:r w:rsidRPr="00654E58">
        <w:rPr>
          <w:rFonts w:hint="eastAsia"/>
        </w:rPr>
        <w:t>こと。</w:t>
      </w:r>
    </w:p>
    <w:p w14:paraId="5EB15433" w14:textId="77777777" w:rsidR="008501F1" w:rsidRPr="00654E58" w:rsidRDefault="008501F1" w:rsidP="003562CD">
      <w:pPr>
        <w:ind w:left="220" w:hangingChars="100" w:hanging="220"/>
      </w:pPr>
      <w:r w:rsidRPr="00654E58">
        <w:rPr>
          <w:rFonts w:hint="eastAsia"/>
        </w:rPr>
        <w:t>２　前項の規定にかかわらず、上越市移住定住応援住宅取得費補助金交付規則（令和３年上越市規則第２０号）に基づく補助金の交付を受けた人若しくは受けようとする人又はこれらの人と同居する人は、補助対象者となることができない。</w:t>
      </w:r>
    </w:p>
    <w:p w14:paraId="53F817A5" w14:textId="77777777" w:rsidR="008501F1" w:rsidRPr="00654E58" w:rsidRDefault="008501F1" w:rsidP="003562CD">
      <w:pPr>
        <w:ind w:firstLineChars="100" w:firstLine="220"/>
      </w:pPr>
      <w:r w:rsidRPr="00654E58">
        <w:rPr>
          <w:rFonts w:hint="eastAsia"/>
        </w:rPr>
        <w:t>（補助対象経費）</w:t>
      </w:r>
    </w:p>
    <w:p w14:paraId="6FAFFD17" w14:textId="77777777" w:rsidR="00B5158A" w:rsidRPr="00654E58" w:rsidRDefault="008501F1" w:rsidP="003562CD">
      <w:pPr>
        <w:ind w:left="220" w:hangingChars="100" w:hanging="220"/>
      </w:pPr>
      <w:r w:rsidRPr="00654E58">
        <w:rPr>
          <w:rFonts w:hint="eastAsia"/>
        </w:rPr>
        <w:t>第４条　補助金の交付の対象となる経費（以下「補助対象経費」という。）は、</w:t>
      </w:r>
      <w:r w:rsidR="00B5158A" w:rsidRPr="00654E58">
        <w:rPr>
          <w:rFonts w:hint="eastAsia"/>
        </w:rPr>
        <w:t>補助対象区域内</w:t>
      </w:r>
      <w:r w:rsidR="00E72BAE" w:rsidRPr="00654E58">
        <w:rPr>
          <w:rFonts w:hint="eastAsia"/>
        </w:rPr>
        <w:t>における次の各号に掲げる</w:t>
      </w:r>
      <w:r w:rsidR="00B5158A" w:rsidRPr="00654E58">
        <w:rPr>
          <w:rFonts w:hint="eastAsia"/>
        </w:rPr>
        <w:t>経費（売買契約を締結するものに限る。）とする。</w:t>
      </w:r>
    </w:p>
    <w:p w14:paraId="4D8D47A0" w14:textId="77777777" w:rsidR="00E72BAE" w:rsidRPr="00654E58" w:rsidRDefault="00E72BAE" w:rsidP="003562CD">
      <w:pPr>
        <w:ind w:left="220" w:hangingChars="100" w:hanging="220"/>
      </w:pPr>
      <w:r w:rsidRPr="00654E58">
        <w:t xml:space="preserve">　</w:t>
      </w:r>
      <w:r w:rsidRPr="00654E58">
        <w:rPr>
          <w:rFonts w:hint="eastAsia"/>
        </w:rPr>
        <w:t>⑴　空き家の購入に要する経費</w:t>
      </w:r>
    </w:p>
    <w:p w14:paraId="4001B119" w14:textId="77777777" w:rsidR="00E72BAE" w:rsidRPr="00654E58" w:rsidRDefault="00E72BAE" w:rsidP="003562CD">
      <w:pPr>
        <w:ind w:left="220" w:hangingChars="100" w:hanging="220"/>
      </w:pPr>
      <w:r w:rsidRPr="00654E58">
        <w:t xml:space="preserve">　</w:t>
      </w:r>
      <w:r w:rsidRPr="00654E58">
        <w:rPr>
          <w:rFonts w:hint="eastAsia"/>
        </w:rPr>
        <w:t>⑵　前号の空き家に付随する土地の購入に要する経費</w:t>
      </w:r>
    </w:p>
    <w:p w14:paraId="1BF3DC1C" w14:textId="77777777" w:rsidR="008501F1" w:rsidRPr="00654E58" w:rsidRDefault="008501F1" w:rsidP="003562CD">
      <w:pPr>
        <w:ind w:firstLineChars="100" w:firstLine="220"/>
      </w:pPr>
      <w:r w:rsidRPr="00654E58">
        <w:rPr>
          <w:rFonts w:hint="eastAsia"/>
        </w:rPr>
        <w:t>（補助金の額等）</w:t>
      </w:r>
    </w:p>
    <w:p w14:paraId="754FD158" w14:textId="77777777" w:rsidR="00C46D23" w:rsidRPr="00654E58" w:rsidRDefault="008501F1" w:rsidP="00E72BAE">
      <w:pPr>
        <w:ind w:left="220" w:hangingChars="100" w:hanging="220"/>
      </w:pPr>
      <w:r w:rsidRPr="00654E58">
        <w:rPr>
          <w:rFonts w:hint="eastAsia"/>
        </w:rPr>
        <w:t>第５条　補助金の額は、</w:t>
      </w:r>
      <w:r w:rsidR="00C46D23" w:rsidRPr="00654E58">
        <w:rPr>
          <w:rFonts w:hint="eastAsia"/>
        </w:rPr>
        <w:t>補助対象経費に２分の１を乗じて得た</w:t>
      </w:r>
      <w:r w:rsidR="00444CB8" w:rsidRPr="00654E58">
        <w:rPr>
          <w:rFonts w:hint="eastAsia"/>
        </w:rPr>
        <w:t>額</w:t>
      </w:r>
      <w:r w:rsidR="00C46D23" w:rsidRPr="00654E58">
        <w:rPr>
          <w:rFonts w:hint="eastAsia"/>
        </w:rPr>
        <w:t>（当該額に１，０００円未満の端数があるときは、当該端数を切り捨てた額）とし、</w:t>
      </w:r>
      <w:r w:rsidR="00C46D23" w:rsidRPr="00654E58">
        <w:t>次の各号に掲げる区分に応じ、当該各号に定める額を限度とする。</w:t>
      </w:r>
    </w:p>
    <w:p w14:paraId="121F1F7F" w14:textId="77777777" w:rsidR="00C46D23" w:rsidRPr="00654E58" w:rsidRDefault="00C46D23" w:rsidP="003562CD">
      <w:pPr>
        <w:ind w:left="440" w:hangingChars="200" w:hanging="440"/>
      </w:pPr>
      <w:r w:rsidRPr="00654E58">
        <w:t xml:space="preserve">　</w:t>
      </w:r>
      <w:r w:rsidRPr="00654E58">
        <w:rPr>
          <w:rFonts w:hint="eastAsia"/>
        </w:rPr>
        <w:t>⑴　子育て世帯</w:t>
      </w:r>
      <w:r w:rsidR="001748A1" w:rsidRPr="00654E58">
        <w:rPr>
          <w:rFonts w:hint="eastAsia"/>
        </w:rPr>
        <w:t>に属する人</w:t>
      </w:r>
      <w:r w:rsidRPr="00654E58">
        <w:rPr>
          <w:rFonts w:hint="eastAsia"/>
        </w:rPr>
        <w:t xml:space="preserve">　１３０万円</w:t>
      </w:r>
    </w:p>
    <w:p w14:paraId="4F080ECC" w14:textId="77777777" w:rsidR="00B5158A" w:rsidRPr="00654E58" w:rsidRDefault="00B5158A" w:rsidP="003562CD">
      <w:pPr>
        <w:ind w:left="220" w:hangingChars="100" w:hanging="220"/>
      </w:pPr>
      <w:r w:rsidRPr="00654E58">
        <w:t xml:space="preserve">　</w:t>
      </w:r>
      <w:r w:rsidR="001748A1" w:rsidRPr="00654E58">
        <w:rPr>
          <w:rFonts w:hint="eastAsia"/>
        </w:rPr>
        <w:t>⑵　前号に掲げる</w:t>
      </w:r>
      <w:r w:rsidR="00E009C0" w:rsidRPr="00654E58">
        <w:rPr>
          <w:rFonts w:hint="eastAsia"/>
        </w:rPr>
        <w:t>世帯</w:t>
      </w:r>
      <w:r w:rsidR="001748A1" w:rsidRPr="00654E58">
        <w:rPr>
          <w:rFonts w:hint="eastAsia"/>
        </w:rPr>
        <w:t>以外の</w:t>
      </w:r>
      <w:r w:rsidRPr="00654E58">
        <w:rPr>
          <w:rFonts w:hint="eastAsia"/>
        </w:rPr>
        <w:t>世帯</w:t>
      </w:r>
      <w:r w:rsidR="001748A1" w:rsidRPr="00654E58">
        <w:rPr>
          <w:rFonts w:hint="eastAsia"/>
        </w:rPr>
        <w:t>に属する人</w:t>
      </w:r>
      <w:r w:rsidRPr="00654E58">
        <w:rPr>
          <w:rFonts w:hint="eastAsia"/>
        </w:rPr>
        <w:t xml:space="preserve">　１００万円</w:t>
      </w:r>
    </w:p>
    <w:p w14:paraId="35E3AA94" w14:textId="6D2D5C0E" w:rsidR="003D187F" w:rsidRPr="00654E58" w:rsidRDefault="001748A1" w:rsidP="00E45454">
      <w:pPr>
        <w:ind w:left="220" w:hangingChars="100" w:hanging="220"/>
        <w:rPr>
          <w:rFonts w:ascii="ＭＳ 明朝" w:hAnsi="ＭＳ 明朝" w:cs="ＭＳ 明朝"/>
        </w:rPr>
      </w:pPr>
      <w:r w:rsidRPr="00654E58">
        <w:t>２</w:t>
      </w:r>
      <w:r w:rsidR="00C46D23" w:rsidRPr="00654E58">
        <w:t xml:space="preserve">　</w:t>
      </w:r>
      <w:r w:rsidRPr="00654E58">
        <w:t>前</w:t>
      </w:r>
      <w:r w:rsidR="00A54D55" w:rsidRPr="00654E58">
        <w:rPr>
          <w:rFonts w:hint="eastAsia"/>
        </w:rPr>
        <w:t>項</w:t>
      </w:r>
      <w:r w:rsidR="00E84972" w:rsidRPr="00654E58">
        <w:rPr>
          <w:rFonts w:hint="eastAsia"/>
        </w:rPr>
        <w:t>の規定にかかわらず、前条第１号に掲げる経費を対象とする人で、子育て世帯に属する人</w:t>
      </w:r>
      <w:r w:rsidR="00F54455" w:rsidRPr="00654E58">
        <w:rPr>
          <w:rFonts w:hint="eastAsia"/>
        </w:rPr>
        <w:t>又は移住者</w:t>
      </w:r>
      <w:r w:rsidR="00A54D55" w:rsidRPr="00654E58">
        <w:rPr>
          <w:rFonts w:hint="eastAsia"/>
        </w:rPr>
        <w:t>にあっては、</w:t>
      </w:r>
      <w:r w:rsidR="00D319EC" w:rsidRPr="00654E58">
        <w:rPr>
          <w:rFonts w:hint="eastAsia"/>
        </w:rPr>
        <w:t>同号の補助対象経費から市補助負担額を減じた額に２分の１を乗じて得た額（</w:t>
      </w:r>
      <w:r w:rsidR="00D319EC" w:rsidRPr="00654E58">
        <w:rPr>
          <w:rFonts w:ascii="ＭＳ 明朝" w:hAnsi="ＭＳ 明朝" w:cs="ＭＳ 明朝" w:hint="eastAsia"/>
        </w:rPr>
        <w:t>当該額に１，０００円未満の端数があるときは、当該端数を切り捨てた額。以下「県補助負担額」という。）を市補助負担額に加算するもの</w:t>
      </w:r>
      <w:r w:rsidR="00A64209" w:rsidRPr="00654E58">
        <w:rPr>
          <w:rFonts w:ascii="ＭＳ 明朝" w:hAnsi="ＭＳ 明朝" w:cs="ＭＳ 明朝" w:hint="eastAsia"/>
        </w:rPr>
        <w:t>と</w:t>
      </w:r>
      <w:r w:rsidR="00D43C11" w:rsidRPr="00654E58">
        <w:rPr>
          <w:rFonts w:ascii="ＭＳ 明朝" w:hAnsi="ＭＳ 明朝" w:cs="ＭＳ 明朝" w:hint="eastAsia"/>
        </w:rPr>
        <w:t>する。ただし、県補助負担額は、</w:t>
      </w:r>
      <w:r w:rsidR="00A03E31" w:rsidRPr="00654E58">
        <w:rPr>
          <w:rFonts w:hint="eastAsia"/>
        </w:rPr>
        <w:t>次の各号に掲げる区分に応じ、当該各号に定める額</w:t>
      </w:r>
      <w:r w:rsidR="00D319EC" w:rsidRPr="00654E58">
        <w:rPr>
          <w:rFonts w:ascii="ＭＳ 明朝" w:hAnsi="ＭＳ 明朝" w:cs="ＭＳ 明朝" w:hint="eastAsia"/>
        </w:rPr>
        <w:t>を限度</w:t>
      </w:r>
      <w:r w:rsidR="00A03E31" w:rsidRPr="00654E58">
        <w:rPr>
          <w:rFonts w:ascii="ＭＳ 明朝" w:hAnsi="ＭＳ 明朝" w:cs="ＭＳ 明朝" w:hint="eastAsia"/>
        </w:rPr>
        <w:t>とする。</w:t>
      </w:r>
    </w:p>
    <w:p w14:paraId="315DEDB2" w14:textId="290AD3AC" w:rsidR="00A03E31" w:rsidRPr="00654E58" w:rsidRDefault="00A03E31" w:rsidP="00D46846">
      <w:pPr>
        <w:ind w:left="220" w:hangingChars="100" w:hanging="220"/>
        <w:rPr>
          <w:rFonts w:ascii="ＭＳ 明朝" w:hAnsi="ＭＳ 明朝" w:cs="ＭＳ 明朝"/>
        </w:rPr>
      </w:pPr>
      <w:r w:rsidRPr="00654E58">
        <w:rPr>
          <w:rFonts w:ascii="ＭＳ 明朝" w:hAnsi="ＭＳ 明朝" w:cs="ＭＳ 明朝"/>
        </w:rPr>
        <w:lastRenderedPageBreak/>
        <w:t xml:space="preserve">　</w:t>
      </w:r>
      <w:r w:rsidRPr="00654E58">
        <w:rPr>
          <w:rFonts w:ascii="ＭＳ 明朝" w:hAnsi="ＭＳ 明朝" w:cs="ＭＳ 明朝" w:hint="eastAsia"/>
        </w:rPr>
        <w:t>⑴　移住者　１００万円</w:t>
      </w:r>
    </w:p>
    <w:p w14:paraId="4AA750B6" w14:textId="5F194AE4" w:rsidR="00A03E31" w:rsidRPr="00654E58" w:rsidRDefault="00A03E31" w:rsidP="00D46846">
      <w:pPr>
        <w:ind w:left="220" w:hangingChars="100" w:hanging="220"/>
        <w:rPr>
          <w:rFonts w:ascii="ＭＳ 明朝" w:hAnsi="ＭＳ 明朝" w:cs="ＭＳ 明朝"/>
        </w:rPr>
      </w:pPr>
      <w:r w:rsidRPr="00654E58">
        <w:rPr>
          <w:rFonts w:ascii="ＭＳ 明朝" w:hAnsi="ＭＳ 明朝" w:cs="ＭＳ 明朝"/>
        </w:rPr>
        <w:t xml:space="preserve">　</w:t>
      </w:r>
      <w:r w:rsidRPr="00654E58">
        <w:rPr>
          <w:rFonts w:ascii="ＭＳ 明朝" w:hAnsi="ＭＳ 明朝" w:cs="ＭＳ 明朝" w:hint="eastAsia"/>
        </w:rPr>
        <w:t>⑵　子育て世帯に属する人　１１０万円</w:t>
      </w:r>
    </w:p>
    <w:p w14:paraId="2065090E" w14:textId="4A564755" w:rsidR="00A03E31" w:rsidRPr="00654E58" w:rsidRDefault="00A03E31" w:rsidP="00D46846">
      <w:pPr>
        <w:ind w:left="220" w:hangingChars="100" w:hanging="220"/>
      </w:pPr>
      <w:r w:rsidRPr="00654E58">
        <w:rPr>
          <w:rFonts w:ascii="ＭＳ 明朝" w:hAnsi="ＭＳ 明朝" w:cs="ＭＳ 明朝"/>
        </w:rPr>
        <w:t xml:space="preserve">　</w:t>
      </w:r>
      <w:r w:rsidRPr="00654E58">
        <w:rPr>
          <w:rFonts w:ascii="ＭＳ 明朝" w:hAnsi="ＭＳ 明朝" w:cs="ＭＳ 明朝" w:hint="eastAsia"/>
        </w:rPr>
        <w:t xml:space="preserve">⑶　</w:t>
      </w:r>
      <w:r w:rsidR="00D43C11" w:rsidRPr="00654E58">
        <w:rPr>
          <w:rFonts w:ascii="ＭＳ 明朝" w:hAnsi="ＭＳ 明朝" w:cs="ＭＳ 明朝" w:hint="eastAsia"/>
        </w:rPr>
        <w:t>第２号に掲げる人のうち、</w:t>
      </w:r>
      <w:r w:rsidRPr="00654E58">
        <w:rPr>
          <w:rFonts w:ascii="ＭＳ 明朝" w:hAnsi="ＭＳ 明朝" w:cs="ＭＳ 明朝" w:hint="eastAsia"/>
        </w:rPr>
        <w:t>移住者　１２０万円</w:t>
      </w:r>
    </w:p>
    <w:p w14:paraId="4C1243CE" w14:textId="35E043DC" w:rsidR="00BF52F2" w:rsidRPr="00654E58" w:rsidRDefault="009E2DCD" w:rsidP="00EB4417">
      <w:pPr>
        <w:ind w:left="220" w:hangingChars="100" w:hanging="220"/>
      </w:pPr>
      <w:r w:rsidRPr="00654E58">
        <w:t xml:space="preserve">３　</w:t>
      </w:r>
      <w:r w:rsidR="00A03E31" w:rsidRPr="00654E58">
        <w:rPr>
          <w:rFonts w:hint="eastAsia"/>
        </w:rPr>
        <w:t>前項の場合において、既に上限</w:t>
      </w:r>
      <w:r w:rsidR="00C724FB" w:rsidRPr="00654E58">
        <w:rPr>
          <w:rFonts w:hint="eastAsia"/>
        </w:rPr>
        <w:t>額</w:t>
      </w:r>
      <w:r w:rsidR="00A03E31" w:rsidRPr="00654E58">
        <w:rPr>
          <w:rFonts w:hint="eastAsia"/>
        </w:rPr>
        <w:t>算定例規に基づく補助金の決定を受けたときは、県補助負担額は、次の各号に掲げる区分に応じ、当該各号に定める額から、上限額算定例規により算定した県補助負担額の合計額を減じて得た額</w:t>
      </w:r>
      <w:r w:rsidR="00D43C11" w:rsidRPr="00654E58">
        <w:rPr>
          <w:rFonts w:hint="eastAsia"/>
        </w:rPr>
        <w:t>（移住者のうち、</w:t>
      </w:r>
      <w:r w:rsidR="008312CD" w:rsidRPr="00654E58">
        <w:rPr>
          <w:rFonts w:hint="eastAsia"/>
        </w:rPr>
        <w:t>当該額が</w:t>
      </w:r>
      <w:r w:rsidR="00D43C11" w:rsidRPr="00654E58">
        <w:rPr>
          <w:rFonts w:hint="eastAsia"/>
        </w:rPr>
        <w:t>１００万円</w:t>
      </w:r>
      <w:r w:rsidR="008312CD" w:rsidRPr="00654E58">
        <w:rPr>
          <w:rFonts w:hint="eastAsia"/>
        </w:rPr>
        <w:t>を超える場合にあっては、</w:t>
      </w:r>
      <w:r w:rsidR="00D43C11" w:rsidRPr="00654E58">
        <w:rPr>
          <w:rFonts w:hint="eastAsia"/>
        </w:rPr>
        <w:t>１００万円</w:t>
      </w:r>
      <w:r w:rsidR="008312CD" w:rsidRPr="00654E58">
        <w:rPr>
          <w:rFonts w:hint="eastAsia"/>
        </w:rPr>
        <w:t>）</w:t>
      </w:r>
      <w:r w:rsidR="00A03E31" w:rsidRPr="00654E58">
        <w:rPr>
          <w:rFonts w:hint="eastAsia"/>
        </w:rPr>
        <w:t>を限度とする。</w:t>
      </w:r>
    </w:p>
    <w:p w14:paraId="05965295" w14:textId="48FDDAE4" w:rsidR="009F1021" w:rsidRPr="00654E58" w:rsidRDefault="0024483B" w:rsidP="00EB4417">
      <w:pPr>
        <w:ind w:left="220" w:hangingChars="100" w:hanging="220"/>
      </w:pPr>
      <w:r w:rsidRPr="00654E58">
        <w:t xml:space="preserve">　</w:t>
      </w:r>
      <w:r w:rsidR="009F1021" w:rsidRPr="00654E58">
        <w:rPr>
          <w:rFonts w:hint="eastAsia"/>
        </w:rPr>
        <w:t>⑴　移住者　１１０万円</w:t>
      </w:r>
    </w:p>
    <w:p w14:paraId="1DC9ACA8" w14:textId="54FE10D4" w:rsidR="00BF52F2" w:rsidRPr="00654E58" w:rsidRDefault="0024483B" w:rsidP="00BF52F2">
      <w:pPr>
        <w:ind w:left="220" w:hangingChars="100" w:hanging="220"/>
      </w:pPr>
      <w:r w:rsidRPr="00654E58">
        <w:t xml:space="preserve">　</w:t>
      </w:r>
      <w:r w:rsidR="009F1021" w:rsidRPr="00654E58">
        <w:rPr>
          <w:rFonts w:hint="eastAsia"/>
        </w:rPr>
        <w:t>⑵</w:t>
      </w:r>
      <w:r w:rsidR="00BF52F2" w:rsidRPr="00654E58">
        <w:rPr>
          <w:rFonts w:hint="eastAsia"/>
        </w:rPr>
        <w:t xml:space="preserve">　子育て世帯に属する人　１１０万円</w:t>
      </w:r>
    </w:p>
    <w:p w14:paraId="526DC0D1" w14:textId="4536F24A" w:rsidR="00BF52F2" w:rsidRPr="00654E58" w:rsidRDefault="009F1021" w:rsidP="0024483B">
      <w:pPr>
        <w:ind w:firstLineChars="100" w:firstLine="220"/>
      </w:pPr>
      <w:r w:rsidRPr="00654E58">
        <w:rPr>
          <w:rFonts w:hint="eastAsia"/>
        </w:rPr>
        <w:t>⑶</w:t>
      </w:r>
      <w:r w:rsidR="00BF52F2" w:rsidRPr="00654E58">
        <w:rPr>
          <w:rFonts w:hint="eastAsia"/>
        </w:rPr>
        <w:t xml:space="preserve">　</w:t>
      </w:r>
      <w:r w:rsidRPr="00654E58">
        <w:rPr>
          <w:rFonts w:ascii="ＭＳ 明朝" w:hAnsi="ＭＳ 明朝" w:cs="ＭＳ 明朝" w:hint="eastAsia"/>
        </w:rPr>
        <w:t>第２号に掲げる人のうち、</w:t>
      </w:r>
      <w:r w:rsidR="00BF52F2" w:rsidRPr="00654E58">
        <w:rPr>
          <w:rFonts w:hint="eastAsia"/>
        </w:rPr>
        <w:t>移住者　１２０万円</w:t>
      </w:r>
    </w:p>
    <w:p w14:paraId="6C2EE470" w14:textId="79CBDC4E" w:rsidR="008501F1" w:rsidRPr="00654E58" w:rsidRDefault="00DA4B8D" w:rsidP="00DA4B8D">
      <w:pPr>
        <w:ind w:left="220" w:hangingChars="100" w:hanging="220"/>
      </w:pPr>
      <w:r w:rsidRPr="00654E58">
        <w:rPr>
          <w:rFonts w:hint="eastAsia"/>
        </w:rPr>
        <w:t>４</w:t>
      </w:r>
      <w:r w:rsidR="008501F1" w:rsidRPr="00654E58">
        <w:rPr>
          <w:rFonts w:hint="eastAsia"/>
        </w:rPr>
        <w:t xml:space="preserve">　補助金の交付は、一の補助対象者につき１回を限度とする。</w:t>
      </w:r>
    </w:p>
    <w:p w14:paraId="5DFE935F" w14:textId="77777777" w:rsidR="008501F1" w:rsidRPr="00654E58" w:rsidRDefault="008501F1" w:rsidP="003562CD">
      <w:pPr>
        <w:ind w:firstLineChars="100" w:firstLine="220"/>
      </w:pPr>
      <w:r w:rsidRPr="00654E58">
        <w:rPr>
          <w:rFonts w:hint="eastAsia"/>
        </w:rPr>
        <w:t>（交付申請等）</w:t>
      </w:r>
    </w:p>
    <w:p w14:paraId="0A6898EE" w14:textId="77777777" w:rsidR="008501F1" w:rsidRPr="00654E58" w:rsidRDefault="008501F1" w:rsidP="003562CD">
      <w:pPr>
        <w:ind w:left="220" w:hangingChars="100" w:hanging="220"/>
      </w:pPr>
      <w:r w:rsidRPr="00654E58">
        <w:rPr>
          <w:rFonts w:hint="eastAsia"/>
        </w:rPr>
        <w:t>第６条　補助金の交付を申請しようとする補助対象者は、売買契約日前に上越市まちなか居住推進事業補助金（空き家の購入支援）交付申請書（第１号様式）に次に掲げる書類を添えて市長に提出しなければならない。</w:t>
      </w:r>
    </w:p>
    <w:p w14:paraId="69BF87C6" w14:textId="77777777" w:rsidR="008501F1" w:rsidRPr="00654E58" w:rsidRDefault="008501F1" w:rsidP="003562CD">
      <w:pPr>
        <w:ind w:firstLineChars="100" w:firstLine="220"/>
      </w:pPr>
      <w:r w:rsidRPr="00654E58">
        <w:rPr>
          <w:rFonts w:hint="eastAsia"/>
        </w:rPr>
        <w:t>⑴　誓約書（第２号様式）</w:t>
      </w:r>
    </w:p>
    <w:p w14:paraId="73C8A24D" w14:textId="77777777" w:rsidR="008501F1" w:rsidRPr="00654E58" w:rsidRDefault="008501F1" w:rsidP="003562CD">
      <w:pPr>
        <w:ind w:firstLineChars="100" w:firstLine="220"/>
      </w:pPr>
      <w:r w:rsidRPr="00654E58">
        <w:rPr>
          <w:rFonts w:hint="eastAsia"/>
        </w:rPr>
        <w:t>⑵　申請者及び世帯員の戸籍の附票の写し</w:t>
      </w:r>
      <w:r w:rsidR="00A048DB" w:rsidRPr="00654E58">
        <w:rPr>
          <w:rFonts w:hint="eastAsia"/>
        </w:rPr>
        <w:t>（移住者に限る。）</w:t>
      </w:r>
    </w:p>
    <w:p w14:paraId="730748F9" w14:textId="77777777" w:rsidR="00A048DB" w:rsidRPr="00654E58" w:rsidRDefault="00A048DB" w:rsidP="00A048DB">
      <w:pPr>
        <w:ind w:leftChars="100" w:left="440" w:hangingChars="100" w:hanging="220"/>
      </w:pPr>
      <w:r w:rsidRPr="00654E58">
        <w:rPr>
          <w:rFonts w:ascii="ＭＳ 明朝" w:hAnsi="ＭＳ 明朝" w:cs="ＭＳ 明朝" w:hint="eastAsia"/>
        </w:rPr>
        <w:t>⑶　住民票の</w:t>
      </w:r>
      <w:r w:rsidR="00281750" w:rsidRPr="00654E58">
        <w:rPr>
          <w:rFonts w:ascii="ＭＳ 明朝" w:hAnsi="ＭＳ 明朝" w:cs="ＭＳ 明朝" w:hint="eastAsia"/>
        </w:rPr>
        <w:t>写し（子育て世帯</w:t>
      </w:r>
      <w:r w:rsidR="008A410E" w:rsidRPr="00654E58">
        <w:rPr>
          <w:rFonts w:ascii="ＭＳ 明朝" w:hAnsi="ＭＳ 明朝" w:cs="ＭＳ 明朝" w:hint="eastAsia"/>
        </w:rPr>
        <w:t>に属する人（</w:t>
      </w:r>
      <w:r w:rsidR="00E009C0" w:rsidRPr="00654E58">
        <w:rPr>
          <w:rFonts w:ascii="ＭＳ 明朝" w:hAnsi="ＭＳ 明朝" w:cs="ＭＳ 明朝" w:hint="eastAsia"/>
        </w:rPr>
        <w:t>次</w:t>
      </w:r>
      <w:r w:rsidR="00281750" w:rsidRPr="00654E58">
        <w:rPr>
          <w:rFonts w:ascii="ＭＳ 明朝" w:hAnsi="ＭＳ 明朝" w:cs="ＭＳ 明朝" w:hint="eastAsia"/>
        </w:rPr>
        <w:t>号に掲げる書類を提出する人</w:t>
      </w:r>
      <w:r w:rsidRPr="00654E58">
        <w:rPr>
          <w:rFonts w:ascii="ＭＳ 明朝" w:hAnsi="ＭＳ 明朝" w:cs="ＭＳ 明朝" w:hint="eastAsia"/>
        </w:rPr>
        <w:t>を除く。</w:t>
      </w:r>
      <w:r w:rsidR="008A410E" w:rsidRPr="00654E58">
        <w:rPr>
          <w:rFonts w:ascii="ＭＳ 明朝" w:hAnsi="ＭＳ 明朝" w:cs="ＭＳ 明朝" w:hint="eastAsia"/>
        </w:rPr>
        <w:t>）に限る。</w:t>
      </w:r>
      <w:r w:rsidRPr="00654E58">
        <w:rPr>
          <w:rFonts w:ascii="ＭＳ 明朝" w:hAnsi="ＭＳ 明朝" w:cs="ＭＳ 明朝" w:hint="eastAsia"/>
        </w:rPr>
        <w:t>）</w:t>
      </w:r>
    </w:p>
    <w:p w14:paraId="798772F6" w14:textId="77777777" w:rsidR="008501F1" w:rsidRPr="00654E58" w:rsidRDefault="00A048DB" w:rsidP="003562CD">
      <w:pPr>
        <w:ind w:leftChars="100" w:left="440" w:hangingChars="100" w:hanging="220"/>
      </w:pPr>
      <w:r w:rsidRPr="00654E58">
        <w:rPr>
          <w:rFonts w:hint="eastAsia"/>
        </w:rPr>
        <w:t>⑷</w:t>
      </w:r>
      <w:r w:rsidR="008501F1" w:rsidRPr="00654E58">
        <w:rPr>
          <w:rFonts w:hint="eastAsia"/>
        </w:rPr>
        <w:t xml:space="preserve">　母子健康手帳その他申請者又は世帯員が妊娠していることを確認することができる書類の写し（</w:t>
      </w:r>
      <w:r w:rsidR="00B03D50" w:rsidRPr="00654E58">
        <w:rPr>
          <w:rFonts w:hint="eastAsia"/>
        </w:rPr>
        <w:t>満</w:t>
      </w:r>
      <w:r w:rsidR="008501F1" w:rsidRPr="00654E58">
        <w:rPr>
          <w:rFonts w:hint="eastAsia"/>
        </w:rPr>
        <w:t>１８歳</w:t>
      </w:r>
      <w:r w:rsidR="00B03D50" w:rsidRPr="00654E58">
        <w:rPr>
          <w:rFonts w:hint="eastAsia"/>
        </w:rPr>
        <w:t>に</w:t>
      </w:r>
      <w:r w:rsidR="00B03D50" w:rsidRPr="00654E58">
        <w:t>達する日以後の最初の３月３１日までの</w:t>
      </w:r>
      <w:r w:rsidR="00B03D50" w:rsidRPr="00654E58">
        <w:rPr>
          <w:rFonts w:hint="eastAsia"/>
        </w:rPr>
        <w:t>子</w:t>
      </w:r>
      <w:r w:rsidR="008501F1" w:rsidRPr="00654E58">
        <w:rPr>
          <w:rFonts w:hint="eastAsia"/>
        </w:rPr>
        <w:t>がおらず、かつ、妊娠している人がいる世帯</w:t>
      </w:r>
      <w:r w:rsidRPr="00654E58">
        <w:rPr>
          <w:rFonts w:hint="eastAsia"/>
        </w:rPr>
        <w:t>に属する人</w:t>
      </w:r>
      <w:r w:rsidR="008501F1" w:rsidRPr="00654E58">
        <w:rPr>
          <w:rFonts w:hint="eastAsia"/>
        </w:rPr>
        <w:t>に限る。）</w:t>
      </w:r>
    </w:p>
    <w:p w14:paraId="5C5246F8" w14:textId="77777777" w:rsidR="008501F1" w:rsidRPr="00654E58" w:rsidRDefault="00A048DB" w:rsidP="003562CD">
      <w:pPr>
        <w:ind w:firstLineChars="100" w:firstLine="220"/>
      </w:pPr>
      <w:r w:rsidRPr="00654E58">
        <w:rPr>
          <w:rFonts w:hint="eastAsia"/>
        </w:rPr>
        <w:t>⑸</w:t>
      </w:r>
      <w:r w:rsidR="008501F1" w:rsidRPr="00654E58">
        <w:rPr>
          <w:rFonts w:hint="eastAsia"/>
        </w:rPr>
        <w:t xml:space="preserve">　見積書その他補助対象経費を確認することができる書類の写し</w:t>
      </w:r>
    </w:p>
    <w:p w14:paraId="5B797ED2" w14:textId="77777777" w:rsidR="008501F1" w:rsidRPr="00654E58" w:rsidRDefault="00A048DB" w:rsidP="003562CD">
      <w:pPr>
        <w:ind w:firstLineChars="100" w:firstLine="220"/>
      </w:pPr>
      <w:r w:rsidRPr="00654E58">
        <w:rPr>
          <w:rFonts w:hint="eastAsia"/>
        </w:rPr>
        <w:t>⑹</w:t>
      </w:r>
      <w:r w:rsidR="008501F1" w:rsidRPr="00654E58">
        <w:rPr>
          <w:rFonts w:hint="eastAsia"/>
        </w:rPr>
        <w:t xml:space="preserve">　位置図</w:t>
      </w:r>
    </w:p>
    <w:p w14:paraId="5F031940" w14:textId="77777777" w:rsidR="000E5A49" w:rsidRPr="00654E58" w:rsidRDefault="008501F1" w:rsidP="003562CD">
      <w:pPr>
        <w:ind w:left="220" w:hangingChars="100" w:hanging="220"/>
      </w:pPr>
      <w:r w:rsidRPr="00654E58">
        <w:rPr>
          <w:rFonts w:hint="eastAsia"/>
        </w:rPr>
        <w:t>２　市長は、前項の申請書の提出があったときは、これを審査し、補助金の交付の可否を決</w:t>
      </w:r>
    </w:p>
    <w:p w14:paraId="14EC99B9" w14:textId="77777777" w:rsidR="000E5A49" w:rsidRPr="00654E58" w:rsidRDefault="000E5A49" w:rsidP="00E84972">
      <w:pPr>
        <w:tabs>
          <w:tab w:val="left" w:pos="7920"/>
        </w:tabs>
        <w:spacing w:line="240" w:lineRule="exact"/>
        <w:ind w:left="220" w:hangingChars="100" w:hanging="220"/>
      </w:pPr>
      <w:r w:rsidRPr="00654E58">
        <w:tab/>
      </w:r>
      <w:r w:rsidRPr="00654E58">
        <w:tab/>
      </w:r>
      <w:r w:rsidRPr="00654E58">
        <w:rPr>
          <w:rFonts w:hint="eastAsia"/>
        </w:rPr>
        <w:t>決定</w:t>
      </w:r>
    </w:p>
    <w:p w14:paraId="53D21025" w14:textId="77777777" w:rsidR="008501F1" w:rsidRPr="00654E58" w:rsidRDefault="008501F1" w:rsidP="00E84972">
      <w:pPr>
        <w:spacing w:line="240" w:lineRule="exact"/>
        <w:ind w:leftChars="100" w:left="220"/>
      </w:pPr>
      <w:r w:rsidRPr="00654E58">
        <w:rPr>
          <w:rFonts w:hint="eastAsia"/>
        </w:rPr>
        <w:t>定したときは、上越市まちなか居住推進事業補助金（空き家の購入支援）</w:t>
      </w:r>
      <w:r w:rsidR="000E5A49" w:rsidRPr="00654E58">
        <w:rPr>
          <w:rFonts w:hint="eastAsia"/>
        </w:rPr>
        <w:t>交付　　通知書</w:t>
      </w:r>
    </w:p>
    <w:p w14:paraId="3CC22F49" w14:textId="77777777" w:rsidR="008501F1" w:rsidRPr="00654E58" w:rsidRDefault="000E5A49" w:rsidP="00E84972">
      <w:pPr>
        <w:spacing w:line="240" w:lineRule="exact"/>
        <w:ind w:firstLineChars="3600" w:firstLine="7920"/>
      </w:pPr>
      <w:r w:rsidRPr="00654E58">
        <w:rPr>
          <w:rFonts w:hint="eastAsia"/>
        </w:rPr>
        <w:t>却下</w:t>
      </w:r>
    </w:p>
    <w:p w14:paraId="009CE72E" w14:textId="77777777" w:rsidR="008501F1" w:rsidRPr="00654E58" w:rsidRDefault="008501F1" w:rsidP="003562CD">
      <w:pPr>
        <w:ind w:firstLineChars="100" w:firstLine="220"/>
      </w:pPr>
      <w:r w:rsidRPr="00654E58">
        <w:rPr>
          <w:rFonts w:hint="eastAsia"/>
        </w:rPr>
        <w:t>（第３号様式）により通知するものとする。</w:t>
      </w:r>
    </w:p>
    <w:p w14:paraId="1E5D7328" w14:textId="77777777" w:rsidR="00B03D50" w:rsidRPr="00654E58" w:rsidRDefault="00B03D50" w:rsidP="003562CD">
      <w:pPr>
        <w:ind w:firstLineChars="100" w:firstLine="220"/>
      </w:pPr>
      <w:r w:rsidRPr="00654E58">
        <w:rPr>
          <w:rFonts w:hint="eastAsia"/>
        </w:rPr>
        <w:t>（変更申請等）</w:t>
      </w:r>
    </w:p>
    <w:p w14:paraId="021775CA" w14:textId="77777777" w:rsidR="00B03D50" w:rsidRPr="00654E58" w:rsidRDefault="00B03D50" w:rsidP="003562CD">
      <w:pPr>
        <w:ind w:left="220" w:hangingChars="100" w:hanging="220"/>
      </w:pPr>
      <w:r w:rsidRPr="00654E58">
        <w:rPr>
          <w:rFonts w:hint="eastAsia"/>
        </w:rPr>
        <w:t>第７条　補助事業者は、前条の申請内容を変更しようとするときは、上越市まちなか居住推進事業補助金（空き家の購入支援）</w:t>
      </w:r>
      <w:r w:rsidR="00F10A1E" w:rsidRPr="00654E58">
        <w:rPr>
          <w:rFonts w:hint="eastAsia"/>
        </w:rPr>
        <w:t>事業</w:t>
      </w:r>
      <w:r w:rsidRPr="00654E58">
        <w:rPr>
          <w:rFonts w:hint="eastAsia"/>
        </w:rPr>
        <w:t>内容変更承認申請書（第４号様式）に</w:t>
      </w:r>
      <w:r w:rsidR="003562CD" w:rsidRPr="00654E58">
        <w:rPr>
          <w:rFonts w:ascii="ＭＳ 明朝" w:hAnsi="ＭＳ 明朝" w:hint="eastAsia"/>
        </w:rPr>
        <w:t>同</w:t>
      </w:r>
      <w:r w:rsidR="00BC59F0" w:rsidRPr="00654E58">
        <w:rPr>
          <w:rFonts w:hint="eastAsia"/>
        </w:rPr>
        <w:t>条第１項に掲げる書類のうち変更事項に関するもの</w:t>
      </w:r>
      <w:r w:rsidRPr="00654E58">
        <w:rPr>
          <w:rFonts w:hint="eastAsia"/>
        </w:rPr>
        <w:t>を添えて市長に提出しなければならない。</w:t>
      </w:r>
    </w:p>
    <w:p w14:paraId="590E8476" w14:textId="77777777" w:rsidR="00BC59F0" w:rsidRPr="00654E58" w:rsidRDefault="00BC59F0" w:rsidP="003562CD">
      <w:pPr>
        <w:pStyle w:val="03"/>
      </w:pPr>
      <w:r w:rsidRPr="00654E58">
        <w:rPr>
          <w:rFonts w:hint="eastAsia"/>
        </w:rPr>
        <w:t>２　前条第２項の規定は、前項の規定による変更</w:t>
      </w:r>
      <w:r w:rsidR="00AC7AAD" w:rsidRPr="00654E58">
        <w:rPr>
          <w:rFonts w:hint="eastAsia"/>
        </w:rPr>
        <w:t>の</w:t>
      </w:r>
      <w:r w:rsidRPr="00654E58">
        <w:rPr>
          <w:rFonts w:hint="eastAsia"/>
        </w:rPr>
        <w:t>承認について準用する。</w:t>
      </w:r>
    </w:p>
    <w:p w14:paraId="1CFC7C4D" w14:textId="77777777" w:rsidR="008501F1" w:rsidRPr="00654E58" w:rsidRDefault="008501F1" w:rsidP="003562CD">
      <w:pPr>
        <w:ind w:firstLineChars="100" w:firstLine="220"/>
      </w:pPr>
      <w:r w:rsidRPr="00654E58">
        <w:rPr>
          <w:rFonts w:hint="eastAsia"/>
        </w:rPr>
        <w:lastRenderedPageBreak/>
        <w:t>（実績報告）</w:t>
      </w:r>
    </w:p>
    <w:p w14:paraId="1D39451B" w14:textId="77777777" w:rsidR="008501F1" w:rsidRPr="00654E58" w:rsidRDefault="000E5A49" w:rsidP="003562CD">
      <w:pPr>
        <w:ind w:left="220" w:hangingChars="100" w:hanging="220"/>
      </w:pPr>
      <w:r w:rsidRPr="00654E58">
        <w:rPr>
          <w:rFonts w:hint="eastAsia"/>
        </w:rPr>
        <w:t>第</w:t>
      </w:r>
      <w:r w:rsidR="00B03D50" w:rsidRPr="00654E58">
        <w:rPr>
          <w:rFonts w:hint="eastAsia"/>
        </w:rPr>
        <w:t>８</w:t>
      </w:r>
      <w:r w:rsidRPr="00654E58">
        <w:rPr>
          <w:rFonts w:hint="eastAsia"/>
        </w:rPr>
        <w:t>条　補助事業</w:t>
      </w:r>
      <w:r w:rsidR="008501F1" w:rsidRPr="00654E58">
        <w:rPr>
          <w:rFonts w:hint="eastAsia"/>
        </w:rPr>
        <w:t>者は、補助対象事業が完了したときは、補助対象事業が完了した日（所有権移転登記の申請日</w:t>
      </w:r>
      <w:r w:rsidR="000E240C" w:rsidRPr="00654E58">
        <w:rPr>
          <w:rFonts w:hint="eastAsia"/>
        </w:rPr>
        <w:t>をいう。</w:t>
      </w:r>
      <w:r w:rsidR="008501F1" w:rsidRPr="00654E58">
        <w:rPr>
          <w:rFonts w:hint="eastAsia"/>
        </w:rPr>
        <w:t>）から起算して２０日を経過する日又は補助対象事業</w:t>
      </w:r>
      <w:r w:rsidR="00FF397D" w:rsidRPr="00654E58">
        <w:rPr>
          <w:rFonts w:hint="eastAsia"/>
        </w:rPr>
        <w:t>が完了</w:t>
      </w:r>
      <w:r w:rsidR="008501F1" w:rsidRPr="00654E58">
        <w:rPr>
          <w:rFonts w:hint="eastAsia"/>
        </w:rPr>
        <w:t>した年度の３月１５日のいずれか早い日までに、上越市まちなか居住推進事業補助金（空き家の購入支援）実績報告書（第</w:t>
      </w:r>
      <w:r w:rsidR="00B03D50" w:rsidRPr="00654E58">
        <w:rPr>
          <w:rFonts w:hint="eastAsia"/>
        </w:rPr>
        <w:t>５</w:t>
      </w:r>
      <w:r w:rsidR="008501F1" w:rsidRPr="00654E58">
        <w:rPr>
          <w:rFonts w:hint="eastAsia"/>
        </w:rPr>
        <w:t>号様式）に次に掲げる書類を添えて市長に提出しなければならない。</w:t>
      </w:r>
    </w:p>
    <w:p w14:paraId="391CD9F3" w14:textId="77777777" w:rsidR="008501F1" w:rsidRPr="00654E58" w:rsidRDefault="008501F1" w:rsidP="003562CD">
      <w:pPr>
        <w:ind w:firstLineChars="100" w:firstLine="220"/>
      </w:pPr>
      <w:r w:rsidRPr="00654E58">
        <w:rPr>
          <w:rFonts w:hint="eastAsia"/>
        </w:rPr>
        <w:t xml:space="preserve">⑴　</w:t>
      </w:r>
      <w:r w:rsidR="00A46B7B" w:rsidRPr="00654E58">
        <w:rPr>
          <w:rFonts w:hint="eastAsia"/>
        </w:rPr>
        <w:t>空き家及び当該空き家に付随する土地の購入</w:t>
      </w:r>
      <w:r w:rsidRPr="00654E58">
        <w:rPr>
          <w:rFonts w:hint="eastAsia"/>
        </w:rPr>
        <w:t>に係る契約書の写し及び領収書の写し</w:t>
      </w:r>
    </w:p>
    <w:p w14:paraId="22E22183" w14:textId="13991065" w:rsidR="008501F1" w:rsidRPr="00654E58" w:rsidRDefault="008501F1" w:rsidP="003562CD">
      <w:pPr>
        <w:ind w:leftChars="100" w:left="440" w:hangingChars="100" w:hanging="220"/>
      </w:pPr>
      <w:r w:rsidRPr="00654E58">
        <w:rPr>
          <w:rFonts w:hint="eastAsia"/>
        </w:rPr>
        <w:t>⑵　購入した</w:t>
      </w:r>
      <w:r w:rsidR="000E240C" w:rsidRPr="00654E58">
        <w:rPr>
          <w:rFonts w:hint="eastAsia"/>
        </w:rPr>
        <w:t>空き家</w:t>
      </w:r>
      <w:r w:rsidR="001071DB" w:rsidRPr="00654E58">
        <w:rPr>
          <w:rFonts w:hint="eastAsia"/>
        </w:rPr>
        <w:t>の登記事項証明書その他所有者及び取得日を</w:t>
      </w:r>
      <w:r w:rsidRPr="00654E58">
        <w:rPr>
          <w:rFonts w:hint="eastAsia"/>
        </w:rPr>
        <w:t>確認することができる書類の写し</w:t>
      </w:r>
    </w:p>
    <w:p w14:paraId="582C5716" w14:textId="77777777" w:rsidR="008501F1" w:rsidRPr="00654E58" w:rsidRDefault="008501F1" w:rsidP="003562CD">
      <w:pPr>
        <w:ind w:firstLineChars="100" w:firstLine="220"/>
      </w:pPr>
      <w:r w:rsidRPr="00654E58">
        <w:rPr>
          <w:rFonts w:hint="eastAsia"/>
        </w:rPr>
        <w:t>⑶　購入した</w:t>
      </w:r>
      <w:r w:rsidR="000E240C" w:rsidRPr="00654E58">
        <w:rPr>
          <w:rFonts w:hint="eastAsia"/>
        </w:rPr>
        <w:t>空き家の</w:t>
      </w:r>
      <w:r w:rsidRPr="00654E58">
        <w:rPr>
          <w:rFonts w:hint="eastAsia"/>
        </w:rPr>
        <w:t>現況写真</w:t>
      </w:r>
    </w:p>
    <w:p w14:paraId="3815BF2F" w14:textId="77777777" w:rsidR="008501F1" w:rsidRPr="00654E58" w:rsidRDefault="008501F1" w:rsidP="003562CD">
      <w:pPr>
        <w:ind w:firstLineChars="100" w:firstLine="220"/>
      </w:pPr>
      <w:r w:rsidRPr="00654E58">
        <w:rPr>
          <w:rFonts w:hint="eastAsia"/>
        </w:rPr>
        <w:t>（補助金の額の確定）</w:t>
      </w:r>
    </w:p>
    <w:p w14:paraId="35543FE6" w14:textId="77777777" w:rsidR="008501F1" w:rsidRPr="00654E58" w:rsidRDefault="008501F1" w:rsidP="003562CD">
      <w:pPr>
        <w:ind w:left="220" w:hangingChars="100" w:hanging="220"/>
      </w:pPr>
      <w:r w:rsidRPr="00654E58">
        <w:rPr>
          <w:rFonts w:hint="eastAsia"/>
        </w:rPr>
        <w:t>第</w:t>
      </w:r>
      <w:r w:rsidR="00B03D50" w:rsidRPr="00654E58">
        <w:rPr>
          <w:rFonts w:hint="eastAsia"/>
        </w:rPr>
        <w:t>９</w:t>
      </w:r>
      <w:r w:rsidRPr="00654E58">
        <w:rPr>
          <w:rFonts w:hint="eastAsia"/>
        </w:rPr>
        <w:t>条　市長は、前条の実績報告書の提出があったときは、これを審査し、補助金の額を確定したときは、上越市まちなか居住推進事業補助金（空き家の購入支援）確定通知書（第</w:t>
      </w:r>
      <w:r w:rsidR="00B03D50" w:rsidRPr="00654E58">
        <w:rPr>
          <w:rFonts w:hint="eastAsia"/>
        </w:rPr>
        <w:t>６</w:t>
      </w:r>
      <w:r w:rsidRPr="00654E58">
        <w:rPr>
          <w:rFonts w:hint="eastAsia"/>
        </w:rPr>
        <w:t>号様式）により通知するものとする。</w:t>
      </w:r>
    </w:p>
    <w:p w14:paraId="7C241B84" w14:textId="77777777" w:rsidR="008501F1" w:rsidRPr="00654E58" w:rsidRDefault="008501F1" w:rsidP="003562CD">
      <w:pPr>
        <w:ind w:firstLineChars="100" w:firstLine="220"/>
      </w:pPr>
      <w:r w:rsidRPr="00654E58">
        <w:rPr>
          <w:rFonts w:hint="eastAsia"/>
        </w:rPr>
        <w:t>（その他）</w:t>
      </w:r>
    </w:p>
    <w:p w14:paraId="1040834D" w14:textId="62FE0605" w:rsidR="008501F1" w:rsidRPr="00654E58" w:rsidRDefault="0079684C" w:rsidP="003562CD">
      <w:r w:rsidRPr="00654E58">
        <w:rPr>
          <w:rFonts w:hint="eastAsia"/>
        </w:rPr>
        <w:t>第１０</w:t>
      </w:r>
      <w:r w:rsidR="008501F1" w:rsidRPr="00654E58">
        <w:rPr>
          <w:rFonts w:hint="eastAsia"/>
        </w:rPr>
        <w:t>条　この要綱に定めるもののほか、必要な事項は、市長が</w:t>
      </w:r>
      <w:r w:rsidR="008501F1" w:rsidRPr="00654E58">
        <w:t>別に定める。</w:t>
      </w:r>
    </w:p>
    <w:p w14:paraId="15F9EDA1" w14:textId="77777777" w:rsidR="008501F1" w:rsidRPr="00654E58" w:rsidRDefault="008501F1" w:rsidP="003562CD">
      <w:pPr>
        <w:ind w:firstLineChars="300" w:firstLine="660"/>
      </w:pPr>
      <w:r w:rsidRPr="00654E58">
        <w:rPr>
          <w:rFonts w:hint="eastAsia"/>
        </w:rPr>
        <w:t>附　則</w:t>
      </w:r>
    </w:p>
    <w:p w14:paraId="301DE5FF" w14:textId="77777777" w:rsidR="008501F1" w:rsidRPr="00654E58" w:rsidRDefault="00BE0293" w:rsidP="003562CD">
      <w:r w:rsidRPr="00654E58">
        <w:rPr>
          <w:rFonts w:hint="eastAsia"/>
        </w:rPr>
        <w:t xml:space="preserve">　この要綱は、令和４年４月１日から実施す</w:t>
      </w:r>
      <w:r w:rsidR="008501F1" w:rsidRPr="00654E58">
        <w:rPr>
          <w:rFonts w:hint="eastAsia"/>
        </w:rPr>
        <w:t>る。</w:t>
      </w:r>
    </w:p>
    <w:p w14:paraId="060D3D6F" w14:textId="77777777" w:rsidR="00270E99" w:rsidRPr="00654E58" w:rsidRDefault="00270E99" w:rsidP="003562CD">
      <w:pPr>
        <w:ind w:firstLineChars="300" w:firstLine="660"/>
      </w:pPr>
      <w:r w:rsidRPr="00654E58">
        <w:rPr>
          <w:rFonts w:hint="eastAsia"/>
        </w:rPr>
        <w:t>附　則</w:t>
      </w:r>
    </w:p>
    <w:p w14:paraId="44FA7DFA" w14:textId="77777777" w:rsidR="00AC7AAD" w:rsidRPr="00654E58" w:rsidRDefault="00AC7AAD" w:rsidP="003562CD">
      <w:pPr>
        <w:ind w:firstLineChars="100" w:firstLine="220"/>
        <w:rPr>
          <w:rFonts w:ascii="ＭＳ 明朝" w:hAnsi="ＭＳ 明朝" w:cs="ＭＳ 明朝"/>
        </w:rPr>
      </w:pPr>
      <w:r w:rsidRPr="00654E58">
        <w:rPr>
          <w:rFonts w:ascii="ＭＳ 明朝" w:hAnsi="ＭＳ 明朝" w:cs="ＭＳ 明朝"/>
        </w:rPr>
        <w:t>（実施期日）</w:t>
      </w:r>
    </w:p>
    <w:p w14:paraId="58BFB191" w14:textId="77777777" w:rsidR="00AC7AAD" w:rsidRPr="00654E58" w:rsidRDefault="00AC7AAD" w:rsidP="003562CD">
      <w:pPr>
        <w:rPr>
          <w:rFonts w:ascii="ＭＳ 明朝" w:hAnsi="ＭＳ 明朝" w:cs="ＭＳ 明朝"/>
        </w:rPr>
      </w:pPr>
      <w:r w:rsidRPr="00654E58">
        <w:rPr>
          <w:rFonts w:ascii="ＭＳ 明朝" w:hAnsi="ＭＳ 明朝" w:cs="ＭＳ 明朝" w:hint="eastAsia"/>
        </w:rPr>
        <w:t>１　この要綱は、令和５年４月１日から実施する。</w:t>
      </w:r>
    </w:p>
    <w:p w14:paraId="4D0BE808" w14:textId="77777777" w:rsidR="00AC7AAD" w:rsidRPr="00654E58" w:rsidRDefault="00AC7AAD" w:rsidP="003562CD">
      <w:pPr>
        <w:rPr>
          <w:rFonts w:ascii="ＭＳ 明朝" w:hAnsi="ＭＳ 明朝" w:cs="ＭＳ 明朝"/>
        </w:rPr>
      </w:pPr>
      <w:r w:rsidRPr="00654E58">
        <w:rPr>
          <w:rFonts w:ascii="ＭＳ 明朝" w:hAnsi="ＭＳ 明朝" w:cs="ＭＳ 明朝"/>
        </w:rPr>
        <w:t xml:space="preserve">　（適用区分）</w:t>
      </w:r>
    </w:p>
    <w:p w14:paraId="5CD16B5F" w14:textId="77777777" w:rsidR="00AC7AAD" w:rsidRPr="00654E58" w:rsidRDefault="00AC7AAD" w:rsidP="003562CD">
      <w:pPr>
        <w:ind w:left="220" w:hangingChars="100" w:hanging="220"/>
        <w:rPr>
          <w:rFonts w:ascii="ＭＳ 明朝" w:hAnsi="ＭＳ 明朝" w:cs="ＭＳ 明朝"/>
        </w:rPr>
      </w:pPr>
      <w:r w:rsidRPr="00654E58">
        <w:rPr>
          <w:rFonts w:ascii="ＭＳ 明朝" w:hAnsi="ＭＳ 明朝" w:cs="ＭＳ 明朝" w:hint="eastAsia"/>
        </w:rPr>
        <w:t>２　改正後の上越市まちなか居住推進事業補助金（空き家の購入支援）交付要綱の規定は、この要綱の実施の日以後に申請のある補助金の交付について適用し、同日前に申請のあった補助金の交付については、なお従前の例による。</w:t>
      </w:r>
    </w:p>
    <w:p w14:paraId="69110E00" w14:textId="77777777" w:rsidR="00347B6D" w:rsidRPr="00654E58" w:rsidRDefault="00347B6D" w:rsidP="00347B6D">
      <w:pPr>
        <w:ind w:firstLineChars="300" w:firstLine="660"/>
      </w:pPr>
      <w:r w:rsidRPr="00654E58">
        <w:rPr>
          <w:rFonts w:hint="eastAsia"/>
        </w:rPr>
        <w:t>附　則</w:t>
      </w:r>
    </w:p>
    <w:p w14:paraId="4E5304D2" w14:textId="77777777" w:rsidR="00347B6D" w:rsidRPr="00654E58" w:rsidRDefault="00347B6D" w:rsidP="00347B6D">
      <w:r w:rsidRPr="00654E58">
        <w:rPr>
          <w:rFonts w:hint="eastAsia"/>
        </w:rPr>
        <w:t xml:space="preserve">　この要綱は、令和５年５月１日から実施する。</w:t>
      </w:r>
    </w:p>
    <w:p w14:paraId="277F0CFA" w14:textId="77777777" w:rsidR="001975B4" w:rsidRPr="00654E58" w:rsidRDefault="001975B4" w:rsidP="001975B4">
      <w:pPr>
        <w:ind w:leftChars="100" w:left="220" w:firstLineChars="200" w:firstLine="440"/>
        <w:rPr>
          <w:rFonts w:ascii="ＭＳ 明朝" w:hAnsi="ＭＳ 明朝" w:cs="ＭＳ 明朝"/>
        </w:rPr>
      </w:pPr>
      <w:r w:rsidRPr="00654E58">
        <w:rPr>
          <w:rFonts w:ascii="ＭＳ 明朝" w:hAnsi="ＭＳ 明朝" w:cs="ＭＳ 明朝" w:hint="eastAsia"/>
        </w:rPr>
        <w:t>附　則</w:t>
      </w:r>
    </w:p>
    <w:p w14:paraId="31171E72" w14:textId="77777777" w:rsidR="003C68E4" w:rsidRPr="00654E58" w:rsidRDefault="003C68E4" w:rsidP="003C68E4">
      <w:pPr>
        <w:ind w:firstLineChars="100" w:firstLine="220"/>
        <w:rPr>
          <w:rFonts w:ascii="ＭＳ 明朝" w:hAnsi="ＭＳ 明朝" w:cs="ＭＳ 明朝"/>
        </w:rPr>
      </w:pPr>
      <w:r w:rsidRPr="00654E58">
        <w:rPr>
          <w:rFonts w:ascii="ＭＳ 明朝" w:hAnsi="ＭＳ 明朝" w:cs="ＭＳ 明朝"/>
        </w:rPr>
        <w:t>（実施期日）</w:t>
      </w:r>
    </w:p>
    <w:p w14:paraId="5EF7C777" w14:textId="77777777" w:rsidR="003C68E4" w:rsidRPr="00654E58" w:rsidRDefault="003C68E4" w:rsidP="003C68E4">
      <w:pPr>
        <w:widowControl/>
        <w:rPr>
          <w:rFonts w:ascii="ＭＳ 明朝" w:hAnsi="ＭＳ 明朝" w:cs="ＭＳ 明朝"/>
        </w:rPr>
      </w:pPr>
      <w:r w:rsidRPr="00654E58">
        <w:rPr>
          <w:rFonts w:ascii="ＭＳ 明朝" w:hAnsi="ＭＳ 明朝" w:cs="ＭＳ 明朝"/>
        </w:rPr>
        <w:t>１　この要綱は、令和６年４月１日から実施する。</w:t>
      </w:r>
    </w:p>
    <w:p w14:paraId="62AC0814" w14:textId="77777777" w:rsidR="003C68E4" w:rsidRPr="00654E58" w:rsidRDefault="003C68E4" w:rsidP="003C68E4">
      <w:pPr>
        <w:widowControl/>
        <w:ind w:firstLineChars="100" w:firstLine="220"/>
        <w:rPr>
          <w:rFonts w:ascii="ＭＳ 明朝" w:hAnsi="ＭＳ 明朝" w:cs="ＭＳ 明朝"/>
        </w:rPr>
      </w:pPr>
      <w:r w:rsidRPr="00654E58">
        <w:rPr>
          <w:rFonts w:ascii="ＭＳ 明朝" w:hAnsi="ＭＳ 明朝" w:cs="ＭＳ 明朝"/>
        </w:rPr>
        <w:t>（</w:t>
      </w:r>
      <w:r w:rsidRPr="00654E58">
        <w:rPr>
          <w:rFonts w:ascii="ＭＳ 明朝" w:hAnsi="ＭＳ 明朝" w:cs="ＭＳ 明朝" w:hint="eastAsia"/>
        </w:rPr>
        <w:t>経過措置</w:t>
      </w:r>
      <w:r w:rsidRPr="00654E58">
        <w:rPr>
          <w:rFonts w:ascii="ＭＳ 明朝" w:hAnsi="ＭＳ 明朝" w:cs="ＭＳ 明朝"/>
        </w:rPr>
        <w:t>）</w:t>
      </w:r>
    </w:p>
    <w:p w14:paraId="7CBEDE06" w14:textId="77777777" w:rsidR="003C68E4" w:rsidRPr="00654E58" w:rsidRDefault="003C68E4" w:rsidP="003C68E4">
      <w:pPr>
        <w:widowControl/>
        <w:ind w:left="220" w:hangingChars="100" w:hanging="220"/>
        <w:rPr>
          <w:rFonts w:ascii="ＭＳ 明朝" w:hAnsi="ＭＳ 明朝" w:cs="ＭＳ 明朝"/>
        </w:rPr>
      </w:pPr>
      <w:r w:rsidRPr="00654E58">
        <w:rPr>
          <w:rFonts w:ascii="ＭＳ 明朝" w:hAnsi="ＭＳ 明朝" w:cs="ＭＳ 明朝"/>
        </w:rPr>
        <w:lastRenderedPageBreak/>
        <w:t xml:space="preserve">２　</w:t>
      </w:r>
      <w:r w:rsidRPr="00654E58">
        <w:rPr>
          <w:rFonts w:ascii="ＭＳ 明朝" w:hAnsi="ＭＳ 明朝" w:cs="ＭＳ 明朝" w:hint="eastAsia"/>
        </w:rPr>
        <w:t>改正後の上越市まちなか居住推進事業補助金（空き家の購入支援）交付要綱の規定は、この要綱の実施の日以後に申請のある補助金の交付について適用し、同日前に申請のあった補助金の交付については、なお従前の例による。</w:t>
      </w:r>
    </w:p>
    <w:p w14:paraId="41588890" w14:textId="77777777" w:rsidR="003C68E4" w:rsidRPr="00654E58" w:rsidRDefault="003C68E4" w:rsidP="003C68E4">
      <w:pPr>
        <w:widowControl/>
        <w:ind w:left="220" w:hangingChars="100" w:hanging="220"/>
        <w:rPr>
          <w:rFonts w:ascii="ＭＳ 明朝" w:hAnsi="ＭＳ 明朝" w:cs="ＭＳ 明朝"/>
        </w:rPr>
      </w:pPr>
      <w:r w:rsidRPr="00654E58">
        <w:rPr>
          <w:rFonts w:ascii="ＭＳ 明朝" w:hAnsi="ＭＳ 明朝" w:cs="ＭＳ 明朝" w:hint="eastAsia"/>
        </w:rPr>
        <w:t>３　この要綱の実施の際現に交付され、又は保有している改正前の第１号様式及び第５号様式は、当分の間、適宜、適切な修正を加えて、改正後の第１号様式及び第５号様式に相当する様式として使用することができる。</w:t>
      </w:r>
    </w:p>
    <w:p w14:paraId="07EE7617" w14:textId="77777777" w:rsidR="003C68E4" w:rsidRPr="00654E58" w:rsidRDefault="003C68E4" w:rsidP="003C68E4">
      <w:pPr>
        <w:ind w:leftChars="100" w:left="220" w:firstLineChars="200" w:firstLine="440"/>
        <w:rPr>
          <w:rFonts w:ascii="ＭＳ 明朝" w:hAnsi="ＭＳ 明朝" w:cs="ＭＳ 明朝"/>
        </w:rPr>
      </w:pPr>
      <w:r w:rsidRPr="00654E58">
        <w:rPr>
          <w:rFonts w:ascii="ＭＳ 明朝" w:hAnsi="ＭＳ 明朝" w:cs="ＭＳ 明朝" w:hint="eastAsia"/>
        </w:rPr>
        <w:t>附　則</w:t>
      </w:r>
    </w:p>
    <w:p w14:paraId="4FC5F54E" w14:textId="5D7E3843" w:rsidR="009F7379" w:rsidRPr="00654E58" w:rsidRDefault="009F7379" w:rsidP="009F7379">
      <w:pPr>
        <w:ind w:firstLineChars="100" w:firstLine="220"/>
        <w:rPr>
          <w:rFonts w:ascii="ＭＳ 明朝" w:hAnsi="ＭＳ 明朝" w:cs="ＭＳ 明朝"/>
        </w:rPr>
      </w:pPr>
      <w:r w:rsidRPr="00654E58">
        <w:rPr>
          <w:rFonts w:ascii="ＭＳ 明朝" w:hAnsi="ＭＳ 明朝" w:cs="ＭＳ 明朝"/>
        </w:rPr>
        <w:t>（実施期日）</w:t>
      </w:r>
    </w:p>
    <w:p w14:paraId="4E414997" w14:textId="5CD4BA68" w:rsidR="009F7379" w:rsidRPr="00654E58" w:rsidRDefault="009F7379" w:rsidP="009F7379">
      <w:r w:rsidRPr="00654E58">
        <w:rPr>
          <w:rFonts w:ascii="ＭＳ 明朝" w:hAnsi="ＭＳ 明朝" w:cs="ＭＳ 明朝"/>
        </w:rPr>
        <w:t xml:space="preserve">１　</w:t>
      </w:r>
      <w:r w:rsidR="00606E1E" w:rsidRPr="00654E58">
        <w:rPr>
          <w:rFonts w:ascii="ＭＳ 明朝" w:hAnsi="ＭＳ 明朝" w:cs="ＭＳ 明朝"/>
        </w:rPr>
        <w:t>この要綱は、令和６年</w:t>
      </w:r>
      <w:r w:rsidR="00654E58">
        <w:rPr>
          <w:rFonts w:ascii="ＭＳ 明朝" w:hAnsi="ＭＳ 明朝" w:cs="ＭＳ 明朝"/>
        </w:rPr>
        <w:t>７</w:t>
      </w:r>
      <w:r w:rsidR="00606E1E" w:rsidRPr="00654E58">
        <w:rPr>
          <w:rFonts w:ascii="ＭＳ 明朝" w:hAnsi="ＭＳ 明朝" w:cs="ＭＳ 明朝"/>
        </w:rPr>
        <w:t>月</w:t>
      </w:r>
      <w:r w:rsidR="00654E58">
        <w:rPr>
          <w:rFonts w:ascii="ＭＳ 明朝" w:hAnsi="ＭＳ 明朝" w:cs="ＭＳ 明朝"/>
        </w:rPr>
        <w:t>１</w:t>
      </w:r>
      <w:r w:rsidR="003C68E4" w:rsidRPr="00654E58">
        <w:rPr>
          <w:rFonts w:ascii="ＭＳ 明朝" w:hAnsi="ＭＳ 明朝" w:cs="ＭＳ 明朝"/>
        </w:rPr>
        <w:t>日から実施</w:t>
      </w:r>
      <w:r w:rsidRPr="00654E58">
        <w:rPr>
          <w:rFonts w:hint="eastAsia"/>
        </w:rPr>
        <w:t>する。</w:t>
      </w:r>
    </w:p>
    <w:p w14:paraId="28DE003D" w14:textId="543D31C0" w:rsidR="009F7379" w:rsidRPr="00654E58" w:rsidRDefault="009F7379" w:rsidP="009F7379">
      <w:pPr>
        <w:ind w:left="220" w:hangingChars="100" w:hanging="220"/>
      </w:pPr>
      <w:r w:rsidRPr="00654E58">
        <w:t xml:space="preserve">　（適用区分）</w:t>
      </w:r>
    </w:p>
    <w:p w14:paraId="6BD10D3B" w14:textId="77777777" w:rsidR="009F1021" w:rsidRPr="00654E58" w:rsidRDefault="009F7379" w:rsidP="009F1021">
      <w:pPr>
        <w:widowControl/>
        <w:ind w:left="220" w:hangingChars="100" w:hanging="220"/>
        <w:rPr>
          <w:rFonts w:ascii="ＭＳ 明朝" w:hAnsi="ＭＳ 明朝" w:cs="ＭＳ 明朝"/>
        </w:rPr>
      </w:pPr>
      <w:r w:rsidRPr="00654E58">
        <w:t xml:space="preserve">２　</w:t>
      </w:r>
      <w:r w:rsidR="00450CF7" w:rsidRPr="00654E58">
        <w:rPr>
          <w:rFonts w:hint="eastAsia"/>
        </w:rPr>
        <w:t>改正後の上越市ま</w:t>
      </w:r>
      <w:r w:rsidR="009F1021" w:rsidRPr="00654E58">
        <w:rPr>
          <w:rFonts w:hint="eastAsia"/>
        </w:rPr>
        <w:t>ちなか居住推進事業補助金（空き家の購入支援）交付要綱の規定は、令和６</w:t>
      </w:r>
      <w:r w:rsidR="00450CF7" w:rsidRPr="00654E58">
        <w:rPr>
          <w:rFonts w:hint="eastAsia"/>
        </w:rPr>
        <w:t>年４月１日以後に申請のある補助金の交付について適用</w:t>
      </w:r>
      <w:r w:rsidR="009F1021" w:rsidRPr="00654E58">
        <w:rPr>
          <w:rFonts w:ascii="ＭＳ 明朝" w:hAnsi="ＭＳ 明朝" w:cs="ＭＳ 明朝" w:hint="eastAsia"/>
        </w:rPr>
        <w:t>し、同日前に申請のあった補助金の交付については、なお従前の例による。</w:t>
      </w:r>
    </w:p>
    <w:p w14:paraId="25F978DB" w14:textId="2C00CBE9" w:rsidR="00D75F59" w:rsidRPr="00B21D31" w:rsidRDefault="00D75F59" w:rsidP="00D75F59">
      <w:pPr>
        <w:ind w:firstLineChars="300" w:firstLine="660"/>
        <w:rPr>
          <w:rFonts w:ascii="ＭＳ 明朝" w:hAnsi="ＭＳ 明朝" w:cs="ＭＳ 明朝"/>
        </w:rPr>
      </w:pPr>
      <w:r w:rsidRPr="00B21D31">
        <w:rPr>
          <w:rFonts w:ascii="ＭＳ 明朝" w:hAnsi="ＭＳ 明朝" w:cs="ＭＳ 明朝" w:hint="eastAsia"/>
        </w:rPr>
        <w:t>附　則</w:t>
      </w:r>
    </w:p>
    <w:p w14:paraId="6E9E348F" w14:textId="77777777" w:rsidR="00D75F59" w:rsidRPr="00B21D31" w:rsidRDefault="00D75F59" w:rsidP="00D75F59">
      <w:pPr>
        <w:ind w:firstLineChars="100" w:firstLine="220"/>
        <w:rPr>
          <w:rFonts w:ascii="ＭＳ 明朝" w:hAnsi="ＭＳ 明朝" w:cs="ＭＳ 明朝"/>
        </w:rPr>
      </w:pPr>
      <w:r w:rsidRPr="00B21D31">
        <w:rPr>
          <w:rFonts w:ascii="ＭＳ 明朝" w:hAnsi="ＭＳ 明朝" w:cs="ＭＳ 明朝"/>
        </w:rPr>
        <w:t>（実施期日）</w:t>
      </w:r>
    </w:p>
    <w:p w14:paraId="46534B55" w14:textId="77777777" w:rsidR="00D75F59" w:rsidRPr="00B21D31" w:rsidRDefault="00D75F59" w:rsidP="00D75F59">
      <w:pPr>
        <w:widowControl/>
        <w:rPr>
          <w:rFonts w:ascii="ＭＳ 明朝" w:hAnsi="ＭＳ 明朝" w:cs="ＭＳ 明朝"/>
        </w:rPr>
      </w:pPr>
      <w:r w:rsidRPr="00B21D31">
        <w:rPr>
          <w:rFonts w:ascii="ＭＳ 明朝" w:hAnsi="ＭＳ 明朝" w:cs="ＭＳ 明朝"/>
        </w:rPr>
        <w:t>１　この要綱は、令和７年４月１日から実施する。</w:t>
      </w:r>
    </w:p>
    <w:p w14:paraId="047DDF9D" w14:textId="3DD324AD" w:rsidR="00D75F59" w:rsidRPr="00B21D31" w:rsidRDefault="00D75F59" w:rsidP="00D75F59">
      <w:pPr>
        <w:widowControl/>
        <w:ind w:firstLineChars="100" w:firstLine="220"/>
        <w:rPr>
          <w:rFonts w:ascii="ＭＳ 明朝" w:hAnsi="ＭＳ 明朝" w:cs="ＭＳ 明朝"/>
        </w:rPr>
      </w:pPr>
      <w:r w:rsidRPr="00B21D31">
        <w:rPr>
          <w:rFonts w:ascii="ＭＳ 明朝" w:hAnsi="ＭＳ 明朝" w:cs="ＭＳ 明朝"/>
        </w:rPr>
        <w:t>（</w:t>
      </w:r>
      <w:r w:rsidR="004E441B" w:rsidRPr="00B21D31">
        <w:rPr>
          <w:rFonts w:ascii="ＭＳ 明朝" w:hAnsi="ＭＳ 明朝" w:cs="ＭＳ 明朝" w:hint="eastAsia"/>
        </w:rPr>
        <w:t>適用区分</w:t>
      </w:r>
      <w:r w:rsidRPr="00B21D31">
        <w:rPr>
          <w:rFonts w:ascii="ＭＳ 明朝" w:hAnsi="ＭＳ 明朝" w:cs="ＭＳ 明朝"/>
        </w:rPr>
        <w:t>）</w:t>
      </w:r>
    </w:p>
    <w:p w14:paraId="6BF83471" w14:textId="645E43DA" w:rsidR="00D75F59" w:rsidRPr="00D75F59" w:rsidRDefault="00D75F59" w:rsidP="00D75F59">
      <w:pPr>
        <w:widowControl/>
        <w:ind w:left="220" w:hangingChars="100" w:hanging="220"/>
        <w:rPr>
          <w:rFonts w:ascii="ＭＳ 明朝" w:hAnsi="ＭＳ 明朝" w:cs="ＭＳ 明朝"/>
        </w:rPr>
      </w:pPr>
      <w:r w:rsidRPr="00B21D31">
        <w:rPr>
          <w:rFonts w:ascii="ＭＳ 明朝" w:hAnsi="ＭＳ 明朝" w:cs="ＭＳ 明朝"/>
        </w:rPr>
        <w:t xml:space="preserve">２　</w:t>
      </w:r>
      <w:r w:rsidRPr="00B21D31">
        <w:rPr>
          <w:rFonts w:ascii="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bookmarkStart w:id="0" w:name="_GoBack"/>
      <w:bookmarkEnd w:id="0"/>
    </w:p>
    <w:p w14:paraId="3CA9AD72" w14:textId="221DC9BD" w:rsidR="0047188A" w:rsidRPr="00D75F59" w:rsidRDefault="0047188A" w:rsidP="009F1021">
      <w:pPr>
        <w:ind w:left="220" w:hangingChars="100" w:hanging="220"/>
      </w:pPr>
    </w:p>
    <w:p w14:paraId="29FEBE7F" w14:textId="77777777" w:rsidR="00D75F59" w:rsidRDefault="00D75F59">
      <w:pPr>
        <w:widowControl/>
        <w:jc w:val="left"/>
      </w:pPr>
      <w:r>
        <w:br w:type="page"/>
      </w:r>
    </w:p>
    <w:p w14:paraId="06D89B94" w14:textId="359B8309" w:rsidR="008501F1" w:rsidRPr="00654E58" w:rsidRDefault="008501F1" w:rsidP="003562CD">
      <w:r w:rsidRPr="00654E58">
        <w:rPr>
          <w:rFonts w:hint="eastAsia"/>
        </w:rPr>
        <w:lastRenderedPageBreak/>
        <w:t>第１号様式（第６条関係）</w:t>
      </w:r>
      <w:r w:rsidRPr="00654E58">
        <w:rPr>
          <w:rFonts w:hint="eastAsia"/>
        </w:rPr>
        <w:t xml:space="preserve"> </w:t>
      </w:r>
    </w:p>
    <w:p w14:paraId="3ED52D8B" w14:textId="77777777" w:rsidR="008501F1" w:rsidRPr="00654E58" w:rsidRDefault="008501F1" w:rsidP="003562CD"/>
    <w:p w14:paraId="134110DB" w14:textId="77777777" w:rsidR="008501F1" w:rsidRPr="00654E58" w:rsidRDefault="008501F1" w:rsidP="003562CD">
      <w:pPr>
        <w:jc w:val="center"/>
      </w:pPr>
      <w:r w:rsidRPr="00654E58">
        <w:rPr>
          <w:rFonts w:hint="eastAsia"/>
        </w:rPr>
        <w:t>上越市まちなか居住推進事業補助金（空き家の購入支援）交付申請書</w:t>
      </w:r>
    </w:p>
    <w:p w14:paraId="42304F7D" w14:textId="77777777" w:rsidR="008501F1" w:rsidRPr="00654E58" w:rsidRDefault="008501F1" w:rsidP="003562CD"/>
    <w:p w14:paraId="52665583" w14:textId="77777777" w:rsidR="008501F1" w:rsidRPr="00654E58" w:rsidRDefault="008501F1" w:rsidP="003562CD">
      <w:pPr>
        <w:jc w:val="right"/>
      </w:pPr>
      <w:r w:rsidRPr="00654E58">
        <w:rPr>
          <w:rFonts w:hint="eastAsia"/>
        </w:rPr>
        <w:t>年　　月　　日</w:t>
      </w:r>
    </w:p>
    <w:p w14:paraId="3AEB5A08" w14:textId="77777777" w:rsidR="008501F1" w:rsidRPr="00654E58" w:rsidRDefault="008501F1" w:rsidP="003562CD">
      <w:r w:rsidRPr="00654E58">
        <w:rPr>
          <w:rFonts w:hint="eastAsia"/>
        </w:rPr>
        <w:t>（宛先）上越市長</w:t>
      </w:r>
    </w:p>
    <w:p w14:paraId="71E9BDC5" w14:textId="77777777" w:rsidR="008501F1" w:rsidRPr="00654E58" w:rsidRDefault="008501F1" w:rsidP="003562CD">
      <w:pPr>
        <w:ind w:firstLineChars="2000" w:firstLine="4400"/>
      </w:pPr>
      <w:r w:rsidRPr="00654E58">
        <w:rPr>
          <w:rFonts w:hint="eastAsia"/>
        </w:rPr>
        <w:t>申請者　　住　　所</w:t>
      </w:r>
    </w:p>
    <w:p w14:paraId="2F2218BE" w14:textId="77777777" w:rsidR="008501F1" w:rsidRPr="00654E58" w:rsidRDefault="008501F1" w:rsidP="003562CD">
      <w:r w:rsidRPr="00654E58">
        <w:rPr>
          <w:rFonts w:hint="eastAsia"/>
        </w:rPr>
        <w:t xml:space="preserve">　　　　　　　　　　　　　　　　　　　　　　　　　氏　　名</w:t>
      </w:r>
    </w:p>
    <w:p w14:paraId="4A1BF356" w14:textId="77777777" w:rsidR="008501F1" w:rsidRPr="00654E58" w:rsidRDefault="008501F1" w:rsidP="003562CD">
      <w:r w:rsidRPr="00654E58">
        <w:rPr>
          <w:rFonts w:hint="eastAsia"/>
        </w:rPr>
        <w:t xml:space="preserve">　　　　　　　　　　　　　　　　　　　　　　　　　電話番号</w:t>
      </w:r>
    </w:p>
    <w:p w14:paraId="2D52FA91" w14:textId="77777777" w:rsidR="008501F1" w:rsidRPr="00654E58" w:rsidRDefault="008501F1" w:rsidP="003562CD"/>
    <w:p w14:paraId="63635BB9" w14:textId="77777777" w:rsidR="008501F1" w:rsidRPr="00654E58" w:rsidRDefault="008501F1" w:rsidP="003562CD">
      <w:pPr>
        <w:ind w:firstLineChars="100" w:firstLine="220"/>
      </w:pPr>
      <w:r w:rsidRPr="00654E58">
        <w:rPr>
          <w:rFonts w:hint="eastAsia"/>
        </w:rPr>
        <w:t>次のとおり上越市まちなか居住推進事業補助金（空き家の購入支援）の交付を申請します。</w:t>
      </w:r>
    </w:p>
    <w:tbl>
      <w:tblPr>
        <w:tblStyle w:val="a7"/>
        <w:tblW w:w="9015" w:type="dxa"/>
        <w:tblLayout w:type="fixed"/>
        <w:tblLook w:val="04A0" w:firstRow="1" w:lastRow="0" w:firstColumn="1" w:lastColumn="0" w:noHBand="0" w:noVBand="1"/>
      </w:tblPr>
      <w:tblGrid>
        <w:gridCol w:w="1557"/>
        <w:gridCol w:w="1415"/>
        <w:gridCol w:w="887"/>
        <w:gridCol w:w="1383"/>
        <w:gridCol w:w="851"/>
        <w:gridCol w:w="2922"/>
      </w:tblGrid>
      <w:tr w:rsidR="00A270DE" w:rsidRPr="00654E58" w14:paraId="43143F0E" w14:textId="77777777" w:rsidTr="00103119">
        <w:trPr>
          <w:trHeight w:val="662"/>
        </w:trPr>
        <w:tc>
          <w:tcPr>
            <w:tcW w:w="1557" w:type="dxa"/>
            <w:vAlign w:val="center"/>
          </w:tcPr>
          <w:p w14:paraId="75C2BA3F" w14:textId="77777777" w:rsidR="008501F1" w:rsidRPr="00654E58" w:rsidRDefault="008501F1" w:rsidP="003562CD">
            <w:pPr>
              <w:jc w:val="distribute"/>
              <w:rPr>
                <w:rFonts w:cs="ＭＳt."/>
              </w:rPr>
            </w:pPr>
            <w:r w:rsidRPr="00654E58">
              <w:rPr>
                <w:rFonts w:cs="ＭＳt." w:hint="eastAsia"/>
              </w:rPr>
              <w:t>所在予定地</w:t>
            </w:r>
          </w:p>
        </w:tc>
        <w:tc>
          <w:tcPr>
            <w:tcW w:w="7458" w:type="dxa"/>
            <w:gridSpan w:val="5"/>
            <w:vAlign w:val="center"/>
          </w:tcPr>
          <w:p w14:paraId="4A6FEE42" w14:textId="77777777" w:rsidR="008501F1" w:rsidRPr="00654E58" w:rsidRDefault="008501F1" w:rsidP="003562CD">
            <w:pPr>
              <w:jc w:val="left"/>
              <w:rPr>
                <w:rFonts w:cs="ＭＳt."/>
                <w:kern w:val="0"/>
              </w:rPr>
            </w:pPr>
            <w:r w:rsidRPr="00654E58">
              <w:rPr>
                <w:rFonts w:cs="ＭＳt." w:hint="eastAsia"/>
              </w:rPr>
              <w:t>上越市</w:t>
            </w:r>
          </w:p>
        </w:tc>
      </w:tr>
      <w:tr w:rsidR="00A270DE" w:rsidRPr="00654E58" w14:paraId="3BEFCF07" w14:textId="77777777" w:rsidTr="00103119">
        <w:trPr>
          <w:trHeight w:val="373"/>
        </w:trPr>
        <w:tc>
          <w:tcPr>
            <w:tcW w:w="1557" w:type="dxa"/>
            <w:vMerge w:val="restart"/>
            <w:vAlign w:val="center"/>
            <w:hideMark/>
          </w:tcPr>
          <w:p w14:paraId="7AC3D732" w14:textId="77777777" w:rsidR="008501F1" w:rsidRPr="00654E58" w:rsidRDefault="008501F1" w:rsidP="003562CD">
            <w:pPr>
              <w:jc w:val="distribute"/>
              <w:rPr>
                <w:rFonts w:cs="ＭＳt."/>
              </w:rPr>
            </w:pPr>
            <w:r w:rsidRPr="00654E58">
              <w:rPr>
                <w:rFonts w:cs="ＭＳt." w:hint="eastAsia"/>
              </w:rPr>
              <w:t>世帯の状況</w:t>
            </w:r>
          </w:p>
          <w:p w14:paraId="46239492" w14:textId="77777777" w:rsidR="008501F1" w:rsidRPr="00654E58" w:rsidRDefault="008501F1" w:rsidP="0079684C">
            <w:pPr>
              <w:jc w:val="left"/>
              <w:rPr>
                <w:rFonts w:cs="ＭＳt."/>
              </w:rPr>
            </w:pPr>
            <w:r w:rsidRPr="00654E58">
              <w:rPr>
                <w:rFonts w:cs="ＭＳt." w:hint="eastAsia"/>
              </w:rPr>
              <w:t>（申請者を含む世帯員全員を記入）</w:t>
            </w:r>
          </w:p>
        </w:tc>
        <w:tc>
          <w:tcPr>
            <w:tcW w:w="3685" w:type="dxa"/>
            <w:gridSpan w:val="3"/>
            <w:vAlign w:val="center"/>
            <w:hideMark/>
          </w:tcPr>
          <w:p w14:paraId="5E07852C" w14:textId="77777777" w:rsidR="008501F1" w:rsidRPr="00654E58" w:rsidRDefault="008501F1" w:rsidP="003562CD">
            <w:pPr>
              <w:jc w:val="center"/>
              <w:rPr>
                <w:rFonts w:cs="ＭＳt."/>
              </w:rPr>
            </w:pPr>
            <w:r w:rsidRPr="00654E58">
              <w:rPr>
                <w:rFonts w:cs="ＭＳt." w:hint="eastAsia"/>
                <w:kern w:val="0"/>
              </w:rPr>
              <w:t>世帯員氏名</w:t>
            </w:r>
          </w:p>
        </w:tc>
        <w:tc>
          <w:tcPr>
            <w:tcW w:w="851" w:type="dxa"/>
            <w:vAlign w:val="center"/>
            <w:hideMark/>
          </w:tcPr>
          <w:p w14:paraId="618CC48C" w14:textId="77777777" w:rsidR="008501F1" w:rsidRPr="00654E58" w:rsidRDefault="008501F1" w:rsidP="003562CD">
            <w:pPr>
              <w:jc w:val="center"/>
              <w:rPr>
                <w:rFonts w:cs="ＭＳt."/>
              </w:rPr>
            </w:pPr>
            <w:r w:rsidRPr="00654E58">
              <w:rPr>
                <w:rFonts w:cs="ＭＳt." w:hint="eastAsia"/>
                <w:kern w:val="0"/>
              </w:rPr>
              <w:t>続柄</w:t>
            </w:r>
          </w:p>
        </w:tc>
        <w:tc>
          <w:tcPr>
            <w:tcW w:w="2922" w:type="dxa"/>
            <w:vAlign w:val="center"/>
            <w:hideMark/>
          </w:tcPr>
          <w:p w14:paraId="705D0759" w14:textId="77777777" w:rsidR="008501F1" w:rsidRPr="00654E58" w:rsidRDefault="008501F1" w:rsidP="003562CD">
            <w:pPr>
              <w:jc w:val="center"/>
              <w:rPr>
                <w:rFonts w:cs="ＭＳt."/>
              </w:rPr>
            </w:pPr>
            <w:r w:rsidRPr="00654E58">
              <w:rPr>
                <w:rFonts w:cs="ＭＳt." w:hint="eastAsia"/>
                <w:kern w:val="0"/>
              </w:rPr>
              <w:t xml:space="preserve">　生年月日</w:t>
            </w:r>
          </w:p>
        </w:tc>
      </w:tr>
      <w:tr w:rsidR="00A270DE" w:rsidRPr="00654E58" w14:paraId="1A10A2BB" w14:textId="77777777" w:rsidTr="00103119">
        <w:trPr>
          <w:trHeight w:val="510"/>
        </w:trPr>
        <w:tc>
          <w:tcPr>
            <w:tcW w:w="1557" w:type="dxa"/>
            <w:vMerge/>
            <w:vAlign w:val="center"/>
            <w:hideMark/>
          </w:tcPr>
          <w:p w14:paraId="79E61662" w14:textId="77777777" w:rsidR="008501F1" w:rsidRPr="00654E58" w:rsidRDefault="008501F1" w:rsidP="003562CD">
            <w:pPr>
              <w:widowControl/>
              <w:jc w:val="distribute"/>
              <w:rPr>
                <w:rFonts w:cs="ＭＳt."/>
              </w:rPr>
            </w:pPr>
          </w:p>
        </w:tc>
        <w:tc>
          <w:tcPr>
            <w:tcW w:w="3685" w:type="dxa"/>
            <w:gridSpan w:val="3"/>
            <w:vAlign w:val="center"/>
          </w:tcPr>
          <w:p w14:paraId="0AF59B73" w14:textId="77777777" w:rsidR="008501F1" w:rsidRPr="00654E58" w:rsidRDefault="008501F1" w:rsidP="003562CD">
            <w:pPr>
              <w:rPr>
                <w:rFonts w:cs="ＭＳt."/>
              </w:rPr>
            </w:pPr>
          </w:p>
        </w:tc>
        <w:tc>
          <w:tcPr>
            <w:tcW w:w="851" w:type="dxa"/>
            <w:vAlign w:val="center"/>
          </w:tcPr>
          <w:p w14:paraId="0B594959" w14:textId="77777777" w:rsidR="008501F1" w:rsidRPr="00654E58" w:rsidRDefault="008501F1" w:rsidP="003562CD">
            <w:pPr>
              <w:jc w:val="center"/>
              <w:rPr>
                <w:rFonts w:cs="ＭＳt."/>
              </w:rPr>
            </w:pPr>
            <w:r w:rsidRPr="00654E58">
              <w:rPr>
                <w:rFonts w:cs="ＭＳt." w:hint="eastAsia"/>
              </w:rPr>
              <w:t>本人</w:t>
            </w:r>
          </w:p>
        </w:tc>
        <w:tc>
          <w:tcPr>
            <w:tcW w:w="2922" w:type="dxa"/>
            <w:vAlign w:val="center"/>
            <w:hideMark/>
          </w:tcPr>
          <w:p w14:paraId="7B5F8224" w14:textId="77777777" w:rsidR="008501F1" w:rsidRPr="00654E58" w:rsidRDefault="008501F1" w:rsidP="00103119">
            <w:pPr>
              <w:ind w:right="6" w:firstLineChars="400" w:firstLine="880"/>
              <w:rPr>
                <w:rFonts w:cs="ＭＳt."/>
              </w:rPr>
            </w:pPr>
            <w:r w:rsidRPr="00654E58">
              <w:rPr>
                <w:rFonts w:cs="ＭＳt." w:hint="eastAsia"/>
              </w:rPr>
              <w:t>年　　月　　日</w:t>
            </w:r>
          </w:p>
        </w:tc>
      </w:tr>
      <w:tr w:rsidR="00A270DE" w:rsidRPr="00654E58" w14:paraId="47A927BA" w14:textId="77777777" w:rsidTr="00103119">
        <w:trPr>
          <w:trHeight w:val="510"/>
        </w:trPr>
        <w:tc>
          <w:tcPr>
            <w:tcW w:w="1557" w:type="dxa"/>
            <w:vMerge/>
            <w:vAlign w:val="center"/>
            <w:hideMark/>
          </w:tcPr>
          <w:p w14:paraId="0B3F98F5" w14:textId="77777777" w:rsidR="00103119" w:rsidRPr="00654E58" w:rsidRDefault="00103119" w:rsidP="00103119">
            <w:pPr>
              <w:widowControl/>
              <w:jc w:val="distribute"/>
              <w:rPr>
                <w:rFonts w:cs="ＭＳt."/>
              </w:rPr>
            </w:pPr>
          </w:p>
        </w:tc>
        <w:tc>
          <w:tcPr>
            <w:tcW w:w="3685" w:type="dxa"/>
            <w:gridSpan w:val="3"/>
            <w:vAlign w:val="center"/>
          </w:tcPr>
          <w:p w14:paraId="21DBAB40" w14:textId="77777777" w:rsidR="00103119" w:rsidRPr="00654E58" w:rsidRDefault="00103119" w:rsidP="00103119">
            <w:pPr>
              <w:rPr>
                <w:rFonts w:cs="ＭＳt."/>
              </w:rPr>
            </w:pPr>
          </w:p>
        </w:tc>
        <w:tc>
          <w:tcPr>
            <w:tcW w:w="851" w:type="dxa"/>
            <w:vAlign w:val="center"/>
          </w:tcPr>
          <w:p w14:paraId="03456B3A" w14:textId="77777777" w:rsidR="00103119" w:rsidRPr="00654E58" w:rsidRDefault="00103119" w:rsidP="00103119">
            <w:pPr>
              <w:jc w:val="center"/>
              <w:rPr>
                <w:rFonts w:cs="ＭＳt."/>
              </w:rPr>
            </w:pPr>
          </w:p>
        </w:tc>
        <w:tc>
          <w:tcPr>
            <w:tcW w:w="2922" w:type="dxa"/>
            <w:vAlign w:val="center"/>
            <w:hideMark/>
          </w:tcPr>
          <w:p w14:paraId="192F53A9" w14:textId="67BB3A32" w:rsidR="00103119" w:rsidRPr="00654E58" w:rsidRDefault="00103119" w:rsidP="00103119">
            <w:pPr>
              <w:ind w:right="6" w:firstLineChars="400" w:firstLine="880"/>
              <w:rPr>
                <w:rFonts w:cs="ＭＳt."/>
              </w:rPr>
            </w:pPr>
            <w:r w:rsidRPr="00654E58">
              <w:rPr>
                <w:rFonts w:cs="ＭＳt." w:hint="eastAsia"/>
              </w:rPr>
              <w:t>年　　月　　日</w:t>
            </w:r>
          </w:p>
        </w:tc>
      </w:tr>
      <w:tr w:rsidR="00A270DE" w:rsidRPr="00654E58" w14:paraId="015E0869" w14:textId="77777777" w:rsidTr="00103119">
        <w:trPr>
          <w:trHeight w:val="510"/>
        </w:trPr>
        <w:tc>
          <w:tcPr>
            <w:tcW w:w="1557" w:type="dxa"/>
            <w:vMerge/>
            <w:vAlign w:val="center"/>
            <w:hideMark/>
          </w:tcPr>
          <w:p w14:paraId="3F65F74B" w14:textId="77777777" w:rsidR="00103119" w:rsidRPr="00654E58" w:rsidRDefault="00103119" w:rsidP="00103119">
            <w:pPr>
              <w:widowControl/>
              <w:jc w:val="distribute"/>
              <w:rPr>
                <w:rFonts w:cs="ＭＳt."/>
              </w:rPr>
            </w:pPr>
          </w:p>
        </w:tc>
        <w:tc>
          <w:tcPr>
            <w:tcW w:w="3685" w:type="dxa"/>
            <w:gridSpan w:val="3"/>
            <w:vAlign w:val="center"/>
          </w:tcPr>
          <w:p w14:paraId="45CCC13A" w14:textId="77777777" w:rsidR="00103119" w:rsidRPr="00654E58" w:rsidRDefault="00103119" w:rsidP="00103119">
            <w:pPr>
              <w:rPr>
                <w:rFonts w:cs="ＭＳt."/>
              </w:rPr>
            </w:pPr>
          </w:p>
        </w:tc>
        <w:tc>
          <w:tcPr>
            <w:tcW w:w="851" w:type="dxa"/>
            <w:vAlign w:val="center"/>
          </w:tcPr>
          <w:p w14:paraId="5B1DA4C3" w14:textId="77777777" w:rsidR="00103119" w:rsidRPr="00654E58" w:rsidRDefault="00103119" w:rsidP="00103119">
            <w:pPr>
              <w:jc w:val="center"/>
              <w:rPr>
                <w:rFonts w:cs="ＭＳt."/>
              </w:rPr>
            </w:pPr>
          </w:p>
        </w:tc>
        <w:tc>
          <w:tcPr>
            <w:tcW w:w="2922" w:type="dxa"/>
            <w:vAlign w:val="center"/>
            <w:hideMark/>
          </w:tcPr>
          <w:p w14:paraId="1B46ACC0" w14:textId="6DC87B2E" w:rsidR="00103119" w:rsidRPr="00654E58" w:rsidRDefault="00103119" w:rsidP="00103119">
            <w:pPr>
              <w:ind w:right="6" w:firstLineChars="400" w:firstLine="880"/>
              <w:rPr>
                <w:rFonts w:cs="ＭＳt."/>
              </w:rPr>
            </w:pPr>
            <w:r w:rsidRPr="00654E58">
              <w:rPr>
                <w:rFonts w:cs="ＭＳt." w:hint="eastAsia"/>
              </w:rPr>
              <w:t>年　　月　　日</w:t>
            </w:r>
          </w:p>
        </w:tc>
      </w:tr>
      <w:tr w:rsidR="00A270DE" w:rsidRPr="00654E58" w14:paraId="0E55FA02" w14:textId="77777777" w:rsidTr="00103119">
        <w:trPr>
          <w:trHeight w:val="347"/>
        </w:trPr>
        <w:tc>
          <w:tcPr>
            <w:tcW w:w="1557" w:type="dxa"/>
            <w:vMerge/>
            <w:vAlign w:val="center"/>
            <w:hideMark/>
          </w:tcPr>
          <w:p w14:paraId="0F7562A3" w14:textId="77777777" w:rsidR="00103119" w:rsidRPr="00654E58" w:rsidRDefault="00103119" w:rsidP="00103119">
            <w:pPr>
              <w:widowControl/>
              <w:jc w:val="distribute"/>
              <w:rPr>
                <w:rFonts w:cs="ＭＳt."/>
              </w:rPr>
            </w:pPr>
          </w:p>
        </w:tc>
        <w:tc>
          <w:tcPr>
            <w:tcW w:w="3685" w:type="dxa"/>
            <w:gridSpan w:val="3"/>
            <w:vAlign w:val="center"/>
          </w:tcPr>
          <w:p w14:paraId="2555CD6D" w14:textId="77777777" w:rsidR="00103119" w:rsidRPr="00654E58" w:rsidRDefault="00103119" w:rsidP="00103119">
            <w:pPr>
              <w:rPr>
                <w:rFonts w:cs="ＭＳt."/>
              </w:rPr>
            </w:pPr>
          </w:p>
        </w:tc>
        <w:tc>
          <w:tcPr>
            <w:tcW w:w="851" w:type="dxa"/>
            <w:vAlign w:val="center"/>
          </w:tcPr>
          <w:p w14:paraId="67B69524" w14:textId="77777777" w:rsidR="00103119" w:rsidRPr="00654E58" w:rsidRDefault="00103119" w:rsidP="00103119">
            <w:pPr>
              <w:jc w:val="center"/>
              <w:rPr>
                <w:rFonts w:cs="ＭＳt."/>
              </w:rPr>
            </w:pPr>
          </w:p>
        </w:tc>
        <w:tc>
          <w:tcPr>
            <w:tcW w:w="2922" w:type="dxa"/>
            <w:vAlign w:val="center"/>
            <w:hideMark/>
          </w:tcPr>
          <w:p w14:paraId="628473A9" w14:textId="5E37583D" w:rsidR="00103119" w:rsidRPr="00654E58" w:rsidRDefault="00103119" w:rsidP="00103119">
            <w:pPr>
              <w:ind w:right="6" w:firstLineChars="400" w:firstLine="880"/>
              <w:rPr>
                <w:rFonts w:cs="ＭＳt."/>
              </w:rPr>
            </w:pPr>
            <w:r w:rsidRPr="00654E58">
              <w:rPr>
                <w:rFonts w:cs="ＭＳt." w:hint="eastAsia"/>
              </w:rPr>
              <w:t>年　　月　　日</w:t>
            </w:r>
          </w:p>
        </w:tc>
      </w:tr>
      <w:tr w:rsidR="00A270DE" w:rsidRPr="00654E58" w14:paraId="60120062" w14:textId="77777777" w:rsidTr="00103119">
        <w:trPr>
          <w:trHeight w:val="503"/>
        </w:trPr>
        <w:tc>
          <w:tcPr>
            <w:tcW w:w="1557" w:type="dxa"/>
            <w:vAlign w:val="center"/>
            <w:hideMark/>
          </w:tcPr>
          <w:p w14:paraId="1364C983" w14:textId="77777777" w:rsidR="008501F1" w:rsidRPr="00654E58" w:rsidRDefault="008501F1" w:rsidP="003562CD">
            <w:pPr>
              <w:jc w:val="distribute"/>
              <w:rPr>
                <w:rFonts w:cs="ＭＳt."/>
              </w:rPr>
            </w:pPr>
            <w:r w:rsidRPr="00654E58">
              <w:rPr>
                <w:rFonts w:cs="ＭＳt." w:hint="eastAsia"/>
              </w:rPr>
              <w:t>購入予定日</w:t>
            </w:r>
          </w:p>
        </w:tc>
        <w:tc>
          <w:tcPr>
            <w:tcW w:w="7458" w:type="dxa"/>
            <w:gridSpan w:val="5"/>
            <w:vAlign w:val="center"/>
            <w:hideMark/>
          </w:tcPr>
          <w:p w14:paraId="1C937591" w14:textId="77777777" w:rsidR="008501F1" w:rsidRPr="00654E58" w:rsidRDefault="008501F1" w:rsidP="003562CD">
            <w:pPr>
              <w:ind w:firstLineChars="200" w:firstLine="440"/>
              <w:rPr>
                <w:rFonts w:cs="ＭＳt."/>
              </w:rPr>
            </w:pPr>
            <w:r w:rsidRPr="00654E58">
              <w:rPr>
                <w:rFonts w:cs="ＭＳt." w:hint="eastAsia"/>
              </w:rPr>
              <w:t xml:space="preserve">　　　　年　　　　月　　　　日</w:t>
            </w:r>
          </w:p>
        </w:tc>
      </w:tr>
      <w:tr w:rsidR="00A270DE" w:rsidRPr="00654E58" w14:paraId="07CAB695" w14:textId="77777777" w:rsidTr="00103119">
        <w:trPr>
          <w:trHeight w:val="401"/>
        </w:trPr>
        <w:tc>
          <w:tcPr>
            <w:tcW w:w="1557" w:type="dxa"/>
            <w:vMerge w:val="restart"/>
            <w:vAlign w:val="center"/>
          </w:tcPr>
          <w:p w14:paraId="2DA59F19" w14:textId="77777777" w:rsidR="004C5CCF" w:rsidRPr="00654E58" w:rsidRDefault="004C5CCF" w:rsidP="003562CD">
            <w:pPr>
              <w:jc w:val="distribute"/>
              <w:rPr>
                <w:rFonts w:cs="ＭＳt."/>
              </w:rPr>
            </w:pPr>
            <w:r w:rsidRPr="00654E58">
              <w:rPr>
                <w:rFonts w:cs="ＭＳt." w:hint="eastAsia"/>
              </w:rPr>
              <w:t>購入予定額</w:t>
            </w:r>
          </w:p>
        </w:tc>
        <w:tc>
          <w:tcPr>
            <w:tcW w:w="1415" w:type="dxa"/>
            <w:vMerge w:val="restart"/>
            <w:vAlign w:val="center"/>
          </w:tcPr>
          <w:p w14:paraId="45D54059" w14:textId="77777777" w:rsidR="004C5CCF" w:rsidRPr="00654E58" w:rsidRDefault="004C5CCF" w:rsidP="003562CD">
            <w:pPr>
              <w:pStyle w:val="21"/>
              <w:ind w:left="0" w:firstLine="0"/>
              <w:jc w:val="distribute"/>
            </w:pPr>
            <w:r w:rsidRPr="00654E58">
              <w:t>子育て世帯</w:t>
            </w:r>
          </w:p>
        </w:tc>
        <w:tc>
          <w:tcPr>
            <w:tcW w:w="887" w:type="dxa"/>
            <w:vAlign w:val="center"/>
          </w:tcPr>
          <w:p w14:paraId="21126E00" w14:textId="77777777" w:rsidR="004C5CCF" w:rsidRPr="00654E58" w:rsidRDefault="004C5CCF" w:rsidP="003562CD">
            <w:pPr>
              <w:jc w:val="distribute"/>
            </w:pPr>
            <w:r w:rsidRPr="00654E58">
              <w:t>建物</w:t>
            </w:r>
          </w:p>
        </w:tc>
        <w:tc>
          <w:tcPr>
            <w:tcW w:w="5156" w:type="dxa"/>
            <w:gridSpan w:val="3"/>
            <w:vAlign w:val="center"/>
          </w:tcPr>
          <w:p w14:paraId="5B12BD68" w14:textId="77777777" w:rsidR="004C5CCF" w:rsidRPr="00654E58" w:rsidRDefault="004C5CCF" w:rsidP="0024483B">
            <w:pPr>
              <w:ind w:firstLineChars="1100" w:firstLine="2420"/>
            </w:pPr>
            <w:r w:rsidRPr="00654E58">
              <w:rPr>
                <w:rFonts w:hint="eastAsia"/>
              </w:rPr>
              <w:t>円</w:t>
            </w:r>
            <w:r w:rsidRPr="00654E58">
              <w:rPr>
                <w:rFonts w:hint="eastAsia"/>
              </w:rPr>
              <w:t xml:space="preserve"> </w:t>
            </w:r>
            <w:r w:rsidRPr="00654E58">
              <w:rPr>
                <w:rFonts w:hint="eastAsia"/>
              </w:rPr>
              <w:t>（消費税を含む。）</w:t>
            </w:r>
          </w:p>
          <w:p w14:paraId="78F91C97" w14:textId="77777777" w:rsidR="004C5CCF" w:rsidRPr="00654E58" w:rsidRDefault="004C5CCF" w:rsidP="003562CD">
            <w:r w:rsidRPr="00654E58">
              <w:rPr>
                <w:rFonts w:cs="ＭＳt." w:hint="eastAsia"/>
              </w:rPr>
              <w:t>（うち補助対象経費　　　　　　　　　円）</w:t>
            </w:r>
          </w:p>
        </w:tc>
      </w:tr>
      <w:tr w:rsidR="00A270DE" w:rsidRPr="00654E58" w14:paraId="3E1D5348" w14:textId="77777777" w:rsidTr="00103119">
        <w:trPr>
          <w:trHeight w:val="401"/>
        </w:trPr>
        <w:tc>
          <w:tcPr>
            <w:tcW w:w="1557" w:type="dxa"/>
            <w:vMerge/>
            <w:vAlign w:val="center"/>
          </w:tcPr>
          <w:p w14:paraId="06CB30FF" w14:textId="77777777" w:rsidR="004C5CCF" w:rsidRPr="00654E58" w:rsidRDefault="004C5CCF" w:rsidP="003562CD">
            <w:pPr>
              <w:jc w:val="distribute"/>
              <w:rPr>
                <w:rFonts w:cs="ＭＳt."/>
              </w:rPr>
            </w:pPr>
          </w:p>
        </w:tc>
        <w:tc>
          <w:tcPr>
            <w:tcW w:w="1415" w:type="dxa"/>
            <w:vMerge/>
            <w:vAlign w:val="center"/>
          </w:tcPr>
          <w:p w14:paraId="3C236953" w14:textId="77777777" w:rsidR="004C5CCF" w:rsidRPr="00654E58" w:rsidRDefault="004C5CCF" w:rsidP="003562CD">
            <w:pPr>
              <w:pStyle w:val="21"/>
              <w:ind w:left="0" w:firstLine="0"/>
              <w:jc w:val="distribute"/>
            </w:pPr>
          </w:p>
        </w:tc>
        <w:tc>
          <w:tcPr>
            <w:tcW w:w="887" w:type="dxa"/>
            <w:vAlign w:val="center"/>
          </w:tcPr>
          <w:p w14:paraId="358C61F4" w14:textId="77777777" w:rsidR="004C5CCF" w:rsidRPr="00654E58" w:rsidRDefault="004C5CCF" w:rsidP="003562CD">
            <w:pPr>
              <w:jc w:val="distribute"/>
            </w:pPr>
            <w:r w:rsidRPr="00654E58">
              <w:rPr>
                <w:rFonts w:hint="eastAsia"/>
              </w:rPr>
              <w:t>土地</w:t>
            </w:r>
          </w:p>
        </w:tc>
        <w:tc>
          <w:tcPr>
            <w:tcW w:w="5156" w:type="dxa"/>
            <w:gridSpan w:val="3"/>
            <w:vAlign w:val="center"/>
          </w:tcPr>
          <w:p w14:paraId="6596AE72" w14:textId="77777777" w:rsidR="004C5CCF" w:rsidRPr="00654E58" w:rsidRDefault="004C5CCF" w:rsidP="0024483B">
            <w:pPr>
              <w:ind w:firstLineChars="1100" w:firstLine="2420"/>
            </w:pPr>
            <w:r w:rsidRPr="00654E58">
              <w:rPr>
                <w:rFonts w:hint="eastAsia"/>
              </w:rPr>
              <w:t>円</w:t>
            </w:r>
            <w:r w:rsidRPr="00654E58">
              <w:rPr>
                <w:rFonts w:hint="eastAsia"/>
              </w:rPr>
              <w:t xml:space="preserve"> </w:t>
            </w:r>
            <w:r w:rsidRPr="00654E58">
              <w:rPr>
                <w:rFonts w:hint="eastAsia"/>
              </w:rPr>
              <w:t>（消費税を含む。）</w:t>
            </w:r>
          </w:p>
          <w:p w14:paraId="60AF3F54" w14:textId="77777777" w:rsidR="004C5CCF" w:rsidRPr="00654E58" w:rsidRDefault="004C5CCF" w:rsidP="003562CD">
            <w:r w:rsidRPr="00654E58">
              <w:rPr>
                <w:rFonts w:cs="ＭＳt." w:hint="eastAsia"/>
              </w:rPr>
              <w:t>（うち補助対象経費　　　　　　　　　円）</w:t>
            </w:r>
          </w:p>
        </w:tc>
      </w:tr>
      <w:tr w:rsidR="00A270DE" w:rsidRPr="00654E58" w14:paraId="622CB158" w14:textId="77777777" w:rsidTr="00103119">
        <w:trPr>
          <w:trHeight w:val="761"/>
        </w:trPr>
        <w:tc>
          <w:tcPr>
            <w:tcW w:w="1557" w:type="dxa"/>
            <w:vMerge/>
            <w:vAlign w:val="center"/>
          </w:tcPr>
          <w:p w14:paraId="0610BBDD" w14:textId="77777777" w:rsidR="004C5CCF" w:rsidRPr="00654E58" w:rsidRDefault="004C5CCF" w:rsidP="003562CD">
            <w:pPr>
              <w:jc w:val="distribute"/>
              <w:rPr>
                <w:rFonts w:cs="ＭＳt."/>
              </w:rPr>
            </w:pPr>
          </w:p>
        </w:tc>
        <w:tc>
          <w:tcPr>
            <w:tcW w:w="1415" w:type="dxa"/>
            <w:vAlign w:val="center"/>
          </w:tcPr>
          <w:p w14:paraId="4B03C46F" w14:textId="77777777" w:rsidR="004C5CCF" w:rsidRPr="00654E58" w:rsidRDefault="004C5CCF" w:rsidP="003562CD">
            <w:pPr>
              <w:pStyle w:val="21"/>
              <w:ind w:left="0" w:firstLine="0"/>
              <w:jc w:val="distribute"/>
            </w:pPr>
            <w:r w:rsidRPr="00654E58">
              <w:rPr>
                <w:rFonts w:hint="eastAsia"/>
              </w:rPr>
              <w:t>上記以外</w:t>
            </w:r>
          </w:p>
        </w:tc>
        <w:tc>
          <w:tcPr>
            <w:tcW w:w="6043" w:type="dxa"/>
            <w:gridSpan w:val="4"/>
            <w:vAlign w:val="center"/>
          </w:tcPr>
          <w:p w14:paraId="6A93A42C" w14:textId="77777777" w:rsidR="004C5CCF" w:rsidRPr="00654E58" w:rsidRDefault="004C5CCF" w:rsidP="0024483B">
            <w:pPr>
              <w:ind w:firstLineChars="1500" w:firstLine="3300"/>
            </w:pPr>
            <w:r w:rsidRPr="00654E58">
              <w:rPr>
                <w:rFonts w:hint="eastAsia"/>
              </w:rPr>
              <w:t>円</w:t>
            </w:r>
            <w:r w:rsidRPr="00654E58">
              <w:rPr>
                <w:rFonts w:hint="eastAsia"/>
              </w:rPr>
              <w:t xml:space="preserve"> </w:t>
            </w:r>
            <w:r w:rsidRPr="00654E58">
              <w:rPr>
                <w:rFonts w:hint="eastAsia"/>
              </w:rPr>
              <w:t>（消費税を含む。）</w:t>
            </w:r>
          </w:p>
          <w:p w14:paraId="3D0E219F" w14:textId="77777777" w:rsidR="004C5CCF" w:rsidRPr="00654E58" w:rsidRDefault="004C5CCF" w:rsidP="003562CD">
            <w:pPr>
              <w:pStyle w:val="21"/>
              <w:ind w:left="0" w:firstLineChars="400" w:firstLine="880"/>
            </w:pPr>
            <w:r w:rsidRPr="00654E58">
              <w:rPr>
                <w:rFonts w:cs="ＭＳt." w:hint="eastAsia"/>
              </w:rPr>
              <w:t>（うち補助対象経費　　　　　　　　　円）</w:t>
            </w:r>
          </w:p>
        </w:tc>
      </w:tr>
      <w:tr w:rsidR="00A270DE" w:rsidRPr="00654E58" w14:paraId="115B1D87" w14:textId="77777777" w:rsidTr="00103119">
        <w:trPr>
          <w:trHeight w:val="631"/>
        </w:trPr>
        <w:tc>
          <w:tcPr>
            <w:tcW w:w="1557" w:type="dxa"/>
            <w:vAlign w:val="center"/>
          </w:tcPr>
          <w:p w14:paraId="679C5BFA" w14:textId="77777777" w:rsidR="008501F1" w:rsidRPr="00654E58" w:rsidRDefault="008501F1" w:rsidP="003562CD">
            <w:pPr>
              <w:jc w:val="distribute"/>
              <w:rPr>
                <w:rFonts w:cs="ＭＳt."/>
                <w:spacing w:val="-12"/>
              </w:rPr>
            </w:pPr>
            <w:r w:rsidRPr="00654E58">
              <w:rPr>
                <w:rFonts w:cs="ＭＳt." w:hint="eastAsia"/>
                <w:spacing w:val="-12"/>
              </w:rPr>
              <w:t>添付書類</w:t>
            </w:r>
          </w:p>
        </w:tc>
        <w:tc>
          <w:tcPr>
            <w:tcW w:w="7458" w:type="dxa"/>
            <w:gridSpan w:val="5"/>
            <w:vAlign w:val="center"/>
          </w:tcPr>
          <w:p w14:paraId="74816BF2" w14:textId="77777777" w:rsidR="008501F1" w:rsidRPr="00654E58" w:rsidRDefault="008501F1" w:rsidP="003562CD">
            <w:r w:rsidRPr="00654E58">
              <w:rPr>
                <w:rFonts w:hint="eastAsia"/>
              </w:rPr>
              <w:t>□　誓約書（第２号様式）</w:t>
            </w:r>
          </w:p>
          <w:p w14:paraId="241712DC" w14:textId="77777777" w:rsidR="008501F1" w:rsidRPr="00654E58" w:rsidRDefault="008501F1" w:rsidP="003562CD">
            <w:r w:rsidRPr="00654E58">
              <w:rPr>
                <w:rFonts w:hint="eastAsia"/>
              </w:rPr>
              <w:t>□　申請者及び世帯員の戸籍の附票の写し</w:t>
            </w:r>
          </w:p>
          <w:p w14:paraId="243B43C9" w14:textId="20493848" w:rsidR="008501F1" w:rsidRPr="00654E58" w:rsidRDefault="008501F1" w:rsidP="0079684C">
            <w:pPr>
              <w:ind w:left="220" w:rightChars="-8" w:right="-18" w:hangingChars="100" w:hanging="220"/>
            </w:pPr>
            <w:r w:rsidRPr="00654E58">
              <w:rPr>
                <w:rFonts w:hint="eastAsia"/>
              </w:rPr>
              <w:t>□　母子健康手帳その他申請者又は世帯員が妊娠していることを確認することができる書類の写し（</w:t>
            </w:r>
            <w:r w:rsidR="005B5A52" w:rsidRPr="00654E58">
              <w:rPr>
                <w:rFonts w:hint="eastAsia"/>
              </w:rPr>
              <w:t>満</w:t>
            </w:r>
            <w:r w:rsidRPr="00654E58">
              <w:rPr>
                <w:rFonts w:hint="eastAsia"/>
              </w:rPr>
              <w:t>１８歳</w:t>
            </w:r>
            <w:r w:rsidR="005B5A52" w:rsidRPr="00654E58">
              <w:rPr>
                <w:rFonts w:hint="eastAsia"/>
              </w:rPr>
              <w:t>に達する日以後の最初の３月３１日までの子がおらず、</w:t>
            </w:r>
            <w:r w:rsidRPr="00654E58">
              <w:rPr>
                <w:rFonts w:hint="eastAsia"/>
              </w:rPr>
              <w:t>かつ、妊娠している人がいる世帯に限る。）</w:t>
            </w:r>
          </w:p>
          <w:p w14:paraId="10A442E6" w14:textId="77777777" w:rsidR="008501F1" w:rsidRPr="00654E58" w:rsidRDefault="008501F1" w:rsidP="003562CD">
            <w:r w:rsidRPr="00654E58">
              <w:rPr>
                <w:rFonts w:hint="eastAsia"/>
              </w:rPr>
              <w:t>□　見積書その他補助対象経費を確認することができる書類の写し</w:t>
            </w:r>
          </w:p>
          <w:p w14:paraId="08A732F9" w14:textId="77777777" w:rsidR="008501F1" w:rsidRPr="00654E58" w:rsidRDefault="008501F1" w:rsidP="003562CD">
            <w:r w:rsidRPr="00654E58">
              <w:rPr>
                <w:rFonts w:hint="eastAsia"/>
              </w:rPr>
              <w:t>□　位置図</w:t>
            </w:r>
          </w:p>
        </w:tc>
      </w:tr>
    </w:tbl>
    <w:p w14:paraId="61697A78" w14:textId="77777777" w:rsidR="008501F1" w:rsidRPr="00654E58" w:rsidRDefault="008501F1" w:rsidP="003562CD">
      <w:pPr>
        <w:pStyle w:val="21"/>
        <w:rPr>
          <w:rFonts w:ascii="ＭＳ 明朝" w:hAnsi="ＭＳ 明朝"/>
        </w:rPr>
      </w:pPr>
      <w:r w:rsidRPr="00654E58">
        <w:rPr>
          <w:rFonts w:ascii="ＭＳ 明朝" w:hAnsi="ＭＳ 明朝" w:hint="eastAsia"/>
        </w:rPr>
        <w:lastRenderedPageBreak/>
        <w:t>○市税の納税状況等の調査に関する承諾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501F1" w:rsidRPr="00654E58" w14:paraId="3ADC9C7C" w14:textId="77777777" w:rsidTr="00757A4F">
        <w:tc>
          <w:tcPr>
            <w:tcW w:w="9060" w:type="dxa"/>
            <w:tcBorders>
              <w:top w:val="single" w:sz="4" w:space="0" w:color="auto"/>
              <w:left w:val="single" w:sz="4" w:space="0" w:color="auto"/>
              <w:bottom w:val="single" w:sz="4" w:space="0" w:color="auto"/>
              <w:right w:val="single" w:sz="4" w:space="0" w:color="auto"/>
            </w:tcBorders>
            <w:hideMark/>
          </w:tcPr>
          <w:p w14:paraId="268C3D04" w14:textId="494B6F36" w:rsidR="008501F1" w:rsidRPr="00654E58" w:rsidRDefault="008501F1" w:rsidP="003562CD">
            <w:pPr>
              <w:widowControl/>
              <w:ind w:firstLineChars="100" w:firstLine="220"/>
            </w:pPr>
            <w:r w:rsidRPr="00654E58">
              <w:rPr>
                <w:rFonts w:hint="eastAsia"/>
              </w:rPr>
              <w:t xml:space="preserve">まちなか居住に関する支援事業の実施のため、申請書に記載された情報を関係部署で共有すること及び補助金交付の審査のため、　　　　　　　　</w:t>
            </w:r>
            <w:r w:rsidR="00CE3CDA" w:rsidRPr="00654E58">
              <w:rPr>
                <w:rFonts w:hint="eastAsia"/>
              </w:rPr>
              <w:t>課の職員が次の公簿等を閲覧し、</w:t>
            </w:r>
            <w:r w:rsidRPr="00654E58">
              <w:rPr>
                <w:rFonts w:hint="eastAsia"/>
              </w:rPr>
              <w:t>又は確認することを承諾します。</w:t>
            </w:r>
          </w:p>
          <w:p w14:paraId="6D0D79BF" w14:textId="77777777" w:rsidR="008501F1" w:rsidRPr="00654E58" w:rsidRDefault="008501F1" w:rsidP="003562CD">
            <w:pPr>
              <w:widowControl/>
              <w:ind w:firstLineChars="100" w:firstLine="220"/>
              <w:rPr>
                <w:rFonts w:ascii="ＭＳ 明朝" w:hAnsi="ＭＳ 明朝"/>
              </w:rPr>
            </w:pPr>
            <w:r w:rsidRPr="00654E58">
              <w:rPr>
                <w:rFonts w:hint="eastAsia"/>
              </w:rPr>
              <w:t>⑴　住民基本台帳</w:t>
            </w:r>
          </w:p>
          <w:p w14:paraId="3904968A" w14:textId="77777777" w:rsidR="008501F1" w:rsidRPr="00654E58" w:rsidRDefault="008501F1" w:rsidP="003562CD">
            <w:pPr>
              <w:widowControl/>
              <w:ind w:firstLineChars="100" w:firstLine="220"/>
              <w:rPr>
                <w:rFonts w:ascii="ＭＳ 明朝" w:hAnsi="ＭＳ 明朝"/>
              </w:rPr>
            </w:pPr>
            <w:r w:rsidRPr="00654E58">
              <w:rPr>
                <w:rFonts w:ascii="ＭＳ 明朝" w:hAnsi="ＭＳ 明朝" w:hint="eastAsia"/>
              </w:rPr>
              <w:t>⑵　納税状況</w:t>
            </w:r>
          </w:p>
          <w:p w14:paraId="000FF33E" w14:textId="77777777" w:rsidR="008501F1" w:rsidRPr="00654E58" w:rsidRDefault="008501F1" w:rsidP="003562CD">
            <w:pPr>
              <w:widowControl/>
              <w:ind w:firstLineChars="100" w:firstLine="220"/>
              <w:rPr>
                <w:rFonts w:ascii="ＭＳ 明朝" w:hAnsi="ＭＳ 明朝"/>
              </w:rPr>
            </w:pPr>
            <w:r w:rsidRPr="00654E58">
              <w:rPr>
                <w:rFonts w:ascii="ＭＳ 明朝" w:hAnsi="ＭＳ 明朝" w:hint="eastAsia"/>
              </w:rPr>
              <w:t>⑶　市の他の住宅の取得に係る制度の活用状況</w:t>
            </w:r>
          </w:p>
          <w:p w14:paraId="7EF35375" w14:textId="77777777" w:rsidR="008501F1" w:rsidRPr="00654E58" w:rsidRDefault="008501F1" w:rsidP="003562CD">
            <w:pPr>
              <w:widowControl/>
              <w:ind w:firstLineChars="100" w:firstLine="220"/>
              <w:rPr>
                <w:rFonts w:ascii="ＭＳ 明朝" w:hAnsi="ＭＳ 明朝"/>
              </w:rPr>
            </w:pPr>
          </w:p>
          <w:p w14:paraId="57D5A9B6" w14:textId="77777777" w:rsidR="008501F1" w:rsidRPr="00654E58" w:rsidRDefault="008501F1" w:rsidP="003562CD">
            <w:pPr>
              <w:widowControl/>
              <w:wordWrap w:val="0"/>
              <w:ind w:firstLineChars="100" w:firstLine="220"/>
              <w:jc w:val="right"/>
              <w:rPr>
                <w:rFonts w:ascii="ＭＳ 明朝" w:hAnsi="ＭＳ 明朝"/>
              </w:rPr>
            </w:pPr>
            <w:r w:rsidRPr="00654E58">
              <w:rPr>
                <w:rFonts w:hint="eastAsia"/>
              </w:rPr>
              <w:t xml:space="preserve">申請者　　　　　　　　　　　　　　　　　　　</w:t>
            </w:r>
          </w:p>
        </w:tc>
      </w:tr>
    </w:tbl>
    <w:p w14:paraId="3C6C1411" w14:textId="77777777" w:rsidR="008501F1" w:rsidRPr="00654E58" w:rsidRDefault="008501F1" w:rsidP="003562CD">
      <w:pPr>
        <w:pStyle w:val="21"/>
        <w:rPr>
          <w:rFonts w:ascii="ＭＳ 明朝" w:hAnsi="ＭＳ 明朝"/>
          <w:sz w:val="21"/>
        </w:rPr>
      </w:pPr>
    </w:p>
    <w:p w14:paraId="194AB3E8" w14:textId="77777777" w:rsidR="00904126" w:rsidRPr="00654E58" w:rsidRDefault="00904126" w:rsidP="003562CD">
      <w:pPr>
        <w:pStyle w:val="21"/>
        <w:rPr>
          <w:rFonts w:ascii="ＭＳ 明朝" w:hAnsi="ＭＳ 明朝"/>
          <w:sz w:val="21"/>
        </w:rPr>
      </w:pPr>
    </w:p>
    <w:p w14:paraId="61E49C0D" w14:textId="77777777" w:rsidR="00904126" w:rsidRPr="00654E58" w:rsidRDefault="00904126" w:rsidP="003562CD">
      <w:pPr>
        <w:rPr>
          <w:rFonts w:ascii="ＭＳ 明朝" w:hAnsi="ＭＳ 明朝"/>
        </w:rPr>
      </w:pPr>
    </w:p>
    <w:p w14:paraId="1A439796" w14:textId="77777777" w:rsidR="00904126" w:rsidRPr="00654E58" w:rsidRDefault="00904126" w:rsidP="003562CD">
      <w:pPr>
        <w:widowControl/>
        <w:jc w:val="left"/>
        <w:rPr>
          <w:rFonts w:ascii="ＭＳ 明朝" w:hAnsi="ＭＳ 明朝"/>
        </w:rPr>
      </w:pPr>
      <w:r w:rsidRPr="00654E58">
        <w:rPr>
          <w:rFonts w:ascii="ＭＳ 明朝" w:hAnsi="ＭＳ 明朝"/>
        </w:rPr>
        <w:br w:type="page"/>
      </w:r>
    </w:p>
    <w:p w14:paraId="2E1B0872" w14:textId="77777777" w:rsidR="008501F1" w:rsidRPr="00654E58" w:rsidRDefault="008501F1" w:rsidP="003562CD">
      <w:pPr>
        <w:rPr>
          <w:rFonts w:ascii="ＭＳ 明朝" w:hAnsi="ＭＳ 明朝"/>
        </w:rPr>
      </w:pPr>
      <w:r w:rsidRPr="00654E58">
        <w:rPr>
          <w:rFonts w:ascii="ＭＳ 明朝" w:hAnsi="ＭＳ 明朝" w:hint="eastAsia"/>
        </w:rPr>
        <w:lastRenderedPageBreak/>
        <w:t>第２号様式（第６条関係）</w:t>
      </w:r>
    </w:p>
    <w:p w14:paraId="5E1FC4AB" w14:textId="77777777" w:rsidR="008501F1" w:rsidRPr="00654E58" w:rsidRDefault="008501F1" w:rsidP="003562CD">
      <w:pPr>
        <w:rPr>
          <w:rFonts w:ascii="ＭＳ 明朝" w:hAnsi="ＭＳ 明朝"/>
        </w:rPr>
      </w:pPr>
    </w:p>
    <w:p w14:paraId="03C8CA5D" w14:textId="77777777" w:rsidR="008501F1" w:rsidRPr="00654E58" w:rsidRDefault="008501F1" w:rsidP="003562CD">
      <w:pPr>
        <w:jc w:val="center"/>
        <w:rPr>
          <w:rFonts w:ascii="ＭＳ 明朝" w:hAnsi="ＭＳ 明朝"/>
        </w:rPr>
      </w:pPr>
      <w:r w:rsidRPr="00654E58">
        <w:rPr>
          <w:rFonts w:ascii="ＭＳ 明朝" w:hAnsi="ＭＳ 明朝" w:hint="eastAsia"/>
        </w:rPr>
        <w:t>誓　約　書</w:t>
      </w:r>
    </w:p>
    <w:p w14:paraId="4907F706" w14:textId="77777777" w:rsidR="008501F1" w:rsidRPr="00654E58" w:rsidRDefault="008501F1" w:rsidP="003562CD">
      <w:pPr>
        <w:rPr>
          <w:rFonts w:ascii="ＭＳ 明朝" w:hAnsi="ＭＳ 明朝"/>
        </w:rPr>
      </w:pPr>
    </w:p>
    <w:p w14:paraId="519C8595" w14:textId="77777777" w:rsidR="008501F1" w:rsidRPr="00654E58" w:rsidRDefault="008501F1" w:rsidP="003562CD">
      <w:pPr>
        <w:rPr>
          <w:rFonts w:ascii="ＭＳ 明朝" w:hAnsi="ＭＳ 明朝"/>
        </w:rPr>
      </w:pPr>
    </w:p>
    <w:p w14:paraId="7CBD8E40" w14:textId="77777777" w:rsidR="008501F1" w:rsidRPr="00654E58" w:rsidRDefault="008501F1" w:rsidP="003562CD">
      <w:pPr>
        <w:ind w:firstLineChars="100" w:firstLine="220"/>
        <w:rPr>
          <w:rFonts w:ascii="ＭＳ 明朝" w:hAnsi="ＭＳ 明朝"/>
        </w:rPr>
      </w:pPr>
      <w:r w:rsidRPr="00654E58">
        <w:rPr>
          <w:rFonts w:ascii="ＭＳ 明朝" w:hAnsi="ＭＳ 明朝" w:hint="eastAsia"/>
        </w:rPr>
        <w:t>上越市まちなか居住推進事業補助金（空き家の購入支援）の申請に当たり、関係法令及び上越市まちなか居住推進事業補助金（空き家の購入支援）交付要綱を遵守して、次に掲げる事項について記載内容のとおりであることを誓約します。</w:t>
      </w:r>
    </w:p>
    <w:p w14:paraId="0F072763" w14:textId="77777777" w:rsidR="008501F1" w:rsidRPr="00654E58" w:rsidRDefault="008501F1" w:rsidP="003562CD">
      <w:pPr>
        <w:ind w:firstLineChars="100" w:firstLine="220"/>
        <w:rPr>
          <w:rFonts w:ascii="ＭＳ 明朝" w:hAnsi="ＭＳ 明朝"/>
        </w:rPr>
      </w:pPr>
    </w:p>
    <w:p w14:paraId="207EB771" w14:textId="77777777" w:rsidR="008501F1" w:rsidRPr="00654E58" w:rsidRDefault="00766446" w:rsidP="003562CD">
      <w:pPr>
        <w:ind w:firstLineChars="100" w:firstLine="220"/>
        <w:rPr>
          <w:rFonts w:ascii="ＭＳ 明朝" w:hAnsi="ＭＳ 明朝"/>
        </w:rPr>
      </w:pPr>
      <w:r w:rsidRPr="00654E58">
        <w:rPr>
          <w:rFonts w:ascii="ＭＳ 明朝" w:hAnsi="ＭＳ 明朝" w:hint="eastAsia"/>
        </w:rPr>
        <w:t>⑴　自己居住用</w:t>
      </w:r>
      <w:r w:rsidR="008501F1" w:rsidRPr="00654E58">
        <w:rPr>
          <w:rFonts w:ascii="ＭＳ 明朝" w:hAnsi="ＭＳ 明朝" w:hint="eastAsia"/>
        </w:rPr>
        <w:t>として空き家を購入し、住民票を異動すること。</w:t>
      </w:r>
    </w:p>
    <w:p w14:paraId="38501F8D" w14:textId="77777777" w:rsidR="00227F36" w:rsidRPr="00654E58" w:rsidRDefault="00227F36" w:rsidP="003562CD">
      <w:pPr>
        <w:ind w:leftChars="100" w:left="660" w:hangingChars="200" w:hanging="440"/>
        <w:rPr>
          <w:rFonts w:ascii="ＭＳ 明朝" w:hAnsi="ＭＳ 明朝"/>
        </w:rPr>
      </w:pPr>
      <w:r w:rsidRPr="00654E58">
        <w:rPr>
          <w:rFonts w:ascii="ＭＳ 明朝" w:hAnsi="ＭＳ 明朝" w:hint="eastAsia"/>
        </w:rPr>
        <w:t>⑵　補助金交付後、１０年以上居住する意思を有すること。</w:t>
      </w:r>
    </w:p>
    <w:p w14:paraId="74D73238" w14:textId="77777777" w:rsidR="00067F60" w:rsidRPr="00654E58" w:rsidRDefault="00067F60" w:rsidP="003562CD">
      <w:pPr>
        <w:ind w:leftChars="100" w:left="660" w:hangingChars="200" w:hanging="440"/>
        <w:rPr>
          <w:rFonts w:ascii="ＭＳ 明朝" w:hAnsi="ＭＳ 明朝"/>
        </w:rPr>
      </w:pPr>
      <w:r w:rsidRPr="00654E58">
        <w:rPr>
          <w:rFonts w:ascii="ＭＳ 明朝" w:hAnsi="ＭＳ 明朝" w:hint="eastAsia"/>
        </w:rPr>
        <w:t>⑶　町内会に加入し、町内会活動等に協力する意思を有すること。</w:t>
      </w:r>
    </w:p>
    <w:p w14:paraId="7EAE91EA" w14:textId="77777777" w:rsidR="008501F1" w:rsidRPr="00654E58" w:rsidRDefault="00067F60" w:rsidP="003562CD">
      <w:pPr>
        <w:ind w:firstLineChars="100" w:firstLine="220"/>
        <w:rPr>
          <w:rFonts w:ascii="ＭＳ 明朝" w:hAnsi="ＭＳ 明朝" w:cs="ＭＳt."/>
        </w:rPr>
      </w:pPr>
      <w:r w:rsidRPr="00654E58">
        <w:rPr>
          <w:rFonts w:ascii="ＭＳ 明朝" w:hAnsi="ＭＳ 明朝" w:cs="ＭＳt." w:hint="eastAsia"/>
        </w:rPr>
        <w:t>⑷</w:t>
      </w:r>
      <w:r w:rsidR="008501F1" w:rsidRPr="00654E58">
        <w:rPr>
          <w:rFonts w:ascii="ＭＳ 明朝" w:hAnsi="ＭＳ 明朝" w:cs="ＭＳt." w:hint="eastAsia"/>
        </w:rPr>
        <w:t xml:space="preserve">　補助金を暴力団の活動に使用しないこと。</w:t>
      </w:r>
    </w:p>
    <w:p w14:paraId="0A20BCB7" w14:textId="77777777" w:rsidR="008501F1" w:rsidRPr="00654E58" w:rsidRDefault="00067F60" w:rsidP="003562CD">
      <w:pPr>
        <w:ind w:leftChars="100" w:left="660" w:hangingChars="200" w:hanging="440"/>
        <w:rPr>
          <w:rFonts w:ascii="ＭＳ 明朝" w:hAnsi="ＭＳ 明朝" w:cs="ＭＳt."/>
        </w:rPr>
      </w:pPr>
      <w:r w:rsidRPr="00654E58">
        <w:rPr>
          <w:rFonts w:ascii="ＭＳ 明朝" w:hAnsi="ＭＳ 明朝" w:cs="ＭＳt." w:hint="eastAsia"/>
        </w:rPr>
        <w:t>⑸</w:t>
      </w:r>
      <w:r w:rsidR="008501F1" w:rsidRPr="00654E58">
        <w:rPr>
          <w:rFonts w:ascii="ＭＳ 明朝" w:hAnsi="ＭＳ 明朝" w:cs="ＭＳt." w:hint="eastAsia"/>
        </w:rPr>
        <w:t xml:space="preserve">　補助金の交付の対象となる事業により暴力団に対し利益を供与しないこと。</w:t>
      </w:r>
    </w:p>
    <w:p w14:paraId="50C45D54" w14:textId="31D86903" w:rsidR="008501F1" w:rsidRPr="00654E58" w:rsidRDefault="00067F60" w:rsidP="0024483B">
      <w:pPr>
        <w:ind w:leftChars="100" w:left="440" w:hangingChars="100" w:hanging="220"/>
        <w:rPr>
          <w:rFonts w:ascii="ＭＳ 明朝" w:hAnsi="ＭＳ 明朝" w:cs="ＭＳt."/>
        </w:rPr>
      </w:pPr>
      <w:r w:rsidRPr="00654E58">
        <w:rPr>
          <w:rFonts w:ascii="ＭＳ 明朝" w:hAnsi="ＭＳ 明朝" w:cs="ＭＳt." w:hint="eastAsia"/>
        </w:rPr>
        <w:t>⑹</w:t>
      </w:r>
      <w:r w:rsidR="008501F1" w:rsidRPr="00654E58">
        <w:rPr>
          <w:rFonts w:ascii="ＭＳ 明朝" w:hAnsi="ＭＳ 明朝" w:cs="ＭＳt." w:hint="eastAsia"/>
        </w:rPr>
        <w:t xml:space="preserve">　上記事項（</w:t>
      </w:r>
      <w:r w:rsidRPr="00654E58">
        <w:rPr>
          <w:rFonts w:ascii="ＭＳ 明朝" w:hAnsi="ＭＳ 明朝" w:cs="ＭＳt." w:hint="eastAsia"/>
        </w:rPr>
        <w:t>⑵</w:t>
      </w:r>
      <w:r w:rsidR="00511D0B" w:rsidRPr="00654E58">
        <w:rPr>
          <w:rFonts w:ascii="ＭＳ 明朝" w:hAnsi="ＭＳ 明朝" w:cs="ＭＳt." w:hint="eastAsia"/>
        </w:rPr>
        <w:t>及び</w:t>
      </w:r>
      <w:r w:rsidRPr="00654E58">
        <w:rPr>
          <w:rFonts w:ascii="ＭＳ 明朝" w:hAnsi="ＭＳ 明朝" w:cs="ＭＳt." w:hint="eastAsia"/>
        </w:rPr>
        <w:t>⑶</w:t>
      </w:r>
      <w:r w:rsidR="008501F1" w:rsidRPr="00654E58">
        <w:rPr>
          <w:rFonts w:ascii="ＭＳ 明朝" w:hAnsi="ＭＳ 明朝" w:cs="ＭＳt." w:hint="eastAsia"/>
        </w:rPr>
        <w:t>を除く。）に反する場合は、この申請を却下され、補助金の交付の決定を取り消され、又は交付を受けた補助金を返還すること。</w:t>
      </w:r>
    </w:p>
    <w:p w14:paraId="183D487E" w14:textId="77777777" w:rsidR="008501F1" w:rsidRPr="00654E58" w:rsidRDefault="008501F1" w:rsidP="003562CD">
      <w:pPr>
        <w:ind w:left="660" w:hangingChars="300" w:hanging="660"/>
        <w:rPr>
          <w:rFonts w:ascii="ＭＳ 明朝" w:hAnsi="ＭＳ 明朝" w:cs="Arial"/>
        </w:rPr>
      </w:pPr>
    </w:p>
    <w:p w14:paraId="0212CF9C" w14:textId="77777777" w:rsidR="008501F1" w:rsidRPr="00654E58" w:rsidRDefault="008501F1" w:rsidP="003562CD">
      <w:pPr>
        <w:rPr>
          <w:rFonts w:ascii="ＭＳ 明朝" w:hAnsi="ＭＳ 明朝"/>
        </w:rPr>
      </w:pPr>
    </w:p>
    <w:p w14:paraId="26B3523D" w14:textId="77777777" w:rsidR="008501F1" w:rsidRPr="00654E58" w:rsidRDefault="008501F1" w:rsidP="003562CD">
      <w:pPr>
        <w:ind w:firstLineChars="500" w:firstLine="1100"/>
        <w:rPr>
          <w:rFonts w:ascii="ＭＳ 明朝" w:hAnsi="ＭＳ 明朝" w:cs="ＭＳt."/>
        </w:rPr>
      </w:pPr>
      <w:r w:rsidRPr="00654E58">
        <w:rPr>
          <w:rFonts w:ascii="ＭＳ 明朝" w:hAnsi="ＭＳ 明朝" w:cs="ＭＳt." w:hint="eastAsia"/>
        </w:rPr>
        <w:t>年　　月　　日</w:t>
      </w:r>
    </w:p>
    <w:p w14:paraId="4866BB57" w14:textId="77777777" w:rsidR="008501F1" w:rsidRPr="00654E58" w:rsidRDefault="008501F1" w:rsidP="003562CD">
      <w:pPr>
        <w:rPr>
          <w:rFonts w:ascii="ＭＳ 明朝" w:hAnsi="ＭＳ 明朝" w:cs="ＭＳt."/>
        </w:rPr>
      </w:pPr>
    </w:p>
    <w:p w14:paraId="282DC688" w14:textId="77777777" w:rsidR="008501F1" w:rsidRPr="00654E58" w:rsidRDefault="008501F1" w:rsidP="003562CD">
      <w:pPr>
        <w:rPr>
          <w:rFonts w:ascii="ＭＳ 明朝" w:hAnsi="ＭＳ 明朝" w:cs="ＭＳt."/>
        </w:rPr>
      </w:pPr>
    </w:p>
    <w:p w14:paraId="7F2625A5" w14:textId="77777777" w:rsidR="008501F1" w:rsidRPr="00654E58" w:rsidRDefault="008501F1" w:rsidP="003562CD">
      <w:pPr>
        <w:rPr>
          <w:rFonts w:ascii="ＭＳ 明朝" w:hAnsi="ＭＳ 明朝" w:cs="ＭＳt."/>
        </w:rPr>
      </w:pPr>
      <w:r w:rsidRPr="00654E58">
        <w:rPr>
          <w:rFonts w:ascii="ＭＳ 明朝" w:hAnsi="ＭＳ 明朝" w:cs="ＭＳt." w:hint="eastAsia"/>
        </w:rPr>
        <w:t>（宛先）上越市長</w:t>
      </w:r>
    </w:p>
    <w:p w14:paraId="757F2DC3" w14:textId="77777777" w:rsidR="008501F1" w:rsidRPr="00654E58" w:rsidRDefault="008501F1" w:rsidP="003562CD">
      <w:pPr>
        <w:ind w:leftChars="1924" w:left="4233"/>
        <w:rPr>
          <w:rFonts w:ascii="ＭＳ 明朝" w:hAnsi="ＭＳ 明朝" w:cs="ＭＳt."/>
        </w:rPr>
      </w:pPr>
      <w:r w:rsidRPr="00654E58">
        <w:rPr>
          <w:rFonts w:ascii="ＭＳ 明朝" w:hAnsi="ＭＳ 明朝" w:cs="ＭＳt." w:hint="eastAsia"/>
        </w:rPr>
        <w:t>申請者氏名</w:t>
      </w:r>
    </w:p>
    <w:p w14:paraId="2B0B97BD" w14:textId="77777777" w:rsidR="00904126" w:rsidRPr="00654E58" w:rsidRDefault="00904126" w:rsidP="003562CD">
      <w:pPr>
        <w:rPr>
          <w:rFonts w:ascii="ＭＳ 明朝" w:hAnsi="ＭＳ 明朝"/>
          <w:sz w:val="21"/>
        </w:rPr>
      </w:pPr>
    </w:p>
    <w:p w14:paraId="76C8F7E9" w14:textId="77777777" w:rsidR="00904126" w:rsidRPr="00654E58" w:rsidRDefault="00904126" w:rsidP="003562CD">
      <w:pPr>
        <w:widowControl/>
        <w:jc w:val="left"/>
        <w:rPr>
          <w:rFonts w:ascii="ＭＳ 明朝" w:hAnsi="ＭＳ 明朝"/>
          <w:sz w:val="21"/>
        </w:rPr>
      </w:pPr>
      <w:r w:rsidRPr="00654E58">
        <w:rPr>
          <w:rFonts w:ascii="ＭＳ 明朝" w:hAnsi="ＭＳ 明朝"/>
          <w:sz w:val="21"/>
        </w:rPr>
        <w:br w:type="page"/>
      </w:r>
    </w:p>
    <w:p w14:paraId="16DBA613" w14:textId="77777777" w:rsidR="008501F1" w:rsidRPr="00654E58" w:rsidRDefault="008501F1" w:rsidP="003562CD">
      <w:pPr>
        <w:jc w:val="left"/>
      </w:pPr>
      <w:r w:rsidRPr="00654E58">
        <w:rPr>
          <w:rFonts w:hint="eastAsia"/>
        </w:rPr>
        <w:lastRenderedPageBreak/>
        <w:t>第３号様式（第６条関係）</w:t>
      </w:r>
    </w:p>
    <w:p w14:paraId="037EE745" w14:textId="77777777" w:rsidR="008501F1" w:rsidRPr="00654E58" w:rsidRDefault="008501F1" w:rsidP="003562CD">
      <w:pPr>
        <w:jc w:val="left"/>
      </w:pPr>
    </w:p>
    <w:p w14:paraId="367AF6AB" w14:textId="77777777" w:rsidR="008501F1" w:rsidRPr="00654E58" w:rsidRDefault="008501F1" w:rsidP="008540A5">
      <w:pPr>
        <w:spacing w:line="260" w:lineRule="exact"/>
        <w:ind w:firstLineChars="3100" w:firstLine="6820"/>
        <w:rPr>
          <w:rFonts w:ascii="ＭＳ 明朝" w:hAnsi="ＭＳ 明朝"/>
        </w:rPr>
      </w:pPr>
      <w:r w:rsidRPr="00654E58">
        <w:rPr>
          <w:rFonts w:ascii="ＭＳ 明朝" w:hAnsi="ＭＳ 明朝" w:hint="eastAsia"/>
        </w:rPr>
        <w:t>決定</w:t>
      </w:r>
    </w:p>
    <w:p w14:paraId="2655C53B" w14:textId="77777777" w:rsidR="008501F1" w:rsidRPr="00654E58" w:rsidRDefault="008501F1" w:rsidP="008540A5">
      <w:pPr>
        <w:spacing w:line="260" w:lineRule="exact"/>
        <w:ind w:firstLineChars="300" w:firstLine="660"/>
        <w:rPr>
          <w:rFonts w:ascii="ＭＳ 明朝" w:hAnsi="ＭＳ 明朝"/>
        </w:rPr>
      </w:pPr>
      <w:r w:rsidRPr="00654E58">
        <w:rPr>
          <w:rFonts w:ascii="ＭＳ 明朝" w:hAnsi="ＭＳ 明朝" w:hint="eastAsia"/>
        </w:rPr>
        <w:t>上越市まちなか居住推進事業補助金（空き家の購入支援）交付　　通知書</w:t>
      </w:r>
    </w:p>
    <w:p w14:paraId="437C2A5F" w14:textId="77777777" w:rsidR="008501F1" w:rsidRPr="00654E58" w:rsidRDefault="008501F1" w:rsidP="008540A5">
      <w:pPr>
        <w:spacing w:line="260" w:lineRule="exact"/>
        <w:ind w:firstLineChars="3100" w:firstLine="6820"/>
        <w:rPr>
          <w:rFonts w:ascii="ＭＳ 明朝" w:hAnsi="ＭＳ 明朝"/>
        </w:rPr>
      </w:pPr>
      <w:r w:rsidRPr="00654E58">
        <w:rPr>
          <w:rFonts w:ascii="ＭＳ 明朝" w:hAnsi="ＭＳ 明朝" w:hint="eastAsia"/>
        </w:rPr>
        <w:t>却下</w:t>
      </w:r>
    </w:p>
    <w:p w14:paraId="0D72525C" w14:textId="77777777" w:rsidR="008501F1" w:rsidRPr="00654E58" w:rsidRDefault="008501F1" w:rsidP="003562CD">
      <w:pPr>
        <w:jc w:val="left"/>
      </w:pPr>
    </w:p>
    <w:p w14:paraId="75CE50B6" w14:textId="77777777" w:rsidR="008501F1" w:rsidRPr="00654E58" w:rsidRDefault="008501F1" w:rsidP="003562CD">
      <w:pPr>
        <w:pStyle w:val="a8"/>
      </w:pPr>
      <w:r w:rsidRPr="00654E58">
        <w:rPr>
          <w:rFonts w:hint="eastAsia"/>
        </w:rPr>
        <w:t>第　　　　　号</w:t>
      </w:r>
    </w:p>
    <w:p w14:paraId="06FB464A" w14:textId="77777777" w:rsidR="008501F1" w:rsidRPr="00654E58" w:rsidRDefault="008501F1" w:rsidP="003562CD">
      <w:pPr>
        <w:pStyle w:val="a8"/>
      </w:pPr>
      <w:r w:rsidRPr="00654E58">
        <w:rPr>
          <w:rFonts w:hint="eastAsia"/>
        </w:rPr>
        <w:t>年　　月　　日</w:t>
      </w:r>
    </w:p>
    <w:p w14:paraId="70C43535" w14:textId="77777777" w:rsidR="008501F1" w:rsidRPr="00654E58" w:rsidRDefault="008501F1" w:rsidP="003562CD">
      <w:pPr>
        <w:pStyle w:val="a8"/>
        <w:jc w:val="left"/>
      </w:pPr>
      <w:r w:rsidRPr="00654E58">
        <w:rPr>
          <w:rFonts w:hint="eastAsia"/>
        </w:rPr>
        <w:t xml:space="preserve">　</w:t>
      </w:r>
      <w:r w:rsidRPr="00654E58">
        <w:tab/>
      </w:r>
      <w:r w:rsidRPr="00654E58">
        <w:rPr>
          <w:rFonts w:hint="eastAsia"/>
        </w:rPr>
        <w:t xml:space="preserve">　</w:t>
      </w:r>
      <w:r w:rsidR="00B353F4" w:rsidRPr="00654E58">
        <w:rPr>
          <w:rFonts w:hint="eastAsia"/>
        </w:rPr>
        <w:t xml:space="preserve">　　　　　</w:t>
      </w:r>
      <w:r w:rsidRPr="00654E58">
        <w:rPr>
          <w:rFonts w:hint="eastAsia"/>
        </w:rPr>
        <w:t>様</w:t>
      </w:r>
    </w:p>
    <w:p w14:paraId="323A3887" w14:textId="44684509" w:rsidR="008501F1" w:rsidRPr="00654E58" w:rsidRDefault="002B6FFA" w:rsidP="003562CD">
      <w:pPr>
        <w:pStyle w:val="a8"/>
        <w:wordWrap w:val="0"/>
      </w:pPr>
      <w:r w:rsidRPr="00654E58">
        <w:rPr>
          <w:rFonts w:hint="eastAsia"/>
        </w:rPr>
        <w:t xml:space="preserve">上越市長　　　　　　　　　</w:t>
      </w:r>
    </w:p>
    <w:p w14:paraId="7E9759B2" w14:textId="77777777" w:rsidR="008501F1" w:rsidRPr="00654E58" w:rsidRDefault="008501F1" w:rsidP="003562CD">
      <w:pPr>
        <w:pStyle w:val="a8"/>
        <w:jc w:val="both"/>
      </w:pPr>
    </w:p>
    <w:p w14:paraId="0F590CE2" w14:textId="77777777" w:rsidR="008501F1" w:rsidRPr="00654E58" w:rsidRDefault="008501F1" w:rsidP="003562CD">
      <w:pPr>
        <w:pStyle w:val="a8"/>
        <w:jc w:val="left"/>
      </w:pPr>
    </w:p>
    <w:p w14:paraId="66500075" w14:textId="77777777" w:rsidR="00113922" w:rsidRPr="00654E58" w:rsidRDefault="008501F1" w:rsidP="003562CD">
      <w:pPr>
        <w:ind w:leftChars="499" w:left="3549" w:hangingChars="1114" w:hanging="2451"/>
        <w:rPr>
          <w:rFonts w:ascii="ＭＳ 明朝" w:hAnsi="ＭＳ 明朝"/>
          <w:spacing w:val="2"/>
        </w:rPr>
      </w:pPr>
      <w:r w:rsidRPr="00654E58">
        <w:rPr>
          <w:rFonts w:ascii="ＭＳ 明朝" w:hAnsi="ＭＳ 明朝" w:hint="eastAsia"/>
        </w:rPr>
        <w:t>年　　月　　日付けで申請のあった上越市まちなか居住推進事業補助金（空き家</w:t>
      </w:r>
    </w:p>
    <w:p w14:paraId="262E77D9" w14:textId="77777777" w:rsidR="00113922" w:rsidRPr="00654E58" w:rsidRDefault="00113922" w:rsidP="00F20B10">
      <w:pPr>
        <w:spacing w:line="260" w:lineRule="exact"/>
        <w:ind w:firstLineChars="725" w:firstLine="3582"/>
        <w:rPr>
          <w:rFonts w:ascii="ＭＳ 明朝" w:hAnsi="ＭＳ 明朝"/>
          <w:spacing w:val="2"/>
        </w:rPr>
      </w:pPr>
      <w:r w:rsidRPr="00654E58">
        <w:rPr>
          <w:rFonts w:ascii="ＭＳ 明朝" w:hAnsi="ＭＳ 明朝" w:hint="eastAsia"/>
          <w:spacing w:val="137"/>
          <w:kern w:val="0"/>
          <w:fitText w:val="2200" w:id="-1551027200"/>
        </w:rPr>
        <w:t>とおり決</w:t>
      </w:r>
      <w:r w:rsidRPr="00654E58">
        <w:rPr>
          <w:rFonts w:ascii="ＭＳ 明朝" w:hAnsi="ＭＳ 明朝" w:hint="eastAsia"/>
          <w:spacing w:val="2"/>
          <w:kern w:val="0"/>
          <w:fitText w:val="2200" w:id="-1551027200"/>
        </w:rPr>
        <w:t>定</w:t>
      </w:r>
    </w:p>
    <w:p w14:paraId="5FB89686" w14:textId="77777777" w:rsidR="008501F1" w:rsidRPr="00654E58" w:rsidRDefault="008501F1" w:rsidP="00F20B10">
      <w:pPr>
        <w:spacing w:line="260" w:lineRule="exact"/>
        <w:rPr>
          <w:rFonts w:ascii="ＭＳ 明朝" w:hAnsi="ＭＳ 明朝"/>
        </w:rPr>
      </w:pPr>
      <w:r w:rsidRPr="00654E58">
        <w:rPr>
          <w:rFonts w:ascii="ＭＳ 明朝" w:hAnsi="ＭＳ 明朝" w:hint="eastAsia"/>
          <w:spacing w:val="2"/>
        </w:rPr>
        <w:t>の購入支援</w:t>
      </w:r>
      <w:r w:rsidR="00D81E22" w:rsidRPr="00654E58">
        <w:rPr>
          <w:rFonts w:ascii="ＭＳ 明朝" w:hAnsi="ＭＳ 明朝" w:hint="eastAsia"/>
          <w:spacing w:val="2"/>
        </w:rPr>
        <w:t>）</w:t>
      </w:r>
      <w:r w:rsidRPr="00654E58">
        <w:rPr>
          <w:rFonts w:ascii="ＭＳ 明朝" w:hAnsi="ＭＳ 明朝" w:hint="eastAsia"/>
          <w:spacing w:val="2"/>
        </w:rPr>
        <w:t>の交付について、次の</w:t>
      </w:r>
      <w:r w:rsidR="00B35B38" w:rsidRPr="00654E58">
        <w:rPr>
          <w:rFonts w:ascii="ＭＳ 明朝" w:hAnsi="ＭＳ 明朝" w:hint="eastAsia"/>
        </w:rPr>
        <w:t xml:space="preserve">　　　　　　　　　</w:t>
      </w:r>
      <w:r w:rsidRPr="00654E58">
        <w:rPr>
          <w:rFonts w:ascii="ＭＳ 明朝" w:hAnsi="ＭＳ 明朝" w:hint="eastAsia"/>
        </w:rPr>
        <w:t xml:space="preserve">　したので通知します。</w:t>
      </w:r>
    </w:p>
    <w:p w14:paraId="47737296" w14:textId="618E1D5D" w:rsidR="008501F1" w:rsidRPr="00654E58" w:rsidRDefault="008501F1" w:rsidP="00F20B10">
      <w:pPr>
        <w:spacing w:line="260" w:lineRule="exact"/>
        <w:ind w:firstLineChars="1620" w:firstLine="3564"/>
        <w:rPr>
          <w:rFonts w:ascii="ＭＳ 明朝" w:hAnsi="ＭＳ 明朝"/>
        </w:rPr>
      </w:pPr>
      <w:r w:rsidRPr="00654E58">
        <w:rPr>
          <w:rFonts w:ascii="ＭＳ 明朝" w:hAnsi="ＭＳ 明朝" w:hint="eastAsia"/>
        </w:rPr>
        <w:t>理由により申請を却下</w:t>
      </w:r>
    </w:p>
    <w:p w14:paraId="24096848" w14:textId="77777777" w:rsidR="00F20B10" w:rsidRPr="00654E58" w:rsidRDefault="00F20B10" w:rsidP="00F20B10">
      <w:pPr>
        <w:spacing w:line="260" w:lineRule="exact"/>
        <w:ind w:firstLineChars="1620" w:firstLine="3564"/>
        <w:rPr>
          <w:rFonts w:ascii="ＭＳ 明朝" w:hAnsi="ＭＳ 明朝"/>
        </w:rPr>
      </w:pPr>
    </w:p>
    <w:tbl>
      <w:tblPr>
        <w:tblStyle w:val="a7"/>
        <w:tblW w:w="9015" w:type="dxa"/>
        <w:tblLayout w:type="fixed"/>
        <w:tblLook w:val="04A0" w:firstRow="1" w:lastRow="0" w:firstColumn="1" w:lastColumn="0" w:noHBand="0" w:noVBand="1"/>
      </w:tblPr>
      <w:tblGrid>
        <w:gridCol w:w="421"/>
        <w:gridCol w:w="1417"/>
        <w:gridCol w:w="7177"/>
      </w:tblGrid>
      <w:tr w:rsidR="00A270DE" w:rsidRPr="00654E58" w14:paraId="36AA438E" w14:textId="77777777" w:rsidTr="00F20B10">
        <w:trPr>
          <w:trHeight w:val="693"/>
        </w:trPr>
        <w:tc>
          <w:tcPr>
            <w:tcW w:w="421" w:type="dxa"/>
            <w:vMerge w:val="restart"/>
            <w:vAlign w:val="center"/>
            <w:hideMark/>
          </w:tcPr>
          <w:p w14:paraId="1B157372" w14:textId="77777777" w:rsidR="008501F1" w:rsidRPr="00654E58" w:rsidRDefault="008501F1" w:rsidP="003562CD">
            <w:pPr>
              <w:jc w:val="distribute"/>
            </w:pPr>
            <w:r w:rsidRPr="00654E58">
              <w:rPr>
                <w:rFonts w:hint="eastAsia"/>
              </w:rPr>
              <w:t>決定</w:t>
            </w:r>
          </w:p>
        </w:tc>
        <w:tc>
          <w:tcPr>
            <w:tcW w:w="1417" w:type="dxa"/>
            <w:vAlign w:val="center"/>
            <w:hideMark/>
          </w:tcPr>
          <w:p w14:paraId="20FAA2A0" w14:textId="77777777" w:rsidR="008501F1" w:rsidRPr="00654E58" w:rsidRDefault="008501F1" w:rsidP="003562CD">
            <w:pPr>
              <w:jc w:val="distribute"/>
            </w:pPr>
            <w:r w:rsidRPr="00654E58">
              <w:rPr>
                <w:rFonts w:hint="eastAsia"/>
              </w:rPr>
              <w:t>交付決定額</w:t>
            </w:r>
          </w:p>
        </w:tc>
        <w:tc>
          <w:tcPr>
            <w:tcW w:w="7177" w:type="dxa"/>
            <w:vAlign w:val="center"/>
            <w:hideMark/>
          </w:tcPr>
          <w:p w14:paraId="4A3D8F2B" w14:textId="77777777" w:rsidR="008501F1" w:rsidRPr="00654E58" w:rsidRDefault="008501F1" w:rsidP="003562CD">
            <w:r w:rsidRPr="00654E58">
              <w:rPr>
                <w:rFonts w:hint="eastAsia"/>
              </w:rPr>
              <w:t xml:space="preserve">　　　　　　　　　　　円</w:t>
            </w:r>
          </w:p>
        </w:tc>
      </w:tr>
      <w:tr w:rsidR="00A270DE" w:rsidRPr="00654E58" w14:paraId="7057A5DB" w14:textId="77777777" w:rsidTr="00F20B10">
        <w:trPr>
          <w:trHeight w:val="1080"/>
        </w:trPr>
        <w:tc>
          <w:tcPr>
            <w:tcW w:w="421" w:type="dxa"/>
            <w:vMerge/>
            <w:vAlign w:val="center"/>
            <w:hideMark/>
          </w:tcPr>
          <w:p w14:paraId="3CEE7DBF" w14:textId="77777777" w:rsidR="008501F1" w:rsidRPr="00654E58" w:rsidRDefault="008501F1" w:rsidP="003562CD">
            <w:pPr>
              <w:widowControl/>
              <w:rPr>
                <w:rFonts w:cs="Arial"/>
              </w:rPr>
            </w:pPr>
          </w:p>
        </w:tc>
        <w:tc>
          <w:tcPr>
            <w:tcW w:w="1417" w:type="dxa"/>
            <w:vAlign w:val="center"/>
            <w:hideMark/>
          </w:tcPr>
          <w:p w14:paraId="245AD617" w14:textId="77777777" w:rsidR="008501F1" w:rsidRPr="00654E58" w:rsidRDefault="008501F1" w:rsidP="003562CD">
            <w:pPr>
              <w:jc w:val="distribute"/>
            </w:pPr>
            <w:r w:rsidRPr="00654E58">
              <w:rPr>
                <w:rFonts w:hint="eastAsia"/>
              </w:rPr>
              <w:t>交付条件</w:t>
            </w:r>
          </w:p>
        </w:tc>
        <w:tc>
          <w:tcPr>
            <w:tcW w:w="7177" w:type="dxa"/>
            <w:tcMar>
              <w:top w:w="57" w:type="dxa"/>
              <w:left w:w="57" w:type="dxa"/>
              <w:bottom w:w="57" w:type="dxa"/>
              <w:right w:w="57" w:type="dxa"/>
            </w:tcMar>
            <w:vAlign w:val="center"/>
          </w:tcPr>
          <w:p w14:paraId="1CEBFC21" w14:textId="7DE470DD" w:rsidR="008501F1" w:rsidRPr="00654E58" w:rsidRDefault="00C37EF0" w:rsidP="00C37EF0">
            <w:pPr>
              <w:ind w:left="660" w:hangingChars="300" w:hanging="660"/>
            </w:pPr>
            <w:r w:rsidRPr="00654E58">
              <w:rPr>
                <w:rFonts w:hint="eastAsia"/>
              </w:rPr>
              <w:t xml:space="preserve">１　この補助金の対象となる事業及びその内容は、　　　　</w:t>
            </w:r>
            <w:r w:rsidR="008501F1" w:rsidRPr="00654E58">
              <w:rPr>
                <w:rFonts w:hint="eastAsia"/>
              </w:rPr>
              <w:t>年　　月　　日付けによる交付申請書記載のとおりとする。</w:t>
            </w:r>
          </w:p>
          <w:p w14:paraId="243435E3" w14:textId="77777777" w:rsidR="008501F1" w:rsidRPr="00654E58" w:rsidRDefault="008501F1" w:rsidP="003562CD">
            <w:pPr>
              <w:ind w:rightChars="80" w:right="176"/>
            </w:pPr>
            <w:r w:rsidRPr="00654E58">
              <w:rPr>
                <w:rFonts w:hint="eastAsia"/>
              </w:rPr>
              <w:t>２　この補助金は、目的以外の経費に使用してはならない。</w:t>
            </w:r>
          </w:p>
          <w:p w14:paraId="02040C47" w14:textId="77777777" w:rsidR="008501F1" w:rsidRPr="00654E58" w:rsidRDefault="008501F1" w:rsidP="003562CD">
            <w:pPr>
              <w:ind w:left="220" w:hangingChars="100" w:hanging="220"/>
            </w:pPr>
            <w:r w:rsidRPr="00654E58">
              <w:rPr>
                <w:rFonts w:hint="eastAsia"/>
              </w:rPr>
              <w:t>３　上越市まちなか居住推進事業補助金（空き家の購入支援）交付要綱に従うこと。</w:t>
            </w:r>
          </w:p>
        </w:tc>
      </w:tr>
      <w:tr w:rsidR="008501F1" w:rsidRPr="00654E58" w14:paraId="402BB249" w14:textId="77777777" w:rsidTr="00F20B10">
        <w:trPr>
          <w:trHeight w:val="693"/>
        </w:trPr>
        <w:tc>
          <w:tcPr>
            <w:tcW w:w="421" w:type="dxa"/>
            <w:vAlign w:val="center"/>
            <w:hideMark/>
          </w:tcPr>
          <w:p w14:paraId="6D82A6E3" w14:textId="77777777" w:rsidR="008501F1" w:rsidRPr="00654E58" w:rsidRDefault="008501F1" w:rsidP="003562CD">
            <w:pPr>
              <w:jc w:val="distribute"/>
            </w:pPr>
            <w:r w:rsidRPr="00654E58">
              <w:rPr>
                <w:rFonts w:hint="eastAsia"/>
              </w:rPr>
              <w:t>却下</w:t>
            </w:r>
          </w:p>
        </w:tc>
        <w:tc>
          <w:tcPr>
            <w:tcW w:w="1417" w:type="dxa"/>
            <w:vAlign w:val="center"/>
            <w:hideMark/>
          </w:tcPr>
          <w:p w14:paraId="48494BA0" w14:textId="77777777" w:rsidR="008501F1" w:rsidRPr="00654E58" w:rsidRDefault="008501F1" w:rsidP="003562CD">
            <w:pPr>
              <w:jc w:val="distribute"/>
            </w:pPr>
            <w:r w:rsidRPr="00654E58">
              <w:rPr>
                <w:rFonts w:hint="eastAsia"/>
              </w:rPr>
              <w:t>理由</w:t>
            </w:r>
          </w:p>
        </w:tc>
        <w:tc>
          <w:tcPr>
            <w:tcW w:w="7177" w:type="dxa"/>
            <w:vAlign w:val="center"/>
          </w:tcPr>
          <w:p w14:paraId="3EE70806" w14:textId="77777777" w:rsidR="008501F1" w:rsidRPr="00654E58" w:rsidRDefault="008501F1" w:rsidP="003562CD"/>
        </w:tc>
      </w:tr>
    </w:tbl>
    <w:p w14:paraId="676367C5" w14:textId="77777777" w:rsidR="008501F1" w:rsidRPr="00654E58" w:rsidRDefault="008501F1" w:rsidP="003562CD"/>
    <w:p w14:paraId="6B90D4D1" w14:textId="77777777" w:rsidR="008501F1" w:rsidRPr="00654E58" w:rsidRDefault="008501F1" w:rsidP="003562CD"/>
    <w:p w14:paraId="2E41577A" w14:textId="77777777" w:rsidR="008501F1" w:rsidRPr="00654E58" w:rsidRDefault="008501F1" w:rsidP="003562CD"/>
    <w:p w14:paraId="1BC5BF69" w14:textId="77777777" w:rsidR="008501F1" w:rsidRPr="00654E58" w:rsidRDefault="008501F1" w:rsidP="003562CD"/>
    <w:p w14:paraId="0C4CDBB1" w14:textId="77777777" w:rsidR="008501F1" w:rsidRPr="00654E58" w:rsidRDefault="008501F1" w:rsidP="003562CD"/>
    <w:p w14:paraId="7B94BFC8" w14:textId="77777777" w:rsidR="008501F1" w:rsidRPr="00654E58" w:rsidRDefault="008501F1" w:rsidP="003562CD"/>
    <w:p w14:paraId="148E5B7D" w14:textId="77777777" w:rsidR="008501F1" w:rsidRPr="00654E58" w:rsidRDefault="008501F1" w:rsidP="003562CD"/>
    <w:p w14:paraId="34587964" w14:textId="77777777" w:rsidR="008501F1" w:rsidRPr="00654E58" w:rsidRDefault="008501F1" w:rsidP="003562CD">
      <w:pPr>
        <w:widowControl/>
        <w:jc w:val="left"/>
        <w:sectPr w:rsidR="008501F1" w:rsidRPr="00654E58" w:rsidSect="00E45454">
          <w:pgSz w:w="11906" w:h="16838" w:code="9"/>
          <w:pgMar w:top="1304" w:right="1418" w:bottom="1247" w:left="1418" w:header="851" w:footer="992" w:gutter="0"/>
          <w:pgNumType w:start="1"/>
          <w:cols w:space="425"/>
          <w:docGrid w:type="linesAndChars" w:linePitch="440"/>
        </w:sectPr>
      </w:pPr>
    </w:p>
    <w:p w14:paraId="4135C6E6" w14:textId="77777777" w:rsidR="00B03D50" w:rsidRPr="00654E58" w:rsidRDefault="00B03D50" w:rsidP="003562CD">
      <w:r w:rsidRPr="00654E58">
        <w:rPr>
          <w:rFonts w:hint="eastAsia"/>
        </w:rPr>
        <w:lastRenderedPageBreak/>
        <w:t>第４号様式（第７条関係）</w:t>
      </w:r>
      <w:r w:rsidRPr="00654E58">
        <w:rPr>
          <w:rFonts w:hint="eastAsia"/>
        </w:rPr>
        <w:t xml:space="preserve"> </w:t>
      </w:r>
    </w:p>
    <w:p w14:paraId="471C29AA" w14:textId="77777777" w:rsidR="00B03D50" w:rsidRPr="00654E58" w:rsidRDefault="00B03D50" w:rsidP="003562CD"/>
    <w:p w14:paraId="1E773CDF" w14:textId="77777777" w:rsidR="00B03D50" w:rsidRPr="00654E58" w:rsidRDefault="00B03D50" w:rsidP="003562CD">
      <w:pPr>
        <w:jc w:val="center"/>
      </w:pPr>
      <w:r w:rsidRPr="00654E58">
        <w:rPr>
          <w:rFonts w:hint="eastAsia"/>
        </w:rPr>
        <w:t>上越市まちなか居住推進事業補助金（空き家の購入支援）</w:t>
      </w:r>
      <w:r w:rsidR="00F10A1E" w:rsidRPr="00654E58">
        <w:rPr>
          <w:rFonts w:hint="eastAsia"/>
        </w:rPr>
        <w:t>事業</w:t>
      </w:r>
      <w:r w:rsidRPr="00654E58">
        <w:rPr>
          <w:rFonts w:hint="eastAsia"/>
        </w:rPr>
        <w:t>内容変更承認申請書</w:t>
      </w:r>
    </w:p>
    <w:p w14:paraId="5F66EFE1" w14:textId="77777777" w:rsidR="00B03D50" w:rsidRPr="00654E58" w:rsidRDefault="00B03D50" w:rsidP="003562CD"/>
    <w:p w14:paraId="0B0D85C6" w14:textId="77777777" w:rsidR="00B03D50" w:rsidRPr="00654E58" w:rsidRDefault="00B03D50" w:rsidP="003562CD">
      <w:pPr>
        <w:jc w:val="right"/>
      </w:pPr>
      <w:r w:rsidRPr="00654E58">
        <w:rPr>
          <w:rFonts w:hint="eastAsia"/>
        </w:rPr>
        <w:t>年　　月　　日</w:t>
      </w:r>
    </w:p>
    <w:p w14:paraId="20D1BA26" w14:textId="77777777" w:rsidR="00B03D50" w:rsidRPr="00654E58" w:rsidRDefault="00B03D50" w:rsidP="003562CD">
      <w:r w:rsidRPr="00654E58">
        <w:rPr>
          <w:rFonts w:hint="eastAsia"/>
        </w:rPr>
        <w:t>（宛先）上越市長</w:t>
      </w:r>
    </w:p>
    <w:p w14:paraId="28DF06A4" w14:textId="77777777" w:rsidR="00B03D50" w:rsidRPr="00654E58" w:rsidRDefault="00B03D50" w:rsidP="003562CD">
      <w:pPr>
        <w:ind w:firstLineChars="2000" w:firstLine="4400"/>
      </w:pPr>
      <w:r w:rsidRPr="00654E58">
        <w:rPr>
          <w:rFonts w:hint="eastAsia"/>
        </w:rPr>
        <w:t>申請者　　住　　所</w:t>
      </w:r>
    </w:p>
    <w:p w14:paraId="0F0E9C52" w14:textId="77777777" w:rsidR="00B03D50" w:rsidRPr="00654E58" w:rsidRDefault="00B03D50" w:rsidP="003562CD">
      <w:r w:rsidRPr="00654E58">
        <w:rPr>
          <w:rFonts w:hint="eastAsia"/>
        </w:rPr>
        <w:t xml:space="preserve">　　　　　　　　　　　　　　　　　　　　　　　　　氏　　名</w:t>
      </w:r>
    </w:p>
    <w:p w14:paraId="3E8FA7FE" w14:textId="77777777" w:rsidR="00B03D50" w:rsidRPr="00654E58" w:rsidRDefault="00B03D50" w:rsidP="003562CD">
      <w:r w:rsidRPr="00654E58">
        <w:rPr>
          <w:rFonts w:hint="eastAsia"/>
        </w:rPr>
        <w:t xml:space="preserve">　　　　　　　　　　　　　　　　　　　　　　　　　電話番号</w:t>
      </w:r>
    </w:p>
    <w:p w14:paraId="282C8993" w14:textId="77777777" w:rsidR="00B03D50" w:rsidRPr="00654E58" w:rsidRDefault="00B03D50" w:rsidP="003562CD"/>
    <w:p w14:paraId="4FA69F1F" w14:textId="77777777" w:rsidR="00B03D50" w:rsidRPr="00654E58" w:rsidRDefault="00B03D50" w:rsidP="0048365F">
      <w:pPr>
        <w:widowControl/>
        <w:ind w:firstLineChars="500" w:firstLine="1100"/>
        <w:rPr>
          <w:rFonts w:ascii="ＭＳ 明朝" w:hAnsi="ＭＳ 明朝"/>
        </w:rPr>
      </w:pPr>
      <w:r w:rsidRPr="00654E58">
        <w:rPr>
          <w:rFonts w:hint="eastAsia"/>
        </w:rPr>
        <w:t>年　　月　　日付け　　第　　　　　号で交付決定を受けた上越市まちなか居住推進事業補助金（空き家の購入支援）</w:t>
      </w:r>
      <w:r w:rsidR="0094644D" w:rsidRPr="00654E58">
        <w:rPr>
          <w:rFonts w:hint="eastAsia"/>
        </w:rPr>
        <w:t>について、</w:t>
      </w:r>
      <w:r w:rsidR="00AC7AAD" w:rsidRPr="00654E58">
        <w:rPr>
          <w:rFonts w:ascii="ＭＳ 明朝" w:hAnsi="ＭＳ 明朝" w:hint="eastAsia"/>
        </w:rPr>
        <w:t>次のとおり交付対象事業に係る変更の承認を申請します。</w:t>
      </w:r>
    </w:p>
    <w:tbl>
      <w:tblPr>
        <w:tblStyle w:val="a7"/>
        <w:tblW w:w="9015" w:type="dxa"/>
        <w:tblLayout w:type="fixed"/>
        <w:tblLook w:val="04A0" w:firstRow="1" w:lastRow="0" w:firstColumn="1" w:lastColumn="0" w:noHBand="0" w:noVBand="1"/>
      </w:tblPr>
      <w:tblGrid>
        <w:gridCol w:w="1557"/>
        <w:gridCol w:w="1415"/>
        <w:gridCol w:w="851"/>
        <w:gridCol w:w="5192"/>
      </w:tblGrid>
      <w:tr w:rsidR="00A270DE" w:rsidRPr="00654E58" w14:paraId="4A17278C" w14:textId="77777777" w:rsidTr="0048365F">
        <w:trPr>
          <w:trHeight w:val="662"/>
        </w:trPr>
        <w:tc>
          <w:tcPr>
            <w:tcW w:w="1557" w:type="dxa"/>
            <w:vAlign w:val="center"/>
          </w:tcPr>
          <w:p w14:paraId="4633567B" w14:textId="77777777" w:rsidR="00B03D50" w:rsidRPr="00654E58" w:rsidRDefault="00B03D50" w:rsidP="003562CD">
            <w:pPr>
              <w:jc w:val="distribute"/>
              <w:rPr>
                <w:rFonts w:cs="ＭＳt."/>
              </w:rPr>
            </w:pPr>
            <w:r w:rsidRPr="00654E58">
              <w:rPr>
                <w:rFonts w:cs="ＭＳt." w:hint="eastAsia"/>
              </w:rPr>
              <w:t>所在予定地</w:t>
            </w:r>
          </w:p>
        </w:tc>
        <w:tc>
          <w:tcPr>
            <w:tcW w:w="7458" w:type="dxa"/>
            <w:gridSpan w:val="3"/>
            <w:vAlign w:val="center"/>
          </w:tcPr>
          <w:p w14:paraId="3A898DF1" w14:textId="77777777" w:rsidR="00B03D50" w:rsidRPr="00654E58" w:rsidRDefault="00B03D50" w:rsidP="003562CD">
            <w:pPr>
              <w:jc w:val="left"/>
              <w:rPr>
                <w:rFonts w:cs="ＭＳt."/>
                <w:kern w:val="0"/>
              </w:rPr>
            </w:pPr>
            <w:r w:rsidRPr="00654E58">
              <w:rPr>
                <w:rFonts w:cs="ＭＳt." w:hint="eastAsia"/>
              </w:rPr>
              <w:t>上越市</w:t>
            </w:r>
          </w:p>
        </w:tc>
      </w:tr>
      <w:tr w:rsidR="00A270DE" w:rsidRPr="00654E58" w14:paraId="73AE55B3" w14:textId="77777777" w:rsidTr="0048365F">
        <w:trPr>
          <w:trHeight w:val="662"/>
        </w:trPr>
        <w:tc>
          <w:tcPr>
            <w:tcW w:w="1557" w:type="dxa"/>
            <w:vAlign w:val="center"/>
          </w:tcPr>
          <w:p w14:paraId="75550D42" w14:textId="77777777" w:rsidR="00857EEA" w:rsidRPr="00654E58" w:rsidRDefault="00857EEA" w:rsidP="003562CD">
            <w:pPr>
              <w:jc w:val="distribute"/>
              <w:rPr>
                <w:rFonts w:cs="ＭＳt."/>
              </w:rPr>
            </w:pPr>
            <w:r w:rsidRPr="00654E58">
              <w:rPr>
                <w:rFonts w:cs="ＭＳt." w:hint="eastAsia"/>
              </w:rPr>
              <w:t>変更内容</w:t>
            </w:r>
          </w:p>
        </w:tc>
        <w:tc>
          <w:tcPr>
            <w:tcW w:w="7458" w:type="dxa"/>
            <w:gridSpan w:val="3"/>
            <w:vAlign w:val="center"/>
          </w:tcPr>
          <w:p w14:paraId="5AEA904A" w14:textId="77777777" w:rsidR="00857EEA" w:rsidRPr="00654E58" w:rsidRDefault="00857EEA" w:rsidP="003562CD">
            <w:pPr>
              <w:jc w:val="left"/>
              <w:rPr>
                <w:rFonts w:cs="ＭＳt."/>
              </w:rPr>
            </w:pPr>
          </w:p>
        </w:tc>
      </w:tr>
      <w:tr w:rsidR="00A270DE" w:rsidRPr="00654E58" w14:paraId="15BA0ED7" w14:textId="77777777" w:rsidTr="0048365F">
        <w:trPr>
          <w:trHeight w:val="503"/>
        </w:trPr>
        <w:tc>
          <w:tcPr>
            <w:tcW w:w="1557" w:type="dxa"/>
            <w:vAlign w:val="center"/>
            <w:hideMark/>
          </w:tcPr>
          <w:p w14:paraId="021AA6AC" w14:textId="77777777" w:rsidR="00B03D50" w:rsidRPr="00654E58" w:rsidRDefault="00B03D50" w:rsidP="003562CD">
            <w:pPr>
              <w:jc w:val="distribute"/>
              <w:rPr>
                <w:rFonts w:cs="ＭＳt."/>
              </w:rPr>
            </w:pPr>
            <w:r w:rsidRPr="00654E58">
              <w:rPr>
                <w:rFonts w:cs="ＭＳt." w:hint="eastAsia"/>
              </w:rPr>
              <w:t>購入予定日</w:t>
            </w:r>
          </w:p>
          <w:p w14:paraId="5378C4AA" w14:textId="77777777" w:rsidR="00AC7AAD" w:rsidRPr="00654E58" w:rsidRDefault="00AC7AAD" w:rsidP="003562CD">
            <w:pPr>
              <w:jc w:val="distribute"/>
              <w:rPr>
                <w:rFonts w:cs="ＭＳt."/>
              </w:rPr>
            </w:pPr>
            <w:r w:rsidRPr="00654E58">
              <w:rPr>
                <w:rFonts w:cs="ＭＳt."/>
              </w:rPr>
              <w:t>（変更後）</w:t>
            </w:r>
          </w:p>
        </w:tc>
        <w:tc>
          <w:tcPr>
            <w:tcW w:w="7458" w:type="dxa"/>
            <w:gridSpan w:val="3"/>
            <w:vAlign w:val="center"/>
            <w:hideMark/>
          </w:tcPr>
          <w:p w14:paraId="5B1D7FBB" w14:textId="77777777" w:rsidR="00B03D50" w:rsidRPr="00654E58" w:rsidRDefault="00B03D50" w:rsidP="003562CD">
            <w:pPr>
              <w:ind w:firstLineChars="200" w:firstLine="440"/>
              <w:rPr>
                <w:rFonts w:cs="ＭＳt."/>
              </w:rPr>
            </w:pPr>
            <w:r w:rsidRPr="00654E58">
              <w:rPr>
                <w:rFonts w:cs="ＭＳt." w:hint="eastAsia"/>
              </w:rPr>
              <w:t xml:space="preserve">　　　　年　　　　月　　　　日</w:t>
            </w:r>
          </w:p>
        </w:tc>
      </w:tr>
      <w:tr w:rsidR="00A270DE" w:rsidRPr="00654E58" w14:paraId="155A3EB4" w14:textId="77777777" w:rsidTr="0048365F">
        <w:trPr>
          <w:trHeight w:val="787"/>
        </w:trPr>
        <w:tc>
          <w:tcPr>
            <w:tcW w:w="1557" w:type="dxa"/>
            <w:vMerge w:val="restart"/>
            <w:vAlign w:val="center"/>
          </w:tcPr>
          <w:p w14:paraId="1DD802C8" w14:textId="77777777" w:rsidR="00AC7AAD" w:rsidRPr="00654E58" w:rsidRDefault="00327DC7" w:rsidP="003562CD">
            <w:pPr>
              <w:jc w:val="distribute"/>
              <w:rPr>
                <w:rFonts w:cs="ＭＳt."/>
              </w:rPr>
            </w:pPr>
            <w:r w:rsidRPr="00654E58">
              <w:rPr>
                <w:rFonts w:cs="ＭＳt." w:hint="eastAsia"/>
              </w:rPr>
              <w:t>購入予定額</w:t>
            </w:r>
            <w:r w:rsidR="00AC7AAD" w:rsidRPr="00654E58">
              <w:rPr>
                <w:rFonts w:cs="ＭＳt."/>
              </w:rPr>
              <w:t>（変更後）</w:t>
            </w:r>
          </w:p>
          <w:p w14:paraId="02EF80BC" w14:textId="77777777" w:rsidR="00327DC7" w:rsidRPr="00654E58" w:rsidRDefault="00327DC7" w:rsidP="003562CD">
            <w:pPr>
              <w:jc w:val="distribute"/>
              <w:rPr>
                <w:rFonts w:cs="ＭＳt."/>
              </w:rPr>
            </w:pPr>
          </w:p>
        </w:tc>
        <w:tc>
          <w:tcPr>
            <w:tcW w:w="1415" w:type="dxa"/>
            <w:vMerge w:val="restart"/>
            <w:vAlign w:val="center"/>
          </w:tcPr>
          <w:p w14:paraId="392A6A1D" w14:textId="77777777" w:rsidR="00327DC7" w:rsidRPr="00654E58" w:rsidRDefault="00327DC7" w:rsidP="003562CD">
            <w:pPr>
              <w:pStyle w:val="21"/>
              <w:ind w:left="0" w:firstLine="0"/>
              <w:jc w:val="distribute"/>
            </w:pPr>
            <w:r w:rsidRPr="00654E58">
              <w:rPr>
                <w:rFonts w:hint="eastAsia"/>
              </w:rPr>
              <w:t>子育て世帯</w:t>
            </w:r>
          </w:p>
        </w:tc>
        <w:tc>
          <w:tcPr>
            <w:tcW w:w="851" w:type="dxa"/>
            <w:vAlign w:val="center"/>
          </w:tcPr>
          <w:p w14:paraId="2B35AEC2" w14:textId="77777777" w:rsidR="00327DC7" w:rsidRPr="00654E58" w:rsidRDefault="00327DC7" w:rsidP="003562CD">
            <w:pPr>
              <w:pStyle w:val="21"/>
              <w:ind w:left="0" w:firstLine="0"/>
              <w:jc w:val="distribute"/>
            </w:pPr>
            <w:r w:rsidRPr="00654E58">
              <w:rPr>
                <w:rFonts w:hint="eastAsia"/>
              </w:rPr>
              <w:t>建物</w:t>
            </w:r>
          </w:p>
        </w:tc>
        <w:tc>
          <w:tcPr>
            <w:tcW w:w="5192" w:type="dxa"/>
            <w:vAlign w:val="center"/>
          </w:tcPr>
          <w:p w14:paraId="457E1940" w14:textId="77777777" w:rsidR="00327DC7" w:rsidRPr="00654E58" w:rsidRDefault="00327DC7" w:rsidP="0024483B">
            <w:pPr>
              <w:ind w:firstLineChars="1200" w:firstLine="2640"/>
            </w:pPr>
            <w:r w:rsidRPr="00654E58">
              <w:rPr>
                <w:rFonts w:hint="eastAsia"/>
              </w:rPr>
              <w:t>円</w:t>
            </w:r>
            <w:r w:rsidRPr="00654E58">
              <w:rPr>
                <w:rFonts w:hint="eastAsia"/>
              </w:rPr>
              <w:t xml:space="preserve"> </w:t>
            </w:r>
            <w:r w:rsidRPr="00654E58">
              <w:rPr>
                <w:rFonts w:hint="eastAsia"/>
              </w:rPr>
              <w:t>（消費税を含む。）</w:t>
            </w:r>
          </w:p>
          <w:p w14:paraId="119B7EC0" w14:textId="77777777" w:rsidR="00327DC7" w:rsidRPr="00654E58" w:rsidRDefault="00327DC7" w:rsidP="003562CD">
            <w:pPr>
              <w:pStyle w:val="21"/>
              <w:ind w:left="0" w:firstLine="0"/>
            </w:pPr>
            <w:r w:rsidRPr="00654E58">
              <w:rPr>
                <w:rFonts w:cs="ＭＳt." w:hint="eastAsia"/>
              </w:rPr>
              <w:t>（うち補助対象経費　　　　　　　　　円）</w:t>
            </w:r>
          </w:p>
        </w:tc>
      </w:tr>
      <w:tr w:rsidR="00A270DE" w:rsidRPr="00654E58" w14:paraId="48932177" w14:textId="77777777" w:rsidTr="0048365F">
        <w:trPr>
          <w:trHeight w:val="787"/>
        </w:trPr>
        <w:tc>
          <w:tcPr>
            <w:tcW w:w="1557" w:type="dxa"/>
            <w:vMerge/>
            <w:vAlign w:val="center"/>
          </w:tcPr>
          <w:p w14:paraId="422446A6" w14:textId="77777777" w:rsidR="00327DC7" w:rsidRPr="00654E58" w:rsidRDefault="00327DC7" w:rsidP="003562CD">
            <w:pPr>
              <w:jc w:val="distribute"/>
              <w:rPr>
                <w:rFonts w:cs="ＭＳt."/>
              </w:rPr>
            </w:pPr>
          </w:p>
        </w:tc>
        <w:tc>
          <w:tcPr>
            <w:tcW w:w="1415" w:type="dxa"/>
            <w:vMerge/>
            <w:vAlign w:val="center"/>
          </w:tcPr>
          <w:p w14:paraId="04B71E2F" w14:textId="77777777" w:rsidR="00327DC7" w:rsidRPr="00654E58" w:rsidRDefault="00327DC7" w:rsidP="003562CD">
            <w:pPr>
              <w:pStyle w:val="21"/>
              <w:ind w:left="0" w:firstLine="0"/>
              <w:jc w:val="distribute"/>
            </w:pPr>
          </w:p>
        </w:tc>
        <w:tc>
          <w:tcPr>
            <w:tcW w:w="851" w:type="dxa"/>
            <w:vAlign w:val="center"/>
          </w:tcPr>
          <w:p w14:paraId="000D9651" w14:textId="77777777" w:rsidR="00327DC7" w:rsidRPr="00654E58" w:rsidRDefault="00327DC7" w:rsidP="003562CD">
            <w:pPr>
              <w:pStyle w:val="21"/>
              <w:ind w:left="0" w:firstLine="0"/>
              <w:jc w:val="distribute"/>
            </w:pPr>
            <w:r w:rsidRPr="00654E58">
              <w:rPr>
                <w:rFonts w:hint="eastAsia"/>
              </w:rPr>
              <w:t>土地</w:t>
            </w:r>
          </w:p>
        </w:tc>
        <w:tc>
          <w:tcPr>
            <w:tcW w:w="5192" w:type="dxa"/>
            <w:vAlign w:val="center"/>
          </w:tcPr>
          <w:p w14:paraId="244C5F78" w14:textId="77777777" w:rsidR="00327DC7" w:rsidRPr="00654E58" w:rsidRDefault="00327DC7" w:rsidP="0024483B">
            <w:pPr>
              <w:ind w:firstLineChars="1200" w:firstLine="2640"/>
            </w:pPr>
            <w:r w:rsidRPr="00654E58">
              <w:rPr>
                <w:rFonts w:hint="eastAsia"/>
              </w:rPr>
              <w:t>円</w:t>
            </w:r>
            <w:r w:rsidRPr="00654E58">
              <w:rPr>
                <w:rFonts w:hint="eastAsia"/>
              </w:rPr>
              <w:t xml:space="preserve"> </w:t>
            </w:r>
            <w:r w:rsidRPr="00654E58">
              <w:rPr>
                <w:rFonts w:hint="eastAsia"/>
              </w:rPr>
              <w:t>（消費税を含む。）</w:t>
            </w:r>
          </w:p>
          <w:p w14:paraId="20F7415C" w14:textId="77777777" w:rsidR="00327DC7" w:rsidRPr="00654E58" w:rsidRDefault="00327DC7" w:rsidP="003562CD">
            <w:pPr>
              <w:pStyle w:val="21"/>
              <w:ind w:left="0" w:firstLine="0"/>
            </w:pPr>
            <w:r w:rsidRPr="00654E58">
              <w:rPr>
                <w:rFonts w:cs="ＭＳt." w:hint="eastAsia"/>
              </w:rPr>
              <w:t>（うち補助対象経費　　　　　　　　　円）</w:t>
            </w:r>
          </w:p>
        </w:tc>
      </w:tr>
      <w:tr w:rsidR="00A270DE" w:rsidRPr="00654E58" w14:paraId="253C3C7D" w14:textId="77777777" w:rsidTr="0048365F">
        <w:trPr>
          <w:trHeight w:val="787"/>
        </w:trPr>
        <w:tc>
          <w:tcPr>
            <w:tcW w:w="1557" w:type="dxa"/>
            <w:vMerge/>
            <w:vAlign w:val="center"/>
            <w:hideMark/>
          </w:tcPr>
          <w:p w14:paraId="4F77B12A" w14:textId="77777777" w:rsidR="00327DC7" w:rsidRPr="00654E58" w:rsidRDefault="00327DC7" w:rsidP="003562CD">
            <w:pPr>
              <w:jc w:val="distribute"/>
              <w:rPr>
                <w:rFonts w:cs="ＭＳt."/>
              </w:rPr>
            </w:pPr>
          </w:p>
        </w:tc>
        <w:tc>
          <w:tcPr>
            <w:tcW w:w="1415" w:type="dxa"/>
            <w:vAlign w:val="center"/>
            <w:hideMark/>
          </w:tcPr>
          <w:p w14:paraId="3DD4776B" w14:textId="77777777" w:rsidR="00327DC7" w:rsidRPr="00654E58" w:rsidRDefault="00327DC7" w:rsidP="003562CD">
            <w:pPr>
              <w:pStyle w:val="21"/>
              <w:ind w:left="0" w:firstLine="0"/>
              <w:jc w:val="distribute"/>
            </w:pPr>
            <w:r w:rsidRPr="00654E58">
              <w:t>上記以外</w:t>
            </w:r>
          </w:p>
        </w:tc>
        <w:tc>
          <w:tcPr>
            <w:tcW w:w="6043" w:type="dxa"/>
            <w:gridSpan w:val="2"/>
            <w:vAlign w:val="center"/>
          </w:tcPr>
          <w:p w14:paraId="1AF61193" w14:textId="56416351" w:rsidR="00327DC7" w:rsidRPr="00654E58" w:rsidRDefault="00327DC7" w:rsidP="0024483B">
            <w:pPr>
              <w:ind w:firstLineChars="1600" w:firstLine="3520"/>
            </w:pPr>
            <w:r w:rsidRPr="00654E58">
              <w:rPr>
                <w:rFonts w:hint="eastAsia"/>
              </w:rPr>
              <w:t>円（消費税を含む。）</w:t>
            </w:r>
          </w:p>
          <w:p w14:paraId="6D0CF5BD" w14:textId="77777777" w:rsidR="00327DC7" w:rsidRPr="00654E58" w:rsidRDefault="00327DC7" w:rsidP="003562CD">
            <w:pPr>
              <w:ind w:firstLineChars="400" w:firstLine="880"/>
              <w:rPr>
                <w:rFonts w:cs="ＭＳt."/>
              </w:rPr>
            </w:pPr>
            <w:r w:rsidRPr="00654E58">
              <w:rPr>
                <w:rFonts w:cs="ＭＳt." w:hint="eastAsia"/>
              </w:rPr>
              <w:t>（うち補助対象経費　　　　　　　　　円）</w:t>
            </w:r>
          </w:p>
        </w:tc>
      </w:tr>
      <w:tr w:rsidR="00B03D50" w:rsidRPr="00654E58" w14:paraId="446A966A" w14:textId="77777777" w:rsidTr="0048365F">
        <w:trPr>
          <w:trHeight w:val="631"/>
        </w:trPr>
        <w:tc>
          <w:tcPr>
            <w:tcW w:w="1557" w:type="dxa"/>
            <w:vAlign w:val="center"/>
          </w:tcPr>
          <w:p w14:paraId="12E93F62" w14:textId="77777777" w:rsidR="00B03D50" w:rsidRPr="00654E58" w:rsidRDefault="00B03D50" w:rsidP="003562CD">
            <w:pPr>
              <w:jc w:val="distribute"/>
              <w:rPr>
                <w:rFonts w:cs="ＭＳt."/>
                <w:spacing w:val="-12"/>
              </w:rPr>
            </w:pPr>
            <w:r w:rsidRPr="00654E58">
              <w:rPr>
                <w:rFonts w:cs="ＭＳt." w:hint="eastAsia"/>
                <w:spacing w:val="-12"/>
              </w:rPr>
              <w:t>添付書類</w:t>
            </w:r>
          </w:p>
          <w:p w14:paraId="19316061" w14:textId="77777777" w:rsidR="00C202E6" w:rsidRPr="00654E58" w:rsidRDefault="00C202E6" w:rsidP="003562CD">
            <w:pPr>
              <w:jc w:val="distribute"/>
              <w:rPr>
                <w:rFonts w:cs="ＭＳt."/>
                <w:spacing w:val="-12"/>
              </w:rPr>
            </w:pPr>
            <w:r w:rsidRPr="00654E58">
              <w:rPr>
                <w:rFonts w:cs="ＭＳt."/>
                <w:spacing w:val="-12"/>
              </w:rPr>
              <w:t>（変更事項に関するもの）</w:t>
            </w:r>
          </w:p>
        </w:tc>
        <w:tc>
          <w:tcPr>
            <w:tcW w:w="7458" w:type="dxa"/>
            <w:gridSpan w:val="3"/>
            <w:vAlign w:val="center"/>
          </w:tcPr>
          <w:p w14:paraId="164B318C" w14:textId="77777777" w:rsidR="00C202E6" w:rsidRPr="00654E58" w:rsidRDefault="00C202E6" w:rsidP="003562CD">
            <w:r w:rsidRPr="00654E58">
              <w:rPr>
                <w:rFonts w:hint="eastAsia"/>
              </w:rPr>
              <w:t>□　誓約書（第２号様式）</w:t>
            </w:r>
          </w:p>
          <w:p w14:paraId="5DB88633" w14:textId="77777777" w:rsidR="00C202E6" w:rsidRPr="00654E58" w:rsidRDefault="00C202E6" w:rsidP="003562CD">
            <w:r w:rsidRPr="00654E58">
              <w:rPr>
                <w:rFonts w:hint="eastAsia"/>
              </w:rPr>
              <w:t>□　申請者及び世帯員の戸籍の附票の写し</w:t>
            </w:r>
          </w:p>
          <w:p w14:paraId="252A559D" w14:textId="77777777" w:rsidR="00C4359C" w:rsidRPr="00654E58" w:rsidRDefault="00C202E6" w:rsidP="00C4359C">
            <w:pPr>
              <w:ind w:left="220" w:hangingChars="100" w:hanging="220"/>
              <w:jc w:val="distribute"/>
            </w:pPr>
            <w:r w:rsidRPr="00654E58">
              <w:rPr>
                <w:rFonts w:hint="eastAsia"/>
              </w:rPr>
              <w:t>□　母子健康手帳その他申請者又は世帯員が妊娠していることを確認することができる書類の写し（満１８歳に達する日以後の最初の３月</w:t>
            </w:r>
          </w:p>
          <w:p w14:paraId="0B01312A" w14:textId="64232F37" w:rsidR="00C202E6" w:rsidRPr="00654E58" w:rsidRDefault="00C202E6" w:rsidP="00C4359C">
            <w:pPr>
              <w:ind w:leftChars="100" w:left="220"/>
            </w:pPr>
            <w:r w:rsidRPr="00654E58">
              <w:rPr>
                <w:rFonts w:hint="eastAsia"/>
              </w:rPr>
              <w:t>３１日までの子がおらず、かつ、妊娠している人がいる世帯に限る。）</w:t>
            </w:r>
          </w:p>
          <w:p w14:paraId="47C7DB8B" w14:textId="77777777" w:rsidR="00C202E6" w:rsidRPr="00654E58" w:rsidRDefault="00C202E6" w:rsidP="003562CD">
            <w:r w:rsidRPr="00654E58">
              <w:rPr>
                <w:rFonts w:hint="eastAsia"/>
              </w:rPr>
              <w:t>□　見積書その他補助対象経費を確認することができる書類の写し</w:t>
            </w:r>
          </w:p>
          <w:p w14:paraId="593E41AE" w14:textId="77777777" w:rsidR="00B03D50" w:rsidRPr="00654E58" w:rsidRDefault="00C202E6" w:rsidP="003562CD">
            <w:r w:rsidRPr="00654E58">
              <w:rPr>
                <w:rFonts w:hint="eastAsia"/>
              </w:rPr>
              <w:t>□　位置図</w:t>
            </w:r>
          </w:p>
        </w:tc>
      </w:tr>
    </w:tbl>
    <w:p w14:paraId="4819310E" w14:textId="77777777" w:rsidR="0094644D" w:rsidRPr="00654E58" w:rsidRDefault="0094644D" w:rsidP="003562CD">
      <w:pPr>
        <w:pStyle w:val="21"/>
        <w:ind w:left="0" w:firstLine="0"/>
        <w:rPr>
          <w:rFonts w:ascii="ＭＳ 明朝" w:hAnsi="ＭＳ 明朝"/>
        </w:rPr>
      </w:pPr>
    </w:p>
    <w:p w14:paraId="097BCA0B" w14:textId="77777777" w:rsidR="000B0B2B" w:rsidRPr="00654E58" w:rsidRDefault="000B0B2B" w:rsidP="003562CD">
      <w:pPr>
        <w:pStyle w:val="21"/>
        <w:ind w:left="0" w:firstLine="0"/>
        <w:rPr>
          <w:rFonts w:ascii="ＭＳ 明朝" w:hAnsi="ＭＳ 明朝"/>
        </w:rPr>
      </w:pPr>
    </w:p>
    <w:p w14:paraId="6D02C74F" w14:textId="77777777" w:rsidR="000B0B2B" w:rsidRPr="00654E58" w:rsidRDefault="000B0B2B" w:rsidP="003562CD">
      <w:pPr>
        <w:widowControl/>
        <w:jc w:val="left"/>
        <w:rPr>
          <w:rFonts w:ascii="ＭＳ 明朝" w:hAnsi="ＭＳ 明朝"/>
        </w:rPr>
      </w:pPr>
      <w:r w:rsidRPr="00654E58">
        <w:rPr>
          <w:rFonts w:ascii="ＭＳ 明朝" w:hAnsi="ＭＳ 明朝"/>
        </w:rPr>
        <w:br w:type="page"/>
      </w:r>
    </w:p>
    <w:p w14:paraId="1EA50E33" w14:textId="77777777" w:rsidR="008501F1" w:rsidRPr="00654E58" w:rsidRDefault="008501F1" w:rsidP="003562CD">
      <w:pPr>
        <w:widowControl/>
        <w:jc w:val="left"/>
      </w:pPr>
      <w:r w:rsidRPr="00654E58">
        <w:rPr>
          <w:rFonts w:hint="eastAsia"/>
        </w:rPr>
        <w:lastRenderedPageBreak/>
        <w:t>第</w:t>
      </w:r>
      <w:r w:rsidR="0094644D" w:rsidRPr="00654E58">
        <w:rPr>
          <w:rFonts w:hint="eastAsia"/>
        </w:rPr>
        <w:t>５</w:t>
      </w:r>
      <w:r w:rsidRPr="00654E58">
        <w:rPr>
          <w:rFonts w:hint="eastAsia"/>
        </w:rPr>
        <w:t>号様式（第</w:t>
      </w:r>
      <w:r w:rsidR="0094644D" w:rsidRPr="00654E58">
        <w:rPr>
          <w:rFonts w:hint="eastAsia"/>
        </w:rPr>
        <w:t>８</w:t>
      </w:r>
      <w:r w:rsidRPr="00654E58">
        <w:rPr>
          <w:rFonts w:hint="eastAsia"/>
        </w:rPr>
        <w:t>条関係）</w:t>
      </w:r>
    </w:p>
    <w:p w14:paraId="3D1E6E9A" w14:textId="77777777" w:rsidR="008501F1" w:rsidRPr="00654E58" w:rsidRDefault="008501F1" w:rsidP="003562CD">
      <w:pPr>
        <w:widowControl/>
        <w:jc w:val="left"/>
      </w:pPr>
    </w:p>
    <w:p w14:paraId="5385ED00" w14:textId="77777777" w:rsidR="008501F1" w:rsidRPr="00654E58" w:rsidRDefault="008501F1" w:rsidP="003562CD">
      <w:pPr>
        <w:widowControl/>
        <w:jc w:val="center"/>
      </w:pPr>
      <w:r w:rsidRPr="00654E58">
        <w:rPr>
          <w:rFonts w:hint="eastAsia"/>
        </w:rPr>
        <w:t>上越市まちなか居住推進事業補助金（空き家の購入支援）実績報告書</w:t>
      </w:r>
    </w:p>
    <w:p w14:paraId="53E1F7C9" w14:textId="77777777" w:rsidR="008501F1" w:rsidRPr="00654E58" w:rsidRDefault="008501F1" w:rsidP="003562CD">
      <w:pPr>
        <w:widowControl/>
        <w:jc w:val="left"/>
      </w:pPr>
    </w:p>
    <w:p w14:paraId="1EEBAB3F" w14:textId="77777777" w:rsidR="008501F1" w:rsidRPr="00654E58" w:rsidRDefault="008501F1" w:rsidP="003562CD">
      <w:pPr>
        <w:widowControl/>
        <w:jc w:val="right"/>
      </w:pPr>
      <w:r w:rsidRPr="00654E58">
        <w:rPr>
          <w:rFonts w:hint="eastAsia"/>
        </w:rPr>
        <w:t>年　　月　　日</w:t>
      </w:r>
    </w:p>
    <w:p w14:paraId="52153F77" w14:textId="77777777" w:rsidR="008501F1" w:rsidRPr="00654E58" w:rsidRDefault="008501F1" w:rsidP="003562CD">
      <w:pPr>
        <w:widowControl/>
        <w:jc w:val="left"/>
      </w:pPr>
      <w:r w:rsidRPr="00654E58">
        <w:rPr>
          <w:rFonts w:hint="eastAsia"/>
        </w:rPr>
        <w:t>（宛先）上越市長</w:t>
      </w:r>
    </w:p>
    <w:p w14:paraId="14309F2F" w14:textId="77777777" w:rsidR="008501F1" w:rsidRPr="00654E58" w:rsidRDefault="008501F1" w:rsidP="003562CD">
      <w:pPr>
        <w:ind w:firstLineChars="1695" w:firstLine="3729"/>
        <w:rPr>
          <w:rFonts w:ascii="ＭＳ 明朝" w:hAnsi="ＭＳ 明朝"/>
        </w:rPr>
      </w:pPr>
      <w:r w:rsidRPr="00654E58">
        <w:rPr>
          <w:rFonts w:ascii="ＭＳ 明朝" w:hAnsi="ＭＳ 明朝" w:hint="eastAsia"/>
        </w:rPr>
        <w:t xml:space="preserve">申請者　　</w:t>
      </w:r>
      <w:r w:rsidRPr="00654E58">
        <w:rPr>
          <w:rFonts w:ascii="ＭＳ 明朝" w:hAnsi="ＭＳ 明朝" w:hint="eastAsia"/>
          <w:kern w:val="0"/>
        </w:rPr>
        <w:t>住　　所</w:t>
      </w:r>
    </w:p>
    <w:p w14:paraId="28579795" w14:textId="77777777" w:rsidR="008501F1" w:rsidRPr="00654E58" w:rsidRDefault="008501F1" w:rsidP="003562CD">
      <w:pPr>
        <w:ind w:firstLineChars="1595" w:firstLine="3509"/>
        <w:rPr>
          <w:rFonts w:ascii="ＭＳ 明朝" w:hAnsi="ＭＳ 明朝"/>
        </w:rPr>
      </w:pPr>
      <w:r w:rsidRPr="00654E58">
        <w:rPr>
          <w:rFonts w:ascii="ＭＳ 明朝" w:hAnsi="ＭＳ 明朝" w:hint="eastAsia"/>
        </w:rPr>
        <w:t xml:space="preserve">　　　　　　</w:t>
      </w:r>
      <w:r w:rsidRPr="00654E58">
        <w:rPr>
          <w:rFonts w:ascii="ＭＳ 明朝" w:hAnsi="ＭＳ 明朝" w:hint="eastAsia"/>
          <w:kern w:val="0"/>
        </w:rPr>
        <w:t>氏　　名</w:t>
      </w:r>
    </w:p>
    <w:p w14:paraId="435EE9DF" w14:textId="77777777" w:rsidR="008501F1" w:rsidRPr="00654E58" w:rsidRDefault="008501F1" w:rsidP="003562CD">
      <w:pPr>
        <w:ind w:firstLineChars="1595" w:firstLine="3509"/>
        <w:rPr>
          <w:rFonts w:ascii="ＭＳ 明朝" w:hAnsi="ＭＳ 明朝"/>
        </w:rPr>
      </w:pPr>
      <w:r w:rsidRPr="00654E58">
        <w:rPr>
          <w:rFonts w:ascii="ＭＳ 明朝" w:hAnsi="ＭＳ 明朝" w:hint="eastAsia"/>
        </w:rPr>
        <w:t xml:space="preserve">　　　　　　</w:t>
      </w:r>
      <w:r w:rsidRPr="00654E58">
        <w:rPr>
          <w:rFonts w:ascii="ＭＳ 明朝" w:hAnsi="ＭＳ 明朝" w:hint="eastAsia"/>
          <w:kern w:val="0"/>
        </w:rPr>
        <w:t>電話番号</w:t>
      </w:r>
    </w:p>
    <w:p w14:paraId="2B3EF970" w14:textId="77777777" w:rsidR="008501F1" w:rsidRPr="00654E58" w:rsidRDefault="008501F1" w:rsidP="003562CD">
      <w:pPr>
        <w:widowControl/>
      </w:pPr>
    </w:p>
    <w:p w14:paraId="29F406F8" w14:textId="73BFDC54" w:rsidR="008501F1" w:rsidRPr="00654E58" w:rsidRDefault="008F0B84" w:rsidP="0048365F">
      <w:pPr>
        <w:widowControl/>
        <w:ind w:firstLineChars="500" w:firstLine="1100"/>
      </w:pPr>
      <w:r w:rsidRPr="00654E58">
        <w:rPr>
          <w:rFonts w:hint="eastAsia"/>
        </w:rPr>
        <w:t xml:space="preserve">年　　月　　日付け　　</w:t>
      </w:r>
      <w:r w:rsidR="00617DA6" w:rsidRPr="00654E58">
        <w:rPr>
          <w:rFonts w:hint="eastAsia"/>
        </w:rPr>
        <w:t xml:space="preserve">第　　　　</w:t>
      </w:r>
      <w:r w:rsidRPr="00654E58">
        <w:rPr>
          <w:rFonts w:hint="eastAsia"/>
        </w:rPr>
        <w:t xml:space="preserve">　</w:t>
      </w:r>
      <w:r w:rsidR="00617DA6" w:rsidRPr="00654E58">
        <w:rPr>
          <w:rFonts w:hint="eastAsia"/>
        </w:rPr>
        <w:t>号で交付決定のあった補助対象事業が完了したので、次のとおり関係書類を添えて報告します</w:t>
      </w:r>
      <w:r w:rsidR="008501F1" w:rsidRPr="00654E58">
        <w:rPr>
          <w:rFonts w:hint="eastAsia"/>
        </w:rPr>
        <w:t>。</w:t>
      </w:r>
    </w:p>
    <w:tbl>
      <w:tblPr>
        <w:tblStyle w:val="a7"/>
        <w:tblW w:w="9015" w:type="dxa"/>
        <w:tblLayout w:type="fixed"/>
        <w:tblLook w:val="04A0" w:firstRow="1" w:lastRow="0" w:firstColumn="1" w:lastColumn="0" w:noHBand="0" w:noVBand="1"/>
      </w:tblPr>
      <w:tblGrid>
        <w:gridCol w:w="1557"/>
        <w:gridCol w:w="1415"/>
        <w:gridCol w:w="851"/>
        <w:gridCol w:w="5192"/>
      </w:tblGrid>
      <w:tr w:rsidR="00A270DE" w:rsidRPr="00654E58" w14:paraId="39B6EC6D" w14:textId="77777777" w:rsidTr="0048365F">
        <w:trPr>
          <w:trHeight w:val="528"/>
        </w:trPr>
        <w:tc>
          <w:tcPr>
            <w:tcW w:w="1557" w:type="dxa"/>
            <w:vAlign w:val="center"/>
            <w:hideMark/>
          </w:tcPr>
          <w:p w14:paraId="11BC244D" w14:textId="77777777" w:rsidR="008501F1" w:rsidRPr="00654E58" w:rsidRDefault="008501F1" w:rsidP="003562CD">
            <w:pPr>
              <w:jc w:val="distribute"/>
              <w:rPr>
                <w:rFonts w:cs="ＭＳt."/>
              </w:rPr>
            </w:pPr>
            <w:r w:rsidRPr="00654E58">
              <w:rPr>
                <w:rFonts w:cs="ＭＳt." w:hint="eastAsia"/>
              </w:rPr>
              <w:t>住民登録日</w:t>
            </w:r>
          </w:p>
        </w:tc>
        <w:tc>
          <w:tcPr>
            <w:tcW w:w="7458" w:type="dxa"/>
            <w:gridSpan w:val="3"/>
            <w:vAlign w:val="center"/>
            <w:hideMark/>
          </w:tcPr>
          <w:p w14:paraId="79C94708" w14:textId="77777777" w:rsidR="008501F1" w:rsidRPr="00654E58" w:rsidRDefault="008501F1" w:rsidP="003562CD">
            <w:pPr>
              <w:ind w:firstLineChars="600" w:firstLine="1320"/>
              <w:rPr>
                <w:rFonts w:cs="ＭＳt."/>
              </w:rPr>
            </w:pPr>
            <w:r w:rsidRPr="00654E58">
              <w:rPr>
                <w:rFonts w:cs="ＭＳt." w:hint="eastAsia"/>
              </w:rPr>
              <w:t>年　　　　月　　　　日</w:t>
            </w:r>
          </w:p>
        </w:tc>
      </w:tr>
      <w:tr w:rsidR="00A270DE" w:rsidRPr="00654E58" w14:paraId="12468C30" w14:textId="77777777" w:rsidTr="0048365F">
        <w:trPr>
          <w:trHeight w:val="528"/>
        </w:trPr>
        <w:tc>
          <w:tcPr>
            <w:tcW w:w="1557" w:type="dxa"/>
            <w:vAlign w:val="center"/>
            <w:hideMark/>
          </w:tcPr>
          <w:p w14:paraId="3998E871" w14:textId="77777777" w:rsidR="008501F1" w:rsidRPr="00654E58" w:rsidRDefault="008501F1" w:rsidP="003562CD">
            <w:pPr>
              <w:jc w:val="distribute"/>
              <w:rPr>
                <w:rFonts w:cs="ＭＳt."/>
              </w:rPr>
            </w:pPr>
            <w:r w:rsidRPr="00654E58">
              <w:rPr>
                <w:rFonts w:cs="ＭＳt." w:hint="eastAsia"/>
              </w:rPr>
              <w:t>取得日（</w:t>
            </w:r>
            <w:r w:rsidRPr="00654E58">
              <w:rPr>
                <w:rFonts w:hint="eastAsia"/>
              </w:rPr>
              <w:t>所有権移転登記の申請日）</w:t>
            </w:r>
          </w:p>
        </w:tc>
        <w:tc>
          <w:tcPr>
            <w:tcW w:w="7458" w:type="dxa"/>
            <w:gridSpan w:val="3"/>
            <w:vAlign w:val="center"/>
            <w:hideMark/>
          </w:tcPr>
          <w:p w14:paraId="3A19FE88" w14:textId="77777777" w:rsidR="008501F1" w:rsidRPr="00654E58" w:rsidRDefault="008501F1" w:rsidP="003562CD">
            <w:pPr>
              <w:ind w:firstLineChars="200" w:firstLine="440"/>
              <w:rPr>
                <w:rFonts w:cs="ＭＳt."/>
              </w:rPr>
            </w:pPr>
            <w:r w:rsidRPr="00654E58">
              <w:rPr>
                <w:rFonts w:cs="ＭＳt." w:hint="eastAsia"/>
              </w:rPr>
              <w:t xml:space="preserve">　　　　年　　　　月　　　　日</w:t>
            </w:r>
          </w:p>
        </w:tc>
      </w:tr>
      <w:tr w:rsidR="00A270DE" w:rsidRPr="00654E58" w14:paraId="49496DF3" w14:textId="77777777" w:rsidTr="0048365F">
        <w:trPr>
          <w:trHeight w:val="687"/>
        </w:trPr>
        <w:tc>
          <w:tcPr>
            <w:tcW w:w="1557" w:type="dxa"/>
            <w:vMerge w:val="restart"/>
            <w:vAlign w:val="center"/>
          </w:tcPr>
          <w:p w14:paraId="377CCCAE" w14:textId="77777777" w:rsidR="00C40803" w:rsidRPr="00654E58" w:rsidRDefault="00C40803" w:rsidP="003562CD">
            <w:pPr>
              <w:jc w:val="distribute"/>
              <w:rPr>
                <w:rFonts w:cs="ＭＳt."/>
              </w:rPr>
            </w:pPr>
            <w:r w:rsidRPr="00654E58">
              <w:rPr>
                <w:rFonts w:cs="ＭＳt." w:hint="eastAsia"/>
              </w:rPr>
              <w:t>購入額</w:t>
            </w:r>
          </w:p>
        </w:tc>
        <w:tc>
          <w:tcPr>
            <w:tcW w:w="1415" w:type="dxa"/>
            <w:vMerge w:val="restart"/>
            <w:tcMar>
              <w:top w:w="57" w:type="dxa"/>
              <w:left w:w="57" w:type="dxa"/>
              <w:bottom w:w="57" w:type="dxa"/>
              <w:right w:w="57" w:type="dxa"/>
            </w:tcMar>
            <w:vAlign w:val="center"/>
          </w:tcPr>
          <w:p w14:paraId="49C4EE60" w14:textId="77777777" w:rsidR="00C40803" w:rsidRPr="00654E58" w:rsidRDefault="00C40803" w:rsidP="003562CD">
            <w:pPr>
              <w:pStyle w:val="21"/>
              <w:ind w:left="0" w:firstLine="0"/>
              <w:jc w:val="distribute"/>
            </w:pPr>
            <w:r w:rsidRPr="00654E58">
              <w:rPr>
                <w:rFonts w:hint="eastAsia"/>
              </w:rPr>
              <w:t>子育て世帯</w:t>
            </w:r>
          </w:p>
        </w:tc>
        <w:tc>
          <w:tcPr>
            <w:tcW w:w="851" w:type="dxa"/>
            <w:vAlign w:val="center"/>
          </w:tcPr>
          <w:p w14:paraId="22F9B770" w14:textId="77777777" w:rsidR="00C40803" w:rsidRPr="00654E58" w:rsidRDefault="00C40803" w:rsidP="003562CD">
            <w:pPr>
              <w:pStyle w:val="21"/>
              <w:ind w:left="0" w:firstLine="0"/>
              <w:jc w:val="distribute"/>
            </w:pPr>
            <w:r w:rsidRPr="00654E58">
              <w:rPr>
                <w:rFonts w:hint="eastAsia"/>
              </w:rPr>
              <w:t>建物</w:t>
            </w:r>
          </w:p>
        </w:tc>
        <w:tc>
          <w:tcPr>
            <w:tcW w:w="5192" w:type="dxa"/>
            <w:vAlign w:val="center"/>
          </w:tcPr>
          <w:p w14:paraId="60FF0001" w14:textId="327F4DB6" w:rsidR="00C40803" w:rsidRPr="00654E58" w:rsidRDefault="00C40803" w:rsidP="0024483B">
            <w:pPr>
              <w:ind w:firstLineChars="1200" w:firstLine="2640"/>
            </w:pPr>
            <w:r w:rsidRPr="00654E58">
              <w:rPr>
                <w:rFonts w:hint="eastAsia"/>
              </w:rPr>
              <w:t>円（消費税を含む。）</w:t>
            </w:r>
          </w:p>
          <w:p w14:paraId="31B008AC" w14:textId="77777777" w:rsidR="00C40803" w:rsidRPr="00654E58" w:rsidRDefault="00C40803" w:rsidP="003562CD">
            <w:pPr>
              <w:pStyle w:val="21"/>
              <w:ind w:left="0" w:firstLine="0"/>
            </w:pPr>
            <w:r w:rsidRPr="00654E58">
              <w:rPr>
                <w:rFonts w:cs="ＭＳt." w:hint="eastAsia"/>
              </w:rPr>
              <w:t>（うち補助対象経費　　　　　　　　　円）</w:t>
            </w:r>
          </w:p>
        </w:tc>
      </w:tr>
      <w:tr w:rsidR="00A270DE" w:rsidRPr="00654E58" w14:paraId="4D5E71DA" w14:textId="77777777" w:rsidTr="0048365F">
        <w:trPr>
          <w:trHeight w:val="687"/>
        </w:trPr>
        <w:tc>
          <w:tcPr>
            <w:tcW w:w="1557" w:type="dxa"/>
            <w:vMerge/>
            <w:vAlign w:val="center"/>
          </w:tcPr>
          <w:p w14:paraId="210BD759" w14:textId="77777777" w:rsidR="00C40803" w:rsidRPr="00654E58" w:rsidRDefault="00C40803" w:rsidP="003562CD">
            <w:pPr>
              <w:jc w:val="distribute"/>
              <w:rPr>
                <w:rFonts w:cs="ＭＳt."/>
              </w:rPr>
            </w:pPr>
          </w:p>
        </w:tc>
        <w:tc>
          <w:tcPr>
            <w:tcW w:w="1415" w:type="dxa"/>
            <w:vMerge/>
            <w:tcMar>
              <w:top w:w="57" w:type="dxa"/>
              <w:left w:w="57" w:type="dxa"/>
              <w:bottom w:w="57" w:type="dxa"/>
              <w:right w:w="57" w:type="dxa"/>
            </w:tcMar>
            <w:vAlign w:val="center"/>
          </w:tcPr>
          <w:p w14:paraId="5E514387" w14:textId="77777777" w:rsidR="00C40803" w:rsidRPr="00654E58" w:rsidRDefault="00C40803" w:rsidP="003562CD">
            <w:pPr>
              <w:pStyle w:val="21"/>
              <w:ind w:left="0" w:firstLine="0"/>
            </w:pPr>
          </w:p>
        </w:tc>
        <w:tc>
          <w:tcPr>
            <w:tcW w:w="851" w:type="dxa"/>
            <w:vAlign w:val="center"/>
          </w:tcPr>
          <w:p w14:paraId="6E9875D8" w14:textId="77777777" w:rsidR="00C40803" w:rsidRPr="00654E58" w:rsidRDefault="00C40803" w:rsidP="003562CD">
            <w:pPr>
              <w:pStyle w:val="21"/>
              <w:ind w:left="0" w:firstLine="0"/>
              <w:jc w:val="distribute"/>
            </w:pPr>
            <w:r w:rsidRPr="00654E58">
              <w:rPr>
                <w:rFonts w:hint="eastAsia"/>
              </w:rPr>
              <w:t>土地</w:t>
            </w:r>
          </w:p>
        </w:tc>
        <w:tc>
          <w:tcPr>
            <w:tcW w:w="5192" w:type="dxa"/>
            <w:vAlign w:val="center"/>
          </w:tcPr>
          <w:p w14:paraId="69EDDD92" w14:textId="07430E11" w:rsidR="00C40803" w:rsidRPr="00654E58" w:rsidRDefault="00C40803" w:rsidP="0024483B">
            <w:pPr>
              <w:ind w:firstLineChars="1200" w:firstLine="2640"/>
            </w:pPr>
            <w:r w:rsidRPr="00654E58">
              <w:rPr>
                <w:rFonts w:hint="eastAsia"/>
              </w:rPr>
              <w:t>円（消費税を含む。）</w:t>
            </w:r>
          </w:p>
          <w:p w14:paraId="655A1EDA" w14:textId="77777777" w:rsidR="00C40803" w:rsidRPr="00654E58" w:rsidRDefault="00C40803" w:rsidP="003562CD">
            <w:pPr>
              <w:pStyle w:val="21"/>
              <w:ind w:left="0" w:firstLine="0"/>
            </w:pPr>
            <w:r w:rsidRPr="00654E58">
              <w:rPr>
                <w:rFonts w:cs="ＭＳt." w:hint="eastAsia"/>
              </w:rPr>
              <w:t>（うち補助対象経費　　　　　　　　　円）</w:t>
            </w:r>
          </w:p>
        </w:tc>
      </w:tr>
      <w:tr w:rsidR="00A270DE" w:rsidRPr="00654E58" w14:paraId="19D770FA" w14:textId="77777777" w:rsidTr="0048365F">
        <w:trPr>
          <w:trHeight w:val="687"/>
        </w:trPr>
        <w:tc>
          <w:tcPr>
            <w:tcW w:w="1557" w:type="dxa"/>
            <w:vMerge/>
            <w:vAlign w:val="center"/>
            <w:hideMark/>
          </w:tcPr>
          <w:p w14:paraId="3B429E2C" w14:textId="77777777" w:rsidR="00C40803" w:rsidRPr="00654E58" w:rsidRDefault="00C40803" w:rsidP="003562CD">
            <w:pPr>
              <w:jc w:val="distribute"/>
              <w:rPr>
                <w:rFonts w:cs="ＭＳt."/>
              </w:rPr>
            </w:pPr>
          </w:p>
        </w:tc>
        <w:tc>
          <w:tcPr>
            <w:tcW w:w="1415" w:type="dxa"/>
            <w:tcMar>
              <w:top w:w="57" w:type="dxa"/>
              <w:left w:w="57" w:type="dxa"/>
              <w:bottom w:w="57" w:type="dxa"/>
              <w:right w:w="57" w:type="dxa"/>
            </w:tcMar>
            <w:vAlign w:val="center"/>
            <w:hideMark/>
          </w:tcPr>
          <w:p w14:paraId="05BADFFF" w14:textId="77777777" w:rsidR="00C40803" w:rsidRPr="00654E58" w:rsidRDefault="00C40803" w:rsidP="003562CD">
            <w:pPr>
              <w:pStyle w:val="21"/>
              <w:ind w:left="0" w:firstLine="0"/>
              <w:jc w:val="distribute"/>
            </w:pPr>
            <w:r w:rsidRPr="00654E58">
              <w:t>上記以外</w:t>
            </w:r>
          </w:p>
        </w:tc>
        <w:tc>
          <w:tcPr>
            <w:tcW w:w="6043" w:type="dxa"/>
            <w:gridSpan w:val="2"/>
            <w:vAlign w:val="center"/>
          </w:tcPr>
          <w:p w14:paraId="6D2FDD3A" w14:textId="07864014" w:rsidR="00C40803" w:rsidRPr="00654E58" w:rsidRDefault="0048365F" w:rsidP="003562CD">
            <w:r w:rsidRPr="00654E58">
              <w:rPr>
                <w:rFonts w:hint="eastAsia"/>
              </w:rPr>
              <w:t xml:space="preserve">　　　　　　　　　　　　　　　　</w:t>
            </w:r>
            <w:r w:rsidR="00C40803" w:rsidRPr="00654E58">
              <w:rPr>
                <w:rFonts w:hint="eastAsia"/>
              </w:rPr>
              <w:t>円（消費税を含む。）</w:t>
            </w:r>
          </w:p>
          <w:p w14:paraId="6046DE9F" w14:textId="77777777" w:rsidR="00C40803" w:rsidRPr="00654E58" w:rsidRDefault="00C40803" w:rsidP="003562CD">
            <w:pPr>
              <w:ind w:firstLineChars="400" w:firstLine="880"/>
              <w:rPr>
                <w:rFonts w:cs="ＭＳt."/>
              </w:rPr>
            </w:pPr>
            <w:r w:rsidRPr="00654E58">
              <w:rPr>
                <w:rFonts w:cs="ＭＳt." w:hint="eastAsia"/>
              </w:rPr>
              <w:t>（うち補助対象経費　　　　　　　　　円）</w:t>
            </w:r>
          </w:p>
        </w:tc>
      </w:tr>
      <w:tr w:rsidR="008501F1" w:rsidRPr="00654E58" w14:paraId="22A24FCB" w14:textId="77777777" w:rsidTr="0048365F">
        <w:trPr>
          <w:trHeight w:val="1749"/>
        </w:trPr>
        <w:tc>
          <w:tcPr>
            <w:tcW w:w="1557" w:type="dxa"/>
            <w:vAlign w:val="center"/>
          </w:tcPr>
          <w:p w14:paraId="7915D9EB" w14:textId="77777777" w:rsidR="008501F1" w:rsidRPr="00654E58" w:rsidRDefault="008501F1" w:rsidP="003562CD">
            <w:pPr>
              <w:jc w:val="distribute"/>
              <w:rPr>
                <w:rFonts w:cs="ＭＳt."/>
                <w:spacing w:val="-12"/>
              </w:rPr>
            </w:pPr>
            <w:r w:rsidRPr="00654E58">
              <w:rPr>
                <w:rFonts w:cs="ＭＳt." w:hint="eastAsia"/>
                <w:spacing w:val="-12"/>
              </w:rPr>
              <w:t>添付書類</w:t>
            </w:r>
          </w:p>
        </w:tc>
        <w:tc>
          <w:tcPr>
            <w:tcW w:w="7458" w:type="dxa"/>
            <w:gridSpan w:val="3"/>
            <w:tcMar>
              <w:top w:w="57" w:type="dxa"/>
              <w:left w:w="57" w:type="dxa"/>
              <w:bottom w:w="57" w:type="dxa"/>
              <w:right w:w="57" w:type="dxa"/>
            </w:tcMar>
            <w:vAlign w:val="center"/>
          </w:tcPr>
          <w:p w14:paraId="565607ED" w14:textId="77777777" w:rsidR="008501F1" w:rsidRPr="00654E58" w:rsidRDefault="00766446" w:rsidP="003562CD">
            <w:pPr>
              <w:ind w:left="220" w:hangingChars="100" w:hanging="220"/>
            </w:pPr>
            <w:r w:rsidRPr="00654E58">
              <w:rPr>
                <w:rFonts w:hint="eastAsia"/>
              </w:rPr>
              <w:t>□</w:t>
            </w:r>
            <w:r w:rsidR="008501F1" w:rsidRPr="00654E58">
              <w:rPr>
                <w:rFonts w:hint="eastAsia"/>
              </w:rPr>
              <w:t xml:space="preserve">　空き家及び当該空き家に付随する土地の購入に係る契約書の写し及び領収書の写し</w:t>
            </w:r>
          </w:p>
          <w:p w14:paraId="3D7AFD2B" w14:textId="1FB76174" w:rsidR="008501F1" w:rsidRPr="00654E58" w:rsidRDefault="00766446" w:rsidP="003562CD">
            <w:pPr>
              <w:ind w:left="220" w:hangingChars="100" w:hanging="220"/>
            </w:pPr>
            <w:r w:rsidRPr="00654E58">
              <w:rPr>
                <w:rFonts w:hint="eastAsia"/>
              </w:rPr>
              <w:t>□</w:t>
            </w:r>
            <w:r w:rsidR="008501F1" w:rsidRPr="00654E58">
              <w:rPr>
                <w:rFonts w:hint="eastAsia"/>
              </w:rPr>
              <w:t xml:space="preserve">　購入した</w:t>
            </w:r>
            <w:r w:rsidRPr="00654E58">
              <w:rPr>
                <w:rFonts w:hint="eastAsia"/>
              </w:rPr>
              <w:t>空き家</w:t>
            </w:r>
            <w:r w:rsidR="00F264EB" w:rsidRPr="00654E58">
              <w:rPr>
                <w:rFonts w:hint="eastAsia"/>
              </w:rPr>
              <w:t>の登記事項証明書その他所有者及び取得日を</w:t>
            </w:r>
            <w:r w:rsidR="008501F1" w:rsidRPr="00654E58">
              <w:rPr>
                <w:rFonts w:hint="eastAsia"/>
              </w:rPr>
              <w:t>確認</w:t>
            </w:r>
            <w:r w:rsidR="00A46B7B" w:rsidRPr="00654E58">
              <w:rPr>
                <w:rFonts w:hint="eastAsia"/>
              </w:rPr>
              <w:t>することが</w:t>
            </w:r>
            <w:r w:rsidR="008501F1" w:rsidRPr="00654E58">
              <w:rPr>
                <w:rFonts w:hint="eastAsia"/>
              </w:rPr>
              <w:t>できる書類の写し</w:t>
            </w:r>
          </w:p>
          <w:p w14:paraId="324F2DF1" w14:textId="77777777" w:rsidR="008501F1" w:rsidRPr="00654E58" w:rsidRDefault="00766446" w:rsidP="003562CD">
            <w:r w:rsidRPr="00654E58">
              <w:rPr>
                <w:rFonts w:hint="eastAsia"/>
              </w:rPr>
              <w:t>□</w:t>
            </w:r>
            <w:r w:rsidR="007B5D69" w:rsidRPr="00654E58">
              <w:rPr>
                <w:rFonts w:hint="eastAsia"/>
              </w:rPr>
              <w:t xml:space="preserve">　購入した空き家</w:t>
            </w:r>
            <w:r w:rsidR="008501F1" w:rsidRPr="00654E58">
              <w:rPr>
                <w:rFonts w:hint="eastAsia"/>
              </w:rPr>
              <w:t>の現況写真</w:t>
            </w:r>
          </w:p>
        </w:tc>
      </w:tr>
    </w:tbl>
    <w:p w14:paraId="47DBDF09" w14:textId="77777777" w:rsidR="008501F1" w:rsidRPr="00654E58" w:rsidRDefault="008501F1" w:rsidP="003562CD"/>
    <w:p w14:paraId="59083043" w14:textId="77777777" w:rsidR="008501F1" w:rsidRPr="00654E58" w:rsidRDefault="008501F1" w:rsidP="003562CD"/>
    <w:p w14:paraId="2A306BEF" w14:textId="77777777" w:rsidR="008501F1" w:rsidRPr="00654E58" w:rsidRDefault="008501F1" w:rsidP="003562CD"/>
    <w:p w14:paraId="1EA97164" w14:textId="77777777" w:rsidR="008501F1" w:rsidRPr="00654E58" w:rsidRDefault="008501F1" w:rsidP="003562CD"/>
    <w:p w14:paraId="656FBA54" w14:textId="77777777" w:rsidR="008501F1" w:rsidRPr="00654E58" w:rsidRDefault="008501F1" w:rsidP="003562CD"/>
    <w:p w14:paraId="0A4C20C7" w14:textId="77777777" w:rsidR="008501F1" w:rsidRPr="00654E58" w:rsidRDefault="008501F1" w:rsidP="003562CD"/>
    <w:p w14:paraId="25923A3A" w14:textId="77777777" w:rsidR="008501F1" w:rsidRPr="00654E58" w:rsidRDefault="008501F1" w:rsidP="003562CD"/>
    <w:p w14:paraId="75D084EE" w14:textId="77777777" w:rsidR="008501F1" w:rsidRPr="00654E58" w:rsidRDefault="008501F1" w:rsidP="003562CD"/>
    <w:p w14:paraId="5B8891B3" w14:textId="77777777" w:rsidR="008501F1" w:rsidRPr="00654E58" w:rsidRDefault="008501F1" w:rsidP="003562CD">
      <w:pPr>
        <w:widowControl/>
        <w:jc w:val="left"/>
        <w:sectPr w:rsidR="008501F1" w:rsidRPr="00654E58" w:rsidSect="00757A4F">
          <w:pgSz w:w="11906" w:h="16838" w:code="9"/>
          <w:pgMar w:top="1304" w:right="1418" w:bottom="454" w:left="1418" w:header="851" w:footer="992" w:gutter="0"/>
          <w:pgNumType w:start="1"/>
          <w:cols w:space="425"/>
          <w:docGrid w:type="linesAndChars" w:linePitch="335"/>
        </w:sectPr>
      </w:pPr>
    </w:p>
    <w:p w14:paraId="214A67F5" w14:textId="77777777" w:rsidR="008501F1" w:rsidRPr="00654E58" w:rsidRDefault="008501F1" w:rsidP="003562CD">
      <w:pPr>
        <w:pStyle w:val="a8"/>
        <w:jc w:val="left"/>
      </w:pPr>
      <w:r w:rsidRPr="00654E58">
        <w:rPr>
          <w:rFonts w:hint="eastAsia"/>
        </w:rPr>
        <w:lastRenderedPageBreak/>
        <w:t>第</w:t>
      </w:r>
      <w:r w:rsidR="0094644D" w:rsidRPr="00654E58">
        <w:rPr>
          <w:rFonts w:hint="eastAsia"/>
        </w:rPr>
        <w:t>６</w:t>
      </w:r>
      <w:r w:rsidRPr="00654E58">
        <w:rPr>
          <w:rFonts w:hint="eastAsia"/>
        </w:rPr>
        <w:t>号様式（第</w:t>
      </w:r>
      <w:r w:rsidR="0094644D" w:rsidRPr="00654E58">
        <w:rPr>
          <w:rFonts w:hint="eastAsia"/>
        </w:rPr>
        <w:t>９</w:t>
      </w:r>
      <w:r w:rsidRPr="00654E58">
        <w:rPr>
          <w:rFonts w:hint="eastAsia"/>
        </w:rPr>
        <w:t>条関係）</w:t>
      </w:r>
    </w:p>
    <w:p w14:paraId="3E82D302" w14:textId="77777777" w:rsidR="008501F1" w:rsidRPr="00654E58" w:rsidRDefault="008501F1" w:rsidP="003562CD">
      <w:pPr>
        <w:pStyle w:val="a8"/>
        <w:jc w:val="left"/>
      </w:pPr>
    </w:p>
    <w:p w14:paraId="3BE5C5A0" w14:textId="77777777" w:rsidR="008501F1" w:rsidRPr="00654E58" w:rsidRDefault="008501F1" w:rsidP="003562CD">
      <w:pPr>
        <w:widowControl/>
        <w:jc w:val="center"/>
      </w:pPr>
      <w:r w:rsidRPr="00654E58">
        <w:rPr>
          <w:rFonts w:hint="eastAsia"/>
        </w:rPr>
        <w:t>上越市まちなか居住推進事業補助金（</w:t>
      </w:r>
      <w:r w:rsidRPr="00654E58">
        <w:rPr>
          <w:rFonts w:ascii="ＭＳ 明朝" w:hAnsi="ＭＳ 明朝" w:hint="eastAsia"/>
        </w:rPr>
        <w:t>空き家の購入支援</w:t>
      </w:r>
      <w:r w:rsidRPr="00654E58">
        <w:rPr>
          <w:rFonts w:hint="eastAsia"/>
        </w:rPr>
        <w:t>）確定通知書</w:t>
      </w:r>
    </w:p>
    <w:p w14:paraId="78DB530E" w14:textId="77777777" w:rsidR="008501F1" w:rsidRPr="00654E58" w:rsidRDefault="008501F1" w:rsidP="003562CD">
      <w:pPr>
        <w:widowControl/>
        <w:jc w:val="left"/>
      </w:pPr>
    </w:p>
    <w:p w14:paraId="110E2850" w14:textId="77777777" w:rsidR="008501F1" w:rsidRPr="00654E58" w:rsidRDefault="008501F1" w:rsidP="003562CD">
      <w:pPr>
        <w:pStyle w:val="a8"/>
      </w:pPr>
      <w:r w:rsidRPr="00654E58">
        <w:rPr>
          <w:rFonts w:hint="eastAsia"/>
        </w:rPr>
        <w:t>第　　　　　号</w:t>
      </w:r>
    </w:p>
    <w:p w14:paraId="672D5203" w14:textId="5E4F0576" w:rsidR="008501F1" w:rsidRPr="00654E58" w:rsidRDefault="008501F1" w:rsidP="003562CD">
      <w:pPr>
        <w:pStyle w:val="a8"/>
      </w:pPr>
      <w:r w:rsidRPr="00654E58">
        <w:rPr>
          <w:rFonts w:hint="eastAsia"/>
        </w:rPr>
        <w:t>年　　月　　日</w:t>
      </w:r>
    </w:p>
    <w:p w14:paraId="189156A3" w14:textId="77777777" w:rsidR="007338DE" w:rsidRPr="00654E58" w:rsidRDefault="007338DE" w:rsidP="003562CD">
      <w:pPr>
        <w:pStyle w:val="a8"/>
      </w:pPr>
    </w:p>
    <w:p w14:paraId="50B02BD5" w14:textId="77777777" w:rsidR="008501F1" w:rsidRPr="00654E58" w:rsidRDefault="008501F1" w:rsidP="003562CD">
      <w:pPr>
        <w:pStyle w:val="a8"/>
        <w:jc w:val="left"/>
      </w:pPr>
      <w:r w:rsidRPr="00654E58">
        <w:rPr>
          <w:rFonts w:hint="eastAsia"/>
        </w:rPr>
        <w:t xml:space="preserve">　</w:t>
      </w:r>
      <w:r w:rsidRPr="00654E58">
        <w:tab/>
      </w:r>
      <w:r w:rsidR="00594139" w:rsidRPr="00654E58">
        <w:rPr>
          <w:rFonts w:hint="eastAsia"/>
        </w:rPr>
        <w:t xml:space="preserve">　　　　　</w:t>
      </w:r>
      <w:r w:rsidRPr="00654E58">
        <w:rPr>
          <w:rFonts w:hint="eastAsia"/>
        </w:rPr>
        <w:t xml:space="preserve">　様</w:t>
      </w:r>
    </w:p>
    <w:p w14:paraId="118E760E" w14:textId="3C098FF3" w:rsidR="008501F1" w:rsidRPr="00654E58" w:rsidRDefault="00A37263" w:rsidP="003562CD">
      <w:pPr>
        <w:pStyle w:val="a8"/>
        <w:wordWrap w:val="0"/>
      </w:pPr>
      <w:r w:rsidRPr="00654E58">
        <w:rPr>
          <w:rFonts w:hint="eastAsia"/>
        </w:rPr>
        <w:t xml:space="preserve">上越市長　　　　　　　　　</w:t>
      </w:r>
    </w:p>
    <w:p w14:paraId="21DD06D3" w14:textId="77777777" w:rsidR="008501F1" w:rsidRPr="00654E58" w:rsidRDefault="008501F1" w:rsidP="003562CD">
      <w:pPr>
        <w:widowControl/>
      </w:pPr>
    </w:p>
    <w:p w14:paraId="375B80F4" w14:textId="77777777" w:rsidR="008501F1" w:rsidRPr="00654E58" w:rsidRDefault="008501F1" w:rsidP="003562CD">
      <w:pPr>
        <w:widowControl/>
        <w:ind w:firstLineChars="500" w:firstLine="1100"/>
      </w:pPr>
      <w:r w:rsidRPr="00654E58">
        <w:rPr>
          <w:rFonts w:hint="eastAsia"/>
        </w:rPr>
        <w:t>年　　月　　日付けで実績報告のあった上越市まちなか居住推進事業補助金（空き家の購入支援）について、次のとおり補助金の額を確定したので通知します。</w:t>
      </w:r>
    </w:p>
    <w:tbl>
      <w:tblPr>
        <w:tblStyle w:val="a7"/>
        <w:tblpPr w:leftFromText="142" w:rightFromText="142" w:vertAnchor="text" w:horzAnchor="margin" w:tblpY="222"/>
        <w:tblW w:w="0" w:type="auto"/>
        <w:tblLook w:val="04A0" w:firstRow="1" w:lastRow="0" w:firstColumn="1" w:lastColumn="0" w:noHBand="0" w:noVBand="1"/>
      </w:tblPr>
      <w:tblGrid>
        <w:gridCol w:w="2101"/>
        <w:gridCol w:w="6959"/>
      </w:tblGrid>
      <w:tr w:rsidR="00A270DE" w:rsidRPr="00A270DE" w14:paraId="5B0F6A57" w14:textId="77777777" w:rsidTr="00B50C15">
        <w:trPr>
          <w:trHeight w:val="763"/>
        </w:trPr>
        <w:tc>
          <w:tcPr>
            <w:tcW w:w="2101" w:type="dxa"/>
            <w:vAlign w:val="center"/>
          </w:tcPr>
          <w:p w14:paraId="0766E4B9" w14:textId="77777777" w:rsidR="00B50C15" w:rsidRPr="00654E58" w:rsidRDefault="00B50C15" w:rsidP="00B50C15">
            <w:pPr>
              <w:pStyle w:val="a8"/>
              <w:jc w:val="distribute"/>
            </w:pPr>
            <w:r w:rsidRPr="00654E58">
              <w:rPr>
                <w:rFonts w:hint="eastAsia"/>
              </w:rPr>
              <w:t>交付確定額</w:t>
            </w:r>
          </w:p>
        </w:tc>
        <w:tc>
          <w:tcPr>
            <w:tcW w:w="6959" w:type="dxa"/>
            <w:vAlign w:val="center"/>
          </w:tcPr>
          <w:p w14:paraId="11614136" w14:textId="77777777" w:rsidR="00B50C15" w:rsidRPr="00A270DE" w:rsidRDefault="00B50C15" w:rsidP="00B50C15">
            <w:pPr>
              <w:pStyle w:val="a8"/>
              <w:jc w:val="both"/>
            </w:pPr>
            <w:r w:rsidRPr="00654E58">
              <w:rPr>
                <w:rFonts w:hint="eastAsia"/>
              </w:rPr>
              <w:t xml:space="preserve">　　　　　　　　　　　　　円</w:t>
            </w:r>
          </w:p>
        </w:tc>
      </w:tr>
    </w:tbl>
    <w:p w14:paraId="12E69D2C" w14:textId="3931198C" w:rsidR="00BC1F4D" w:rsidRPr="00A270DE" w:rsidRDefault="00BC1F4D" w:rsidP="003562CD"/>
    <w:sectPr w:rsidR="00BC1F4D" w:rsidRPr="00A270DE" w:rsidSect="00757A4F">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F99C" w14:textId="77777777" w:rsidR="00D43C11" w:rsidRDefault="00D43C11" w:rsidP="008501F1">
      <w:r>
        <w:separator/>
      </w:r>
    </w:p>
  </w:endnote>
  <w:endnote w:type="continuationSeparator" w:id="0">
    <w:p w14:paraId="49E918F1" w14:textId="77777777" w:rsidR="00D43C11" w:rsidRDefault="00D43C11" w:rsidP="0085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4D45" w14:textId="77777777" w:rsidR="00D43C11" w:rsidRDefault="00D43C11" w:rsidP="008501F1">
      <w:r>
        <w:separator/>
      </w:r>
    </w:p>
  </w:footnote>
  <w:footnote w:type="continuationSeparator" w:id="0">
    <w:p w14:paraId="077C4606" w14:textId="77777777" w:rsidR="00D43C11" w:rsidRDefault="00D43C11" w:rsidP="00850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975F8"/>
    <w:multiLevelType w:val="hybridMultilevel"/>
    <w:tmpl w:val="D8AA9C52"/>
    <w:lvl w:ilvl="0" w:tplc="596611D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2C"/>
    <w:rsid w:val="00000C78"/>
    <w:rsid w:val="00043190"/>
    <w:rsid w:val="0006040E"/>
    <w:rsid w:val="00061A97"/>
    <w:rsid w:val="00067F60"/>
    <w:rsid w:val="00074373"/>
    <w:rsid w:val="00082FA0"/>
    <w:rsid w:val="0009751E"/>
    <w:rsid w:val="000B0B2B"/>
    <w:rsid w:val="000C78FB"/>
    <w:rsid w:val="000E240C"/>
    <w:rsid w:val="000E5A49"/>
    <w:rsid w:val="000F2373"/>
    <w:rsid w:val="00103119"/>
    <w:rsid w:val="001071DB"/>
    <w:rsid w:val="00113922"/>
    <w:rsid w:val="00117537"/>
    <w:rsid w:val="00127581"/>
    <w:rsid w:val="00131757"/>
    <w:rsid w:val="001423EA"/>
    <w:rsid w:val="00155B65"/>
    <w:rsid w:val="00161626"/>
    <w:rsid w:val="00165862"/>
    <w:rsid w:val="001748A1"/>
    <w:rsid w:val="00195F1D"/>
    <w:rsid w:val="001975B4"/>
    <w:rsid w:val="001B3573"/>
    <w:rsid w:val="001C5B60"/>
    <w:rsid w:val="001D77A4"/>
    <w:rsid w:val="00202A7D"/>
    <w:rsid w:val="00204170"/>
    <w:rsid w:val="00213A62"/>
    <w:rsid w:val="00222153"/>
    <w:rsid w:val="00227F36"/>
    <w:rsid w:val="002329C2"/>
    <w:rsid w:val="0024483B"/>
    <w:rsid w:val="00247E61"/>
    <w:rsid w:val="00266707"/>
    <w:rsid w:val="00270E99"/>
    <w:rsid w:val="00275B56"/>
    <w:rsid w:val="00281750"/>
    <w:rsid w:val="002A437D"/>
    <w:rsid w:val="002A489F"/>
    <w:rsid w:val="002A6F34"/>
    <w:rsid w:val="002B5D2A"/>
    <w:rsid w:val="002B6FFA"/>
    <w:rsid w:val="002D4CEF"/>
    <w:rsid w:val="002E46EE"/>
    <w:rsid w:val="00301EC9"/>
    <w:rsid w:val="00314201"/>
    <w:rsid w:val="00327763"/>
    <w:rsid w:val="00327DC7"/>
    <w:rsid w:val="00347B6D"/>
    <w:rsid w:val="00352575"/>
    <w:rsid w:val="003562CD"/>
    <w:rsid w:val="003628C9"/>
    <w:rsid w:val="00362933"/>
    <w:rsid w:val="003B49A9"/>
    <w:rsid w:val="003C68E4"/>
    <w:rsid w:val="003D00E1"/>
    <w:rsid w:val="003D187F"/>
    <w:rsid w:val="003E13D6"/>
    <w:rsid w:val="003E2CE7"/>
    <w:rsid w:val="00404CC4"/>
    <w:rsid w:val="00420BD9"/>
    <w:rsid w:val="00444CB8"/>
    <w:rsid w:val="00450CF7"/>
    <w:rsid w:val="004515B1"/>
    <w:rsid w:val="004668A2"/>
    <w:rsid w:val="0047188A"/>
    <w:rsid w:val="00474B40"/>
    <w:rsid w:val="0048365F"/>
    <w:rsid w:val="00486A61"/>
    <w:rsid w:val="004C5CCF"/>
    <w:rsid w:val="004D7301"/>
    <w:rsid w:val="004E441B"/>
    <w:rsid w:val="004F0A59"/>
    <w:rsid w:val="00507CB0"/>
    <w:rsid w:val="00511D0B"/>
    <w:rsid w:val="00571A8B"/>
    <w:rsid w:val="005824E3"/>
    <w:rsid w:val="00594139"/>
    <w:rsid w:val="00595484"/>
    <w:rsid w:val="005B5A52"/>
    <w:rsid w:val="005E7873"/>
    <w:rsid w:val="00606E1E"/>
    <w:rsid w:val="006105D2"/>
    <w:rsid w:val="006147AB"/>
    <w:rsid w:val="00617DA6"/>
    <w:rsid w:val="00654E58"/>
    <w:rsid w:val="00657AAF"/>
    <w:rsid w:val="00665B84"/>
    <w:rsid w:val="006910B6"/>
    <w:rsid w:val="006A0638"/>
    <w:rsid w:val="006A2E62"/>
    <w:rsid w:val="006E09B6"/>
    <w:rsid w:val="006E0F1F"/>
    <w:rsid w:val="00714B9D"/>
    <w:rsid w:val="00717254"/>
    <w:rsid w:val="0072634A"/>
    <w:rsid w:val="007310BA"/>
    <w:rsid w:val="007338DE"/>
    <w:rsid w:val="00753888"/>
    <w:rsid w:val="00757A4F"/>
    <w:rsid w:val="007622DB"/>
    <w:rsid w:val="00766446"/>
    <w:rsid w:val="00776E09"/>
    <w:rsid w:val="0079684C"/>
    <w:rsid w:val="007A212A"/>
    <w:rsid w:val="007B5D69"/>
    <w:rsid w:val="007D7D1E"/>
    <w:rsid w:val="007E731E"/>
    <w:rsid w:val="00827450"/>
    <w:rsid w:val="008312CD"/>
    <w:rsid w:val="008501F1"/>
    <w:rsid w:val="008540A5"/>
    <w:rsid w:val="00857EEA"/>
    <w:rsid w:val="00876919"/>
    <w:rsid w:val="00894007"/>
    <w:rsid w:val="008A410E"/>
    <w:rsid w:val="008C1A2E"/>
    <w:rsid w:val="008C1E6C"/>
    <w:rsid w:val="008C7451"/>
    <w:rsid w:val="008D4F72"/>
    <w:rsid w:val="008F0B84"/>
    <w:rsid w:val="008F5FE8"/>
    <w:rsid w:val="00902A34"/>
    <w:rsid w:val="00904126"/>
    <w:rsid w:val="009259B9"/>
    <w:rsid w:val="00941E61"/>
    <w:rsid w:val="0094644D"/>
    <w:rsid w:val="00947FE1"/>
    <w:rsid w:val="009509C6"/>
    <w:rsid w:val="009535CF"/>
    <w:rsid w:val="0097613E"/>
    <w:rsid w:val="009C3391"/>
    <w:rsid w:val="009E2DCD"/>
    <w:rsid w:val="009E6D59"/>
    <w:rsid w:val="009F1021"/>
    <w:rsid w:val="009F7379"/>
    <w:rsid w:val="00A03E31"/>
    <w:rsid w:val="00A048DB"/>
    <w:rsid w:val="00A2232A"/>
    <w:rsid w:val="00A22F9C"/>
    <w:rsid w:val="00A270DE"/>
    <w:rsid w:val="00A37263"/>
    <w:rsid w:val="00A46B7B"/>
    <w:rsid w:val="00A54D55"/>
    <w:rsid w:val="00A64209"/>
    <w:rsid w:val="00A93E60"/>
    <w:rsid w:val="00A97654"/>
    <w:rsid w:val="00AB4DB4"/>
    <w:rsid w:val="00AC7AAD"/>
    <w:rsid w:val="00AF3B2E"/>
    <w:rsid w:val="00B03D50"/>
    <w:rsid w:val="00B140C3"/>
    <w:rsid w:val="00B14A81"/>
    <w:rsid w:val="00B21D31"/>
    <w:rsid w:val="00B353F4"/>
    <w:rsid w:val="00B35B38"/>
    <w:rsid w:val="00B35E71"/>
    <w:rsid w:val="00B37FCD"/>
    <w:rsid w:val="00B40153"/>
    <w:rsid w:val="00B50C15"/>
    <w:rsid w:val="00B5158A"/>
    <w:rsid w:val="00B74D3D"/>
    <w:rsid w:val="00B91224"/>
    <w:rsid w:val="00B94CB9"/>
    <w:rsid w:val="00B9517A"/>
    <w:rsid w:val="00BA752D"/>
    <w:rsid w:val="00BC1F4D"/>
    <w:rsid w:val="00BC59F0"/>
    <w:rsid w:val="00BD3E8A"/>
    <w:rsid w:val="00BE0293"/>
    <w:rsid w:val="00BF0AD8"/>
    <w:rsid w:val="00BF2831"/>
    <w:rsid w:val="00BF52F2"/>
    <w:rsid w:val="00BF7C43"/>
    <w:rsid w:val="00C202E6"/>
    <w:rsid w:val="00C37EF0"/>
    <w:rsid w:val="00C40803"/>
    <w:rsid w:val="00C4359C"/>
    <w:rsid w:val="00C46D23"/>
    <w:rsid w:val="00C57B3B"/>
    <w:rsid w:val="00C6095F"/>
    <w:rsid w:val="00C724FB"/>
    <w:rsid w:val="00C83D64"/>
    <w:rsid w:val="00CB6FD7"/>
    <w:rsid w:val="00CC6334"/>
    <w:rsid w:val="00CD0707"/>
    <w:rsid w:val="00CE3CDA"/>
    <w:rsid w:val="00D2271E"/>
    <w:rsid w:val="00D228DC"/>
    <w:rsid w:val="00D319EC"/>
    <w:rsid w:val="00D43C11"/>
    <w:rsid w:val="00D46846"/>
    <w:rsid w:val="00D564BB"/>
    <w:rsid w:val="00D75F59"/>
    <w:rsid w:val="00D81E22"/>
    <w:rsid w:val="00D828C2"/>
    <w:rsid w:val="00DA4B8D"/>
    <w:rsid w:val="00DD5256"/>
    <w:rsid w:val="00E004D6"/>
    <w:rsid w:val="00E009C0"/>
    <w:rsid w:val="00E04FC0"/>
    <w:rsid w:val="00E41255"/>
    <w:rsid w:val="00E4175B"/>
    <w:rsid w:val="00E45454"/>
    <w:rsid w:val="00E542A0"/>
    <w:rsid w:val="00E67288"/>
    <w:rsid w:val="00E72BAE"/>
    <w:rsid w:val="00E749C6"/>
    <w:rsid w:val="00E84972"/>
    <w:rsid w:val="00EA13EF"/>
    <w:rsid w:val="00EB4417"/>
    <w:rsid w:val="00ED5A6C"/>
    <w:rsid w:val="00ED70FA"/>
    <w:rsid w:val="00F10A1E"/>
    <w:rsid w:val="00F20B10"/>
    <w:rsid w:val="00F264EB"/>
    <w:rsid w:val="00F353FE"/>
    <w:rsid w:val="00F54455"/>
    <w:rsid w:val="00F716B1"/>
    <w:rsid w:val="00FC2011"/>
    <w:rsid w:val="00FD027C"/>
    <w:rsid w:val="00FF302C"/>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5974E0D9"/>
  <w15:chartTrackingRefBased/>
  <w15:docId w15:val="{1C9E3A4E-DC72-488A-BAA5-9E4886D9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C7"/>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1F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501F1"/>
  </w:style>
  <w:style w:type="paragraph" w:styleId="a5">
    <w:name w:val="footer"/>
    <w:basedOn w:val="a"/>
    <w:link w:val="a6"/>
    <w:uiPriority w:val="99"/>
    <w:unhideWhenUsed/>
    <w:rsid w:val="008501F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501F1"/>
  </w:style>
  <w:style w:type="table" w:styleId="a7">
    <w:name w:val="Table Grid"/>
    <w:basedOn w:val="a1"/>
    <w:uiPriority w:val="39"/>
    <w:rsid w:val="008501F1"/>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インデント 21"/>
    <w:basedOn w:val="a"/>
    <w:rsid w:val="008501F1"/>
    <w:pPr>
      <w:ind w:left="220" w:hanging="220"/>
    </w:pPr>
  </w:style>
  <w:style w:type="paragraph" w:styleId="a8">
    <w:name w:val="Closing"/>
    <w:basedOn w:val="a"/>
    <w:link w:val="a9"/>
    <w:uiPriority w:val="99"/>
    <w:unhideWhenUsed/>
    <w:rsid w:val="008501F1"/>
    <w:pPr>
      <w:jc w:val="right"/>
    </w:pPr>
    <w:rPr>
      <w:rFonts w:ascii="ＭＳ 明朝" w:hAnsi="ＭＳ 明朝"/>
      <w:szCs w:val="22"/>
    </w:rPr>
  </w:style>
  <w:style w:type="character" w:customStyle="1" w:styleId="a9">
    <w:name w:val="結語 (文字)"/>
    <w:basedOn w:val="a0"/>
    <w:link w:val="a8"/>
    <w:uiPriority w:val="99"/>
    <w:rsid w:val="008501F1"/>
    <w:rPr>
      <w:rFonts w:ascii="ＭＳ 明朝" w:eastAsia="ＭＳ 明朝" w:hAnsi="ＭＳ 明朝" w:cs="Times New Roman"/>
      <w:sz w:val="22"/>
    </w:rPr>
  </w:style>
  <w:style w:type="paragraph" w:styleId="aa">
    <w:name w:val="Balloon Text"/>
    <w:basedOn w:val="a"/>
    <w:link w:val="ab"/>
    <w:uiPriority w:val="99"/>
    <w:semiHidden/>
    <w:unhideWhenUsed/>
    <w:rsid w:val="00FD02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27C"/>
    <w:rPr>
      <w:rFonts w:asciiTheme="majorHAnsi" w:eastAsiaTheme="majorEastAsia" w:hAnsiTheme="majorHAnsi" w:cstheme="majorBidi"/>
      <w:sz w:val="18"/>
      <w:szCs w:val="18"/>
    </w:rPr>
  </w:style>
  <w:style w:type="paragraph" w:customStyle="1" w:styleId="03">
    <w:name w:val="03本則条項"/>
    <w:basedOn w:val="a"/>
    <w:link w:val="030"/>
    <w:qFormat/>
    <w:rsid w:val="00BC59F0"/>
    <w:pPr>
      <w:ind w:left="220" w:hangingChars="100" w:hanging="220"/>
    </w:pPr>
  </w:style>
  <w:style w:type="character" w:customStyle="1" w:styleId="030">
    <w:name w:val="03本則条項 (文字)"/>
    <w:link w:val="03"/>
    <w:rsid w:val="00BC59F0"/>
    <w:rPr>
      <w:rFonts w:ascii="Century" w:eastAsia="ＭＳ 明朝" w:hAnsi="Century" w:cs="Times New Roman"/>
      <w:sz w:val="22"/>
      <w:szCs w:val="20"/>
    </w:rPr>
  </w:style>
  <w:style w:type="paragraph" w:styleId="ac">
    <w:name w:val="List Paragraph"/>
    <w:basedOn w:val="a"/>
    <w:uiPriority w:val="34"/>
    <w:qFormat/>
    <w:rsid w:val="00B74D3D"/>
    <w:pPr>
      <w:ind w:leftChars="400" w:left="840"/>
    </w:pPr>
  </w:style>
  <w:style w:type="paragraph" w:customStyle="1" w:styleId="1">
    <w:name w:val="附則単独・1字下げ"/>
    <w:basedOn w:val="a"/>
    <w:link w:val="10"/>
    <w:qFormat/>
    <w:rsid w:val="00606E1E"/>
    <w:pPr>
      <w:ind w:firstLineChars="100" w:firstLine="220"/>
    </w:pPr>
  </w:style>
  <w:style w:type="character" w:customStyle="1" w:styleId="10">
    <w:name w:val="附則単独・1字下げ (文字)"/>
    <w:link w:val="1"/>
    <w:locked/>
    <w:rsid w:val="00606E1E"/>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6D7B48DC.dotm</Template>
  <TotalTime>29</TotalTime>
  <Pages>12</Pages>
  <Words>1002</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hirose miki</cp:lastModifiedBy>
  <cp:revision>15</cp:revision>
  <cp:lastPrinted>2024-06-17T08:19:00Z</cp:lastPrinted>
  <dcterms:created xsi:type="dcterms:W3CDTF">2024-06-17T08:19:00Z</dcterms:created>
  <dcterms:modified xsi:type="dcterms:W3CDTF">2025-03-14T02:01:00Z</dcterms:modified>
</cp:coreProperties>
</file>