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9F1152"/>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04D65-9CBE-43E7-A811-26F4ABE5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C3C650D3.dotm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kitayama yoshiko</dc:creator>
  <cp:lastModifiedBy>kitayama yoshiko</cp:lastModifiedBy>
  <cp:revision>2</cp:revision>
  <cp:lastPrinted>2025-04-03T08:31:00Z</cp:lastPrinted>
  <dcterms:created xsi:type="dcterms:W3CDTF">2025-04-03T08:31:00Z</dcterms:created>
  <dcterms:modified xsi:type="dcterms:W3CDTF">2025-04-03T08:31:00Z</dcterms:modified>
</cp:coreProperties>
</file>