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AA" w:rsidRPr="002A12C1" w:rsidRDefault="00380F4B" w:rsidP="00A110AA">
      <w:pPr>
        <w:jc w:val="left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別紙様式３</w:t>
      </w:r>
      <w:bookmarkStart w:id="0" w:name="_GoBack"/>
      <w:bookmarkEnd w:id="0"/>
    </w:p>
    <w:p w:rsidR="00A110AA" w:rsidRPr="002A12C1" w:rsidRDefault="00A110AA" w:rsidP="00A110AA">
      <w:pPr>
        <w:jc w:val="right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年　　月　　日</w:t>
      </w: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（宛先）上越市長</w:t>
      </w: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ind w:leftChars="2100" w:left="504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住所</w:t>
      </w:r>
    </w:p>
    <w:p w:rsidR="00A110AA" w:rsidRPr="002A12C1" w:rsidRDefault="00A110AA" w:rsidP="00A110AA">
      <w:pPr>
        <w:ind w:leftChars="2100" w:left="504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商号又は名称</w:t>
      </w:r>
    </w:p>
    <w:p w:rsidR="00A110AA" w:rsidRPr="002A12C1" w:rsidRDefault="00A110AA" w:rsidP="00A110AA">
      <w:pPr>
        <w:ind w:leftChars="2100" w:left="504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代表者名</w:t>
      </w: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jc w:val="center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企画提案書</w:t>
      </w: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ind w:firstLineChars="100" w:firstLine="24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次の業務について、別添のとおり企画提案書を提出します</w:t>
      </w: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ind w:leftChars="100" w:left="240"/>
        <w:jc w:val="center"/>
        <w:rPr>
          <w:rFonts w:hAnsiTheme="minorEastAsia"/>
          <w:color w:val="000000" w:themeColor="text1"/>
          <w:u w:val="single"/>
        </w:rPr>
      </w:pPr>
      <w:r w:rsidRPr="002A12C1">
        <w:rPr>
          <w:rFonts w:hAnsiTheme="minorEastAsia" w:hint="eastAsia"/>
          <w:color w:val="000000" w:themeColor="text1"/>
          <w:u w:val="single"/>
        </w:rPr>
        <w:t>業務名　　上越市Ｗｅｂ口座振替受付サービス導入業務</w:t>
      </w: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rPr>
          <w:rFonts w:hAnsiTheme="minorEastAsia"/>
          <w:color w:val="000000" w:themeColor="text1"/>
        </w:rPr>
      </w:pPr>
    </w:p>
    <w:p w:rsidR="00A110AA" w:rsidRPr="002A12C1" w:rsidRDefault="00A110AA" w:rsidP="00A110AA">
      <w:pPr>
        <w:ind w:leftChars="1800" w:left="432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連絡担当者</w:t>
      </w:r>
    </w:p>
    <w:p w:rsidR="00A110AA" w:rsidRPr="002A12C1" w:rsidRDefault="00A110AA" w:rsidP="00A110AA">
      <w:pPr>
        <w:ind w:leftChars="1800" w:left="432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所属</w:t>
      </w:r>
    </w:p>
    <w:p w:rsidR="00A110AA" w:rsidRPr="002A12C1" w:rsidRDefault="00A110AA" w:rsidP="00A110AA">
      <w:pPr>
        <w:ind w:leftChars="1800" w:left="432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氏名</w:t>
      </w:r>
    </w:p>
    <w:p w:rsidR="00A110AA" w:rsidRPr="002A12C1" w:rsidRDefault="00A110AA" w:rsidP="00A110AA">
      <w:pPr>
        <w:ind w:leftChars="1800" w:left="432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電話</w:t>
      </w:r>
    </w:p>
    <w:p w:rsidR="00A110AA" w:rsidRPr="002A12C1" w:rsidRDefault="00A110AA" w:rsidP="00A110AA">
      <w:pPr>
        <w:ind w:leftChars="1800" w:left="4320"/>
        <w:rPr>
          <w:rFonts w:hAnsiTheme="minorEastAsia"/>
          <w:color w:val="000000" w:themeColor="text1"/>
        </w:rPr>
      </w:pPr>
      <w:r w:rsidRPr="002A12C1">
        <w:rPr>
          <w:rFonts w:hAnsiTheme="minorEastAsia" w:hint="eastAsia"/>
          <w:color w:val="000000" w:themeColor="text1"/>
        </w:rPr>
        <w:t>ＦＡＸ</w:t>
      </w:r>
    </w:p>
    <w:p w:rsidR="00657A53" w:rsidRPr="002A12C1" w:rsidRDefault="00A110AA" w:rsidP="00380F4B">
      <w:pPr>
        <w:ind w:leftChars="1800" w:left="4320"/>
        <w:rPr>
          <w:rFonts w:hAnsiTheme="minorEastAsia"/>
          <w:color w:val="000000" w:themeColor="text1"/>
        </w:rPr>
      </w:pPr>
      <w:r w:rsidRPr="002A12C1">
        <w:rPr>
          <w:rFonts w:hAnsiTheme="minorEastAsia"/>
          <w:color w:val="000000" w:themeColor="text1"/>
        </w:rPr>
        <w:t>E-Mail</w:t>
      </w:r>
    </w:p>
    <w:sectPr w:rsidR="00657A53" w:rsidRPr="002A12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AA" w:rsidRDefault="00A110AA" w:rsidP="00A110AA">
      <w:r>
        <w:separator/>
      </w:r>
    </w:p>
  </w:endnote>
  <w:endnote w:type="continuationSeparator" w:id="0">
    <w:p w:rsidR="00A110AA" w:rsidRDefault="00A110AA" w:rsidP="00A1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AA" w:rsidRDefault="00A110AA" w:rsidP="00A110AA">
      <w:r>
        <w:separator/>
      </w:r>
    </w:p>
  </w:footnote>
  <w:footnote w:type="continuationSeparator" w:id="0">
    <w:p w:rsidR="00A110AA" w:rsidRDefault="00A110AA" w:rsidP="00A1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71"/>
    <w:rsid w:val="002A12C1"/>
    <w:rsid w:val="002B1E71"/>
    <w:rsid w:val="00380F4B"/>
    <w:rsid w:val="00657A53"/>
    <w:rsid w:val="00961ABD"/>
    <w:rsid w:val="00A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AF0933-3724-48B3-BC1A-D59A6495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0A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0AA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A110AA"/>
  </w:style>
  <w:style w:type="paragraph" w:styleId="a5">
    <w:name w:val="footer"/>
    <w:basedOn w:val="a"/>
    <w:link w:val="a6"/>
    <w:uiPriority w:val="99"/>
    <w:unhideWhenUsed/>
    <w:rsid w:val="00A110AA"/>
    <w:pPr>
      <w:tabs>
        <w:tab w:val="center" w:pos="4252"/>
        <w:tab w:val="right" w:pos="8504"/>
      </w:tabs>
      <w:snapToGrid w:val="0"/>
    </w:pPr>
    <w:rPr>
      <w:rFonts w:asci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A1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E1470254.dotm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ooshima yuusuke</dc:creator>
  <cp:keywords/>
  <dc:description/>
  <cp:lastModifiedBy>ooshima yuusuke</cp:lastModifiedBy>
  <cp:revision>5</cp:revision>
  <dcterms:created xsi:type="dcterms:W3CDTF">2025-02-28T00:05:00Z</dcterms:created>
  <dcterms:modified xsi:type="dcterms:W3CDTF">2025-03-20T03:04:00Z</dcterms:modified>
</cp:coreProperties>
</file>