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F0" w:rsidRPr="00B308E9" w:rsidRDefault="00A82BF0" w:rsidP="00A82BF0">
      <w:pPr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別紙様式７</w:t>
      </w: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jc w:val="right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年　　月　　日</w:t>
      </w: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（宛先）上越市長</w:t>
      </w: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ind w:leftChars="2100" w:left="504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住所</w:t>
      </w:r>
    </w:p>
    <w:p w:rsidR="00A82BF0" w:rsidRPr="00B308E9" w:rsidRDefault="00A82BF0" w:rsidP="00A82BF0">
      <w:pPr>
        <w:ind w:leftChars="2100" w:left="504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商号又は名称</w:t>
      </w:r>
    </w:p>
    <w:p w:rsidR="00A82BF0" w:rsidRPr="00B308E9" w:rsidRDefault="00A82BF0" w:rsidP="00A82BF0">
      <w:pPr>
        <w:ind w:leftChars="2100" w:left="504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代表者名</w:t>
      </w: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jc w:val="center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上越市Ｗｅｂ口座振替受付サービス導入業務</w:t>
      </w:r>
    </w:p>
    <w:p w:rsidR="00A82BF0" w:rsidRPr="00B308E9" w:rsidRDefault="00A82BF0" w:rsidP="00A82BF0">
      <w:pPr>
        <w:jc w:val="center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公募型プロポーザル参加申込辞退書</w:t>
      </w: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  <w:bookmarkStart w:id="0" w:name="_GoBack"/>
      <w:bookmarkEnd w:id="0"/>
    </w:p>
    <w:p w:rsidR="00A82BF0" w:rsidRPr="00B308E9" w:rsidRDefault="00393840" w:rsidP="00A82BF0">
      <w:pPr>
        <w:ind w:firstLineChars="100" w:firstLine="240"/>
        <w:rPr>
          <w:rFonts w:hAnsiTheme="minorEastAsia"/>
          <w:color w:val="000000" w:themeColor="text1"/>
        </w:rPr>
      </w:pPr>
      <w:r>
        <w:rPr>
          <w:rFonts w:hAnsiTheme="minorEastAsia" w:hint="eastAsia"/>
          <w:color w:val="000000" w:themeColor="text1"/>
        </w:rPr>
        <w:t xml:space="preserve">令和　年　月　</w:t>
      </w:r>
      <w:r w:rsidR="00A82BF0" w:rsidRPr="00B308E9">
        <w:rPr>
          <w:rFonts w:hAnsiTheme="minorEastAsia" w:hint="eastAsia"/>
          <w:color w:val="000000" w:themeColor="text1"/>
        </w:rPr>
        <w:t>日付で参加申込を行った標記プロポーザル協議について、下記の理由により参加を辞退します。</w:t>
      </w: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ind w:leftChars="100" w:left="24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理由：</w:t>
      </w: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rPr>
          <w:rFonts w:hAnsiTheme="minorEastAsia"/>
          <w:color w:val="000000" w:themeColor="text1"/>
        </w:rPr>
      </w:pPr>
    </w:p>
    <w:p w:rsidR="00A82BF0" w:rsidRPr="00B308E9" w:rsidRDefault="00A82BF0" w:rsidP="00A82BF0">
      <w:pPr>
        <w:ind w:leftChars="1800" w:left="432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連絡担当者</w:t>
      </w:r>
    </w:p>
    <w:p w:rsidR="00A82BF0" w:rsidRPr="00B308E9" w:rsidRDefault="00A82BF0" w:rsidP="00A82BF0">
      <w:pPr>
        <w:ind w:leftChars="1800" w:left="432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所属</w:t>
      </w:r>
    </w:p>
    <w:p w:rsidR="00A82BF0" w:rsidRPr="00B308E9" w:rsidRDefault="00A82BF0" w:rsidP="00A82BF0">
      <w:pPr>
        <w:ind w:leftChars="1800" w:left="432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氏名</w:t>
      </w:r>
    </w:p>
    <w:p w:rsidR="00A82BF0" w:rsidRPr="00B308E9" w:rsidRDefault="00A82BF0" w:rsidP="00A82BF0">
      <w:pPr>
        <w:ind w:leftChars="1800" w:left="432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電話</w:t>
      </w:r>
    </w:p>
    <w:p w:rsidR="00A82BF0" w:rsidRPr="00B308E9" w:rsidRDefault="00A82BF0" w:rsidP="00A82BF0">
      <w:pPr>
        <w:ind w:leftChars="1800" w:left="4320"/>
        <w:rPr>
          <w:rFonts w:hAnsiTheme="minorEastAsia"/>
          <w:color w:val="000000" w:themeColor="text1"/>
        </w:rPr>
      </w:pPr>
      <w:r w:rsidRPr="00B308E9">
        <w:rPr>
          <w:rFonts w:hAnsiTheme="minorEastAsia" w:hint="eastAsia"/>
          <w:color w:val="000000" w:themeColor="text1"/>
        </w:rPr>
        <w:t>ＦＡＸ</w:t>
      </w:r>
    </w:p>
    <w:p w:rsidR="00A82BF0" w:rsidRPr="00B308E9" w:rsidRDefault="00A82BF0" w:rsidP="00A82BF0">
      <w:pPr>
        <w:ind w:leftChars="1800" w:left="4320"/>
        <w:rPr>
          <w:rFonts w:hAnsiTheme="minorEastAsia"/>
          <w:color w:val="000000" w:themeColor="text1"/>
        </w:rPr>
      </w:pPr>
      <w:r w:rsidRPr="00B308E9">
        <w:rPr>
          <w:rFonts w:hAnsiTheme="minorEastAsia"/>
          <w:color w:val="000000" w:themeColor="text1"/>
        </w:rPr>
        <w:t>E-Mail</w:t>
      </w:r>
    </w:p>
    <w:p w:rsidR="00657A53" w:rsidRDefault="00657A53"/>
    <w:sectPr w:rsidR="00657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F0" w:rsidRDefault="00A82BF0" w:rsidP="00A82BF0">
      <w:r>
        <w:separator/>
      </w:r>
    </w:p>
  </w:endnote>
  <w:endnote w:type="continuationSeparator" w:id="0">
    <w:p w:rsidR="00A82BF0" w:rsidRDefault="00A82BF0" w:rsidP="00A8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F0" w:rsidRDefault="00A82BF0" w:rsidP="00A82BF0">
      <w:r>
        <w:separator/>
      </w:r>
    </w:p>
  </w:footnote>
  <w:footnote w:type="continuationSeparator" w:id="0">
    <w:p w:rsidR="00A82BF0" w:rsidRDefault="00A82BF0" w:rsidP="00A8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99"/>
    <w:rsid w:val="00393840"/>
    <w:rsid w:val="00657A53"/>
    <w:rsid w:val="00A82BF0"/>
    <w:rsid w:val="00B308E9"/>
    <w:rsid w:val="00F30D38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9691F0-CDA1-4949-BB5C-D1300D49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F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F0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A82BF0"/>
  </w:style>
  <w:style w:type="paragraph" w:styleId="a5">
    <w:name w:val="footer"/>
    <w:basedOn w:val="a"/>
    <w:link w:val="a6"/>
    <w:uiPriority w:val="99"/>
    <w:unhideWhenUsed/>
    <w:rsid w:val="00A82BF0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A8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9A67BBBC.dotm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ooshima yuusuke</dc:creator>
  <cp:keywords/>
  <dc:description/>
  <cp:lastModifiedBy>ooshima yuusuke</cp:lastModifiedBy>
  <cp:revision>5</cp:revision>
  <dcterms:created xsi:type="dcterms:W3CDTF">2025-02-28T00:19:00Z</dcterms:created>
  <dcterms:modified xsi:type="dcterms:W3CDTF">2025-04-23T10:59:00Z</dcterms:modified>
</cp:coreProperties>
</file>