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A5" w:rsidRPr="00F40CF2" w:rsidRDefault="005D6DA5" w:rsidP="00061E26">
      <w:pPr>
        <w:jc w:val="left"/>
        <w:rPr>
          <w:rFonts w:asciiTheme="minorEastAsia" w:hAnsiTheme="minorEastAsia"/>
          <w:color w:val="FF0000"/>
          <w:szCs w:val="32"/>
        </w:rPr>
      </w:pPr>
      <w:bookmarkStart w:id="0" w:name="_GoBack"/>
      <w:bookmarkEnd w:id="0"/>
      <w:r w:rsidRPr="00F40CF2">
        <w:rPr>
          <w:rFonts w:asciiTheme="minorEastAsia" w:hAnsiTheme="minorEastAsia" w:hint="eastAsia"/>
          <w:szCs w:val="32"/>
        </w:rPr>
        <w:t>第３</w:t>
      </w:r>
      <w:r w:rsidR="00874D7D" w:rsidRPr="00F40CF2">
        <w:rPr>
          <w:rFonts w:asciiTheme="minorEastAsia" w:hAnsiTheme="minorEastAsia" w:hint="eastAsia"/>
          <w:szCs w:val="32"/>
        </w:rPr>
        <w:t>号様式（第６</w:t>
      </w:r>
      <w:r w:rsidRPr="00F40CF2">
        <w:rPr>
          <w:rFonts w:asciiTheme="minorEastAsia" w:hAnsiTheme="minorEastAsia" w:hint="eastAsia"/>
          <w:szCs w:val="32"/>
        </w:rPr>
        <w:t>条関係）</w:t>
      </w:r>
    </w:p>
    <w:p w:rsidR="005D6DA5" w:rsidRPr="00F40CF2" w:rsidRDefault="00F06FD3" w:rsidP="00061E26">
      <w:pPr>
        <w:jc w:val="center"/>
        <w:rPr>
          <w:rFonts w:ascii="ＭＳ 明朝" w:hAnsi="ＭＳ 明朝" w:cs="ＭＳ 明朝"/>
        </w:rPr>
      </w:pPr>
      <w:r w:rsidRPr="00F40CF2">
        <w:rPr>
          <w:rFonts w:hint="eastAsia"/>
        </w:rPr>
        <w:t>上越市</w:t>
      </w:r>
      <w:r w:rsidRPr="00F40CF2">
        <w:rPr>
          <w:rFonts w:ascii="ＭＳ 明朝" w:hAnsi="ＭＳ 明朝" w:cs="ＭＳ 明朝" w:hint="eastAsia"/>
        </w:rPr>
        <w:t>若者奨学金返還支援助成金</w:t>
      </w:r>
      <w:r w:rsidR="005D6DA5" w:rsidRPr="00D15C27">
        <w:rPr>
          <w:rFonts w:ascii="ＭＳ 明朝" w:hAnsi="ＭＳ 明朝" w:cs="ＭＳ 明朝" w:hint="eastAsia"/>
        </w:rPr>
        <w:t>内容変更</w:t>
      </w:r>
      <w:r w:rsidR="00874D7D" w:rsidRPr="00D15C27">
        <w:rPr>
          <w:rFonts w:ascii="ＭＳ 明朝" w:hAnsi="ＭＳ 明朝" w:cs="ＭＳ 明朝" w:hint="eastAsia"/>
        </w:rPr>
        <w:t>申請書</w:t>
      </w:r>
    </w:p>
    <w:p w:rsidR="005D6DA5" w:rsidRPr="00F40CF2" w:rsidRDefault="005D6DA5" w:rsidP="00061E26">
      <w:pPr>
        <w:jc w:val="center"/>
      </w:pPr>
    </w:p>
    <w:p w:rsidR="005D6DA5" w:rsidRPr="00F40CF2" w:rsidRDefault="005D6DA5" w:rsidP="00061E26">
      <w:pPr>
        <w:jc w:val="left"/>
      </w:pPr>
      <w:r w:rsidRPr="00F40CF2">
        <w:rPr>
          <w:rFonts w:hint="eastAsia"/>
          <w:kern w:val="0"/>
        </w:rPr>
        <w:t xml:space="preserve">（宛先）上越市長　　</w:t>
      </w:r>
    </w:p>
    <w:p w:rsidR="005D6DA5" w:rsidRPr="00F40CF2" w:rsidRDefault="005D6DA5" w:rsidP="00061E26">
      <w:pPr>
        <w:jc w:val="left"/>
        <w:rPr>
          <w:kern w:val="0"/>
        </w:rPr>
      </w:pPr>
    </w:p>
    <w:p w:rsidR="005D6DA5" w:rsidRPr="00F40CF2" w:rsidRDefault="005D6DA5" w:rsidP="00061E26">
      <w:pPr>
        <w:wordWrap w:val="0"/>
        <w:jc w:val="right"/>
      </w:pPr>
      <w:r w:rsidRPr="00F40CF2">
        <w:rPr>
          <w:rFonts w:hint="eastAsia"/>
        </w:rPr>
        <w:t xml:space="preserve">　　年　　月　　日</w:t>
      </w:r>
    </w:p>
    <w:p w:rsidR="005D6DA5" w:rsidRPr="00F40CF2" w:rsidRDefault="005D6DA5" w:rsidP="00061E26">
      <w:pPr>
        <w:jc w:val="right"/>
      </w:pPr>
    </w:p>
    <w:p w:rsidR="005D6DA5" w:rsidRPr="00F40CF2" w:rsidRDefault="005D6DA5" w:rsidP="00061E26">
      <w:pPr>
        <w:ind w:right="53"/>
        <w:jc w:val="left"/>
      </w:pPr>
      <w:r w:rsidRPr="00F40CF2">
        <w:rPr>
          <w:rFonts w:hint="eastAsia"/>
        </w:rPr>
        <w:t xml:space="preserve">　　　　　　　　　　　　　　　　　　　　　　　　</w:t>
      </w:r>
      <w:r w:rsidRPr="00F40CF2">
        <w:rPr>
          <w:rFonts w:hint="eastAsia"/>
          <w:u w:val="single"/>
        </w:rPr>
        <w:t>住所</w:t>
      </w:r>
      <w:r w:rsidRPr="00F40CF2">
        <w:rPr>
          <w:rFonts w:hint="eastAsia"/>
          <w:u w:val="single"/>
        </w:rPr>
        <w:t xml:space="preserve"> </w:t>
      </w:r>
      <w:r w:rsidRPr="00F40CF2">
        <w:rPr>
          <w:rFonts w:hint="eastAsia"/>
          <w:u w:val="single"/>
        </w:rPr>
        <w:t xml:space="preserve">　　　　　　</w:t>
      </w:r>
      <w:r w:rsidRPr="00F40CF2">
        <w:rPr>
          <w:rFonts w:hint="eastAsia"/>
          <w:u w:val="single"/>
        </w:rPr>
        <w:t xml:space="preserve"> </w:t>
      </w:r>
      <w:r w:rsidRPr="00F40CF2">
        <w:rPr>
          <w:rFonts w:hint="eastAsia"/>
          <w:u w:val="single"/>
        </w:rPr>
        <w:t xml:space="preserve">　　　　　　　　</w:t>
      </w:r>
    </w:p>
    <w:p w:rsidR="005D6DA5" w:rsidRPr="00F40CF2" w:rsidRDefault="005D6DA5" w:rsidP="00061E26">
      <w:pPr>
        <w:wordWrap w:val="0"/>
        <w:ind w:right="53"/>
        <w:jc w:val="right"/>
        <w:rPr>
          <w:u w:val="single"/>
        </w:rPr>
      </w:pPr>
      <w:r w:rsidRPr="00F40CF2">
        <w:rPr>
          <w:rFonts w:hint="eastAsia"/>
          <w:u w:val="single"/>
        </w:rPr>
        <w:t xml:space="preserve">氏名　</w:t>
      </w:r>
      <w:r w:rsidRPr="00F40CF2">
        <w:rPr>
          <w:rFonts w:hint="eastAsia"/>
          <w:u w:val="single"/>
        </w:rPr>
        <w:t xml:space="preserve"> </w:t>
      </w:r>
      <w:r w:rsidRPr="00F40CF2">
        <w:rPr>
          <w:rFonts w:hint="eastAsia"/>
          <w:u w:val="single"/>
        </w:rPr>
        <w:t xml:space="preserve">　　</w:t>
      </w:r>
      <w:r w:rsidRPr="00F40CF2">
        <w:rPr>
          <w:rFonts w:hint="eastAsia"/>
          <w:u w:val="single"/>
        </w:rPr>
        <w:t xml:space="preserve"> </w:t>
      </w:r>
      <w:r w:rsidRPr="00F40CF2">
        <w:rPr>
          <w:rFonts w:hint="eastAsia"/>
          <w:u w:val="single"/>
        </w:rPr>
        <w:t xml:space="preserve">　　　　　　　　　　　</w:t>
      </w:r>
    </w:p>
    <w:p w:rsidR="005D6DA5" w:rsidRPr="00F40CF2" w:rsidRDefault="005D6DA5" w:rsidP="00061E26">
      <w:pPr>
        <w:ind w:right="53"/>
        <w:jc w:val="right"/>
        <w:rPr>
          <w:sz w:val="16"/>
          <w:szCs w:val="16"/>
        </w:rPr>
      </w:pPr>
      <w:r w:rsidRPr="00F40CF2">
        <w:rPr>
          <w:rFonts w:hint="eastAsia"/>
          <w:sz w:val="16"/>
          <w:szCs w:val="16"/>
        </w:rPr>
        <w:t xml:space="preserve">　　</w:t>
      </w:r>
    </w:p>
    <w:p w:rsidR="005D6DA5" w:rsidRPr="00F40CF2" w:rsidRDefault="00856C22" w:rsidP="00061E26">
      <w:pPr>
        <w:ind w:firstLineChars="2400" w:firstLine="5280"/>
        <w:jc w:val="left"/>
      </w:pPr>
      <w:r w:rsidRPr="00F40CF2">
        <w:rPr>
          <w:rFonts w:hint="eastAsia"/>
        </w:rPr>
        <w:t>登録</w:t>
      </w:r>
      <w:r w:rsidR="005D6DA5" w:rsidRPr="00F40CF2">
        <w:rPr>
          <w:rFonts w:hint="eastAsia"/>
        </w:rPr>
        <w:t>年度　　　　　　　年度</w:t>
      </w:r>
    </w:p>
    <w:p w:rsidR="005D6DA5" w:rsidRPr="00F40CF2" w:rsidRDefault="00856C22" w:rsidP="00061E26">
      <w:pPr>
        <w:ind w:firstLineChars="2400" w:firstLine="5280"/>
        <w:jc w:val="left"/>
      </w:pPr>
      <w:r w:rsidRPr="00F40CF2">
        <w:rPr>
          <w:rFonts w:hint="eastAsia"/>
        </w:rPr>
        <w:t>登録</w:t>
      </w:r>
      <w:r w:rsidR="005D6DA5" w:rsidRPr="00F40CF2">
        <w:rPr>
          <w:rFonts w:hint="eastAsia"/>
        </w:rPr>
        <w:t>番号　　第　　　　　号</w:t>
      </w:r>
    </w:p>
    <w:p w:rsidR="005D6DA5" w:rsidRPr="00F40CF2" w:rsidRDefault="005D6DA5" w:rsidP="00061E26">
      <w:pPr>
        <w:ind w:firstLineChars="2400" w:firstLine="5280"/>
        <w:jc w:val="left"/>
      </w:pPr>
    </w:p>
    <w:p w:rsidR="005D6DA5" w:rsidRPr="00F40CF2" w:rsidRDefault="005D6DA5" w:rsidP="00061E26">
      <w:pPr>
        <w:ind w:right="53"/>
        <w:jc w:val="right"/>
      </w:pPr>
    </w:p>
    <w:p w:rsidR="005D6DA5" w:rsidRPr="00F40CF2" w:rsidRDefault="005D6DA5" w:rsidP="00520CAD">
      <w:pPr>
        <w:ind w:right="53" w:firstLineChars="500" w:firstLine="1100"/>
      </w:pPr>
      <w:r w:rsidRPr="00F40CF2">
        <w:rPr>
          <w:rFonts w:hint="eastAsia"/>
        </w:rPr>
        <w:t>年　　月　　日付けで</w:t>
      </w:r>
      <w:r w:rsidR="00856C22" w:rsidRPr="00F40CF2">
        <w:rPr>
          <w:rFonts w:hint="eastAsia"/>
        </w:rPr>
        <w:t>登録</w:t>
      </w:r>
      <w:r w:rsidRPr="00F40CF2">
        <w:rPr>
          <w:rFonts w:hint="eastAsia"/>
        </w:rPr>
        <w:t>された</w:t>
      </w:r>
      <w:r w:rsidR="00F06FD3" w:rsidRPr="00F40CF2">
        <w:rPr>
          <w:rFonts w:hint="eastAsia"/>
        </w:rPr>
        <w:t>上越市</w:t>
      </w:r>
      <w:r w:rsidR="00F06FD3" w:rsidRPr="00F40CF2">
        <w:rPr>
          <w:rFonts w:ascii="ＭＳ 明朝" w:hAnsi="ＭＳ 明朝" w:cs="ＭＳ 明朝" w:hint="eastAsia"/>
        </w:rPr>
        <w:t>若者奨学金返還支援助成金</w:t>
      </w:r>
      <w:r w:rsidR="00251117" w:rsidRPr="00F40CF2">
        <w:rPr>
          <w:rFonts w:ascii="ＭＳ 明朝" w:hAnsi="ＭＳ 明朝" w:cs="ＭＳ 明朝" w:hint="eastAsia"/>
        </w:rPr>
        <w:t>の</w:t>
      </w:r>
      <w:r w:rsidRPr="00F40CF2">
        <w:rPr>
          <w:rFonts w:hint="eastAsia"/>
        </w:rPr>
        <w:t>交付対象者としての申請内容について、次のと</w:t>
      </w:r>
      <w:r w:rsidR="003F3E90" w:rsidRPr="00F40CF2">
        <w:rPr>
          <w:rFonts w:hint="eastAsia"/>
        </w:rPr>
        <w:t>おり内容を</w:t>
      </w:r>
      <w:r w:rsidRPr="00F40CF2">
        <w:rPr>
          <w:rFonts w:hint="eastAsia"/>
        </w:rPr>
        <w:t>変更</w:t>
      </w:r>
      <w:r w:rsidR="003F3E90" w:rsidRPr="00F40CF2">
        <w:rPr>
          <w:rFonts w:hint="eastAsia"/>
        </w:rPr>
        <w:t>し</w:t>
      </w:r>
      <w:r w:rsidRPr="00F40CF2">
        <w:rPr>
          <w:rFonts w:hint="eastAsia"/>
        </w:rPr>
        <w:t>ます。</w:t>
      </w:r>
    </w:p>
    <w:p w:rsidR="005D6DA5" w:rsidRPr="00F40CF2" w:rsidRDefault="005D6DA5" w:rsidP="00061E26">
      <w:pPr>
        <w:ind w:right="840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3"/>
        <w:gridCol w:w="1745"/>
        <w:gridCol w:w="5676"/>
      </w:tblGrid>
      <w:tr w:rsidR="00395F07" w:rsidRPr="00F40CF2" w:rsidTr="00395F07">
        <w:trPr>
          <w:trHeight w:val="940"/>
        </w:trPr>
        <w:tc>
          <w:tcPr>
            <w:tcW w:w="1413" w:type="dxa"/>
            <w:vMerge w:val="restart"/>
            <w:vAlign w:val="center"/>
          </w:tcPr>
          <w:p w:rsidR="00395F07" w:rsidRPr="00F40CF2" w:rsidRDefault="00395F07" w:rsidP="00061E26">
            <w:r w:rsidRPr="00F40CF2">
              <w:rPr>
                <w:rFonts w:hint="eastAsia"/>
              </w:rPr>
              <w:t>変更に係る事項</w:t>
            </w:r>
          </w:p>
        </w:tc>
        <w:tc>
          <w:tcPr>
            <w:tcW w:w="1745" w:type="dxa"/>
            <w:vAlign w:val="center"/>
          </w:tcPr>
          <w:p w:rsidR="00395F07" w:rsidRPr="00F40CF2" w:rsidRDefault="00395F07" w:rsidP="00061E26">
            <w:pPr>
              <w:jc w:val="center"/>
            </w:pPr>
            <w:r w:rsidRPr="00F40CF2">
              <w:rPr>
                <w:rFonts w:hint="eastAsia"/>
              </w:rPr>
              <w:t>変更前</w:t>
            </w:r>
          </w:p>
        </w:tc>
        <w:tc>
          <w:tcPr>
            <w:tcW w:w="5676" w:type="dxa"/>
            <w:vAlign w:val="center"/>
          </w:tcPr>
          <w:p w:rsidR="00395F07" w:rsidRPr="00F40CF2" w:rsidRDefault="00395F07" w:rsidP="00061E26">
            <w:pPr>
              <w:jc w:val="center"/>
            </w:pPr>
          </w:p>
        </w:tc>
      </w:tr>
      <w:tr w:rsidR="00395F07" w:rsidRPr="00F40CF2" w:rsidTr="00395F07">
        <w:trPr>
          <w:trHeight w:val="940"/>
        </w:trPr>
        <w:tc>
          <w:tcPr>
            <w:tcW w:w="1413" w:type="dxa"/>
            <w:vMerge/>
            <w:vAlign w:val="center"/>
          </w:tcPr>
          <w:p w:rsidR="00395F07" w:rsidRPr="00F40CF2" w:rsidRDefault="00395F07" w:rsidP="00061E26"/>
        </w:tc>
        <w:tc>
          <w:tcPr>
            <w:tcW w:w="1745" w:type="dxa"/>
            <w:vAlign w:val="center"/>
          </w:tcPr>
          <w:p w:rsidR="00395F07" w:rsidRPr="00F40CF2" w:rsidRDefault="00395F07" w:rsidP="00061E26">
            <w:pPr>
              <w:jc w:val="center"/>
            </w:pPr>
            <w:r w:rsidRPr="00F40CF2">
              <w:rPr>
                <w:rFonts w:hint="eastAsia"/>
              </w:rPr>
              <w:t>変更後</w:t>
            </w:r>
          </w:p>
        </w:tc>
        <w:tc>
          <w:tcPr>
            <w:tcW w:w="5676" w:type="dxa"/>
            <w:vAlign w:val="center"/>
          </w:tcPr>
          <w:p w:rsidR="00395F07" w:rsidRPr="00F40CF2" w:rsidRDefault="00395F07" w:rsidP="00061E26">
            <w:pPr>
              <w:jc w:val="center"/>
            </w:pPr>
          </w:p>
        </w:tc>
      </w:tr>
      <w:tr w:rsidR="005D6DA5" w:rsidRPr="00F40CF2" w:rsidTr="00061E26">
        <w:trPr>
          <w:trHeight w:val="1010"/>
        </w:trPr>
        <w:tc>
          <w:tcPr>
            <w:tcW w:w="1413" w:type="dxa"/>
            <w:vAlign w:val="center"/>
          </w:tcPr>
          <w:p w:rsidR="005D6DA5" w:rsidRPr="00F40CF2" w:rsidRDefault="005D6DA5" w:rsidP="00061E26">
            <w:r w:rsidRPr="00F40CF2">
              <w:rPr>
                <w:rFonts w:hint="eastAsia"/>
              </w:rPr>
              <w:t>変更の理由</w:t>
            </w:r>
          </w:p>
        </w:tc>
        <w:tc>
          <w:tcPr>
            <w:tcW w:w="7421" w:type="dxa"/>
            <w:gridSpan w:val="2"/>
            <w:vAlign w:val="center"/>
          </w:tcPr>
          <w:p w:rsidR="005D6DA5" w:rsidRPr="00F40CF2" w:rsidRDefault="005D6DA5" w:rsidP="00061E26"/>
          <w:p w:rsidR="005D6DA5" w:rsidRPr="00F40CF2" w:rsidRDefault="005D6DA5" w:rsidP="00061E26"/>
          <w:p w:rsidR="005D6DA5" w:rsidRPr="00F40CF2" w:rsidRDefault="005D6DA5" w:rsidP="00061E26"/>
          <w:p w:rsidR="005D6DA5" w:rsidRPr="00F40CF2" w:rsidRDefault="005D6DA5" w:rsidP="00061E26"/>
          <w:p w:rsidR="005D6DA5" w:rsidRPr="00F40CF2" w:rsidRDefault="005D6DA5" w:rsidP="00061E26"/>
        </w:tc>
      </w:tr>
    </w:tbl>
    <w:p w:rsidR="005D6DA5" w:rsidRPr="00F40CF2" w:rsidRDefault="005D6DA5"/>
    <w:p w:rsidR="005D6DA5" w:rsidRPr="00F40CF2" w:rsidRDefault="005D6DA5">
      <w:pPr>
        <w:widowControl/>
        <w:jc w:val="left"/>
      </w:pPr>
    </w:p>
    <w:sectPr w:rsidR="005D6DA5" w:rsidRPr="00F40CF2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BA" w:rsidRDefault="00F606BA">
      <w:r>
        <w:separator/>
      </w:r>
    </w:p>
  </w:endnote>
  <w:endnote w:type="continuationSeparator" w:id="0">
    <w:p w:rsidR="00F606BA" w:rsidRDefault="00F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BA" w:rsidRDefault="00F606BA">
      <w:r>
        <w:separator/>
      </w:r>
    </w:p>
  </w:footnote>
  <w:footnote w:type="continuationSeparator" w:id="0">
    <w:p w:rsidR="00F606BA" w:rsidRDefault="00F6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7A25"/>
    <w:multiLevelType w:val="hybridMultilevel"/>
    <w:tmpl w:val="7764D3FA"/>
    <w:lvl w:ilvl="0" w:tplc="A5764A7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AF1A4E"/>
    <w:multiLevelType w:val="hybridMultilevel"/>
    <w:tmpl w:val="93BC0776"/>
    <w:lvl w:ilvl="0" w:tplc="242647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D2549"/>
    <w:multiLevelType w:val="hybridMultilevel"/>
    <w:tmpl w:val="D8BC504C"/>
    <w:lvl w:ilvl="0" w:tplc="2CFE5B8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785F34"/>
    <w:multiLevelType w:val="hybridMultilevel"/>
    <w:tmpl w:val="3E246DDC"/>
    <w:lvl w:ilvl="0" w:tplc="9998DD1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27E85"/>
    <w:multiLevelType w:val="hybridMultilevel"/>
    <w:tmpl w:val="8F74FC84"/>
    <w:lvl w:ilvl="0" w:tplc="6180C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DB456CF"/>
    <w:multiLevelType w:val="hybridMultilevel"/>
    <w:tmpl w:val="DFF206C0"/>
    <w:lvl w:ilvl="0" w:tplc="32CC33AE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06B0E"/>
    <w:multiLevelType w:val="hybridMultilevel"/>
    <w:tmpl w:val="80BC36F8"/>
    <w:lvl w:ilvl="0" w:tplc="339AF4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188"/>
    <w:rsid w:val="00021C2D"/>
    <w:rsid w:val="00023FD2"/>
    <w:rsid w:val="00040873"/>
    <w:rsid w:val="000522C0"/>
    <w:rsid w:val="00061E26"/>
    <w:rsid w:val="00062639"/>
    <w:rsid w:val="00073F2E"/>
    <w:rsid w:val="000808F6"/>
    <w:rsid w:val="00090A3C"/>
    <w:rsid w:val="00090FC7"/>
    <w:rsid w:val="00093247"/>
    <w:rsid w:val="0009480C"/>
    <w:rsid w:val="00095186"/>
    <w:rsid w:val="000A6869"/>
    <w:rsid w:val="000C0B0B"/>
    <w:rsid w:val="000D12F5"/>
    <w:rsid w:val="000D587F"/>
    <w:rsid w:val="000E11A1"/>
    <w:rsid w:val="000E3141"/>
    <w:rsid w:val="000E4603"/>
    <w:rsid w:val="000F2A16"/>
    <w:rsid w:val="000F31C2"/>
    <w:rsid w:val="000F5E4F"/>
    <w:rsid w:val="00100B11"/>
    <w:rsid w:val="00102C7E"/>
    <w:rsid w:val="00112309"/>
    <w:rsid w:val="00134460"/>
    <w:rsid w:val="00151A99"/>
    <w:rsid w:val="001540A2"/>
    <w:rsid w:val="00155885"/>
    <w:rsid w:val="00162449"/>
    <w:rsid w:val="001645AB"/>
    <w:rsid w:val="00164D19"/>
    <w:rsid w:val="00177B54"/>
    <w:rsid w:val="00181D2F"/>
    <w:rsid w:val="001A17AE"/>
    <w:rsid w:val="001B6441"/>
    <w:rsid w:val="001C74AF"/>
    <w:rsid w:val="001D0CAE"/>
    <w:rsid w:val="001D1466"/>
    <w:rsid w:val="001D21B8"/>
    <w:rsid w:val="001D30AB"/>
    <w:rsid w:val="001E1486"/>
    <w:rsid w:val="001F0865"/>
    <w:rsid w:val="00216CAC"/>
    <w:rsid w:val="00220AAD"/>
    <w:rsid w:val="00232208"/>
    <w:rsid w:val="00235020"/>
    <w:rsid w:val="00244612"/>
    <w:rsid w:val="002452D0"/>
    <w:rsid w:val="00251117"/>
    <w:rsid w:val="00264BB4"/>
    <w:rsid w:val="00270423"/>
    <w:rsid w:val="002733FC"/>
    <w:rsid w:val="00276104"/>
    <w:rsid w:val="00282878"/>
    <w:rsid w:val="00291A19"/>
    <w:rsid w:val="00297EE9"/>
    <w:rsid w:val="002B521B"/>
    <w:rsid w:val="002C0DC6"/>
    <w:rsid w:val="002D626F"/>
    <w:rsid w:val="002E44F5"/>
    <w:rsid w:val="00303213"/>
    <w:rsid w:val="00305736"/>
    <w:rsid w:val="00306CAF"/>
    <w:rsid w:val="00314DD0"/>
    <w:rsid w:val="0031686A"/>
    <w:rsid w:val="003203B2"/>
    <w:rsid w:val="003274A2"/>
    <w:rsid w:val="00327653"/>
    <w:rsid w:val="00343134"/>
    <w:rsid w:val="003544A7"/>
    <w:rsid w:val="0036082E"/>
    <w:rsid w:val="003615C2"/>
    <w:rsid w:val="003852F2"/>
    <w:rsid w:val="00386719"/>
    <w:rsid w:val="0039193F"/>
    <w:rsid w:val="00395C03"/>
    <w:rsid w:val="00395F07"/>
    <w:rsid w:val="003A410C"/>
    <w:rsid w:val="003B5B38"/>
    <w:rsid w:val="003B613C"/>
    <w:rsid w:val="003C30CD"/>
    <w:rsid w:val="003C47BA"/>
    <w:rsid w:val="003C494E"/>
    <w:rsid w:val="003C573C"/>
    <w:rsid w:val="003C7E43"/>
    <w:rsid w:val="003F1DA0"/>
    <w:rsid w:val="003F3E90"/>
    <w:rsid w:val="003F5BAE"/>
    <w:rsid w:val="004332E9"/>
    <w:rsid w:val="00440DBC"/>
    <w:rsid w:val="00442896"/>
    <w:rsid w:val="00447C41"/>
    <w:rsid w:val="0045684E"/>
    <w:rsid w:val="00456A83"/>
    <w:rsid w:val="00460F4B"/>
    <w:rsid w:val="0046694D"/>
    <w:rsid w:val="004A421C"/>
    <w:rsid w:val="004A6CBB"/>
    <w:rsid w:val="004B4CCE"/>
    <w:rsid w:val="004C0A4A"/>
    <w:rsid w:val="004C26A6"/>
    <w:rsid w:val="004D40C1"/>
    <w:rsid w:val="004D75DF"/>
    <w:rsid w:val="004F41E4"/>
    <w:rsid w:val="00502620"/>
    <w:rsid w:val="005074BE"/>
    <w:rsid w:val="00520CAD"/>
    <w:rsid w:val="005325DA"/>
    <w:rsid w:val="005375B2"/>
    <w:rsid w:val="00563A1E"/>
    <w:rsid w:val="00572B7C"/>
    <w:rsid w:val="00577728"/>
    <w:rsid w:val="0058000B"/>
    <w:rsid w:val="0058598D"/>
    <w:rsid w:val="005A3AB6"/>
    <w:rsid w:val="005A4BE4"/>
    <w:rsid w:val="005B1CC2"/>
    <w:rsid w:val="005C18C1"/>
    <w:rsid w:val="005C247E"/>
    <w:rsid w:val="005C624D"/>
    <w:rsid w:val="005D05AE"/>
    <w:rsid w:val="005D5A59"/>
    <w:rsid w:val="005D6DA5"/>
    <w:rsid w:val="005E4FA2"/>
    <w:rsid w:val="005E5842"/>
    <w:rsid w:val="00612DA4"/>
    <w:rsid w:val="00614FB9"/>
    <w:rsid w:val="00620180"/>
    <w:rsid w:val="006220B7"/>
    <w:rsid w:val="00622285"/>
    <w:rsid w:val="006226F3"/>
    <w:rsid w:val="00646E25"/>
    <w:rsid w:val="00647FE7"/>
    <w:rsid w:val="00657730"/>
    <w:rsid w:val="00671022"/>
    <w:rsid w:val="00673BC2"/>
    <w:rsid w:val="00675E63"/>
    <w:rsid w:val="00690195"/>
    <w:rsid w:val="00696B90"/>
    <w:rsid w:val="006A1B93"/>
    <w:rsid w:val="006B55B7"/>
    <w:rsid w:val="006B6764"/>
    <w:rsid w:val="006C130A"/>
    <w:rsid w:val="006C4436"/>
    <w:rsid w:val="006E19D9"/>
    <w:rsid w:val="006E61A4"/>
    <w:rsid w:val="006F7127"/>
    <w:rsid w:val="007246EE"/>
    <w:rsid w:val="007543FA"/>
    <w:rsid w:val="007562D0"/>
    <w:rsid w:val="00772C66"/>
    <w:rsid w:val="00795411"/>
    <w:rsid w:val="007A3AC9"/>
    <w:rsid w:val="007B48BE"/>
    <w:rsid w:val="007E56DA"/>
    <w:rsid w:val="007F09AF"/>
    <w:rsid w:val="0080150E"/>
    <w:rsid w:val="008077E3"/>
    <w:rsid w:val="00825F2D"/>
    <w:rsid w:val="0083476C"/>
    <w:rsid w:val="00856C22"/>
    <w:rsid w:val="008604BE"/>
    <w:rsid w:val="00874D7D"/>
    <w:rsid w:val="00885BE7"/>
    <w:rsid w:val="00894E0F"/>
    <w:rsid w:val="008A0C1A"/>
    <w:rsid w:val="008A1658"/>
    <w:rsid w:val="008A3964"/>
    <w:rsid w:val="008D3DB6"/>
    <w:rsid w:val="008D682E"/>
    <w:rsid w:val="008D7FD5"/>
    <w:rsid w:val="008E6FFA"/>
    <w:rsid w:val="008F0F61"/>
    <w:rsid w:val="008F18C9"/>
    <w:rsid w:val="00911E71"/>
    <w:rsid w:val="009143FC"/>
    <w:rsid w:val="00945B5C"/>
    <w:rsid w:val="0096221F"/>
    <w:rsid w:val="009708C7"/>
    <w:rsid w:val="00976574"/>
    <w:rsid w:val="009C17A9"/>
    <w:rsid w:val="009C621F"/>
    <w:rsid w:val="009D16E0"/>
    <w:rsid w:val="009E18A3"/>
    <w:rsid w:val="00A04326"/>
    <w:rsid w:val="00A07BB4"/>
    <w:rsid w:val="00A12885"/>
    <w:rsid w:val="00A2251C"/>
    <w:rsid w:val="00A267D1"/>
    <w:rsid w:val="00A3305A"/>
    <w:rsid w:val="00A36B81"/>
    <w:rsid w:val="00A6423B"/>
    <w:rsid w:val="00A84083"/>
    <w:rsid w:val="00A90F5A"/>
    <w:rsid w:val="00A97292"/>
    <w:rsid w:val="00AA0652"/>
    <w:rsid w:val="00AA1FBC"/>
    <w:rsid w:val="00AA33A1"/>
    <w:rsid w:val="00AC33B7"/>
    <w:rsid w:val="00B20A44"/>
    <w:rsid w:val="00B240A0"/>
    <w:rsid w:val="00B24900"/>
    <w:rsid w:val="00B32367"/>
    <w:rsid w:val="00B342F1"/>
    <w:rsid w:val="00B41310"/>
    <w:rsid w:val="00B4634E"/>
    <w:rsid w:val="00B541EC"/>
    <w:rsid w:val="00B57CFE"/>
    <w:rsid w:val="00B6394C"/>
    <w:rsid w:val="00B94E3A"/>
    <w:rsid w:val="00B962E5"/>
    <w:rsid w:val="00B975D4"/>
    <w:rsid w:val="00BA0F61"/>
    <w:rsid w:val="00BA1530"/>
    <w:rsid w:val="00BA17AF"/>
    <w:rsid w:val="00BA3707"/>
    <w:rsid w:val="00BA4178"/>
    <w:rsid w:val="00BA43B1"/>
    <w:rsid w:val="00BB2313"/>
    <w:rsid w:val="00BC5691"/>
    <w:rsid w:val="00BD310A"/>
    <w:rsid w:val="00BE72C2"/>
    <w:rsid w:val="00BF2AA8"/>
    <w:rsid w:val="00C0127D"/>
    <w:rsid w:val="00C06383"/>
    <w:rsid w:val="00C1054C"/>
    <w:rsid w:val="00C15868"/>
    <w:rsid w:val="00C202D0"/>
    <w:rsid w:val="00C2228C"/>
    <w:rsid w:val="00C347C6"/>
    <w:rsid w:val="00C37137"/>
    <w:rsid w:val="00C411EE"/>
    <w:rsid w:val="00C45786"/>
    <w:rsid w:val="00C46FB7"/>
    <w:rsid w:val="00C506FB"/>
    <w:rsid w:val="00C54E80"/>
    <w:rsid w:val="00C66D46"/>
    <w:rsid w:val="00C7005C"/>
    <w:rsid w:val="00CB2512"/>
    <w:rsid w:val="00CC0C2F"/>
    <w:rsid w:val="00CD734B"/>
    <w:rsid w:val="00CF3154"/>
    <w:rsid w:val="00CF5B4F"/>
    <w:rsid w:val="00CF7F9F"/>
    <w:rsid w:val="00D00793"/>
    <w:rsid w:val="00D066E7"/>
    <w:rsid w:val="00D06DBD"/>
    <w:rsid w:val="00D12D7D"/>
    <w:rsid w:val="00D15C27"/>
    <w:rsid w:val="00D256EF"/>
    <w:rsid w:val="00D32BD2"/>
    <w:rsid w:val="00D33AC1"/>
    <w:rsid w:val="00D512A0"/>
    <w:rsid w:val="00D520E2"/>
    <w:rsid w:val="00D5792C"/>
    <w:rsid w:val="00D653FC"/>
    <w:rsid w:val="00D7755D"/>
    <w:rsid w:val="00D84EB2"/>
    <w:rsid w:val="00D85D17"/>
    <w:rsid w:val="00D9599E"/>
    <w:rsid w:val="00D95BD5"/>
    <w:rsid w:val="00DA2A46"/>
    <w:rsid w:val="00DA68F1"/>
    <w:rsid w:val="00DB1917"/>
    <w:rsid w:val="00DB438B"/>
    <w:rsid w:val="00DE66D9"/>
    <w:rsid w:val="00DF55F4"/>
    <w:rsid w:val="00E06BD0"/>
    <w:rsid w:val="00E0769C"/>
    <w:rsid w:val="00E138EB"/>
    <w:rsid w:val="00E21AEA"/>
    <w:rsid w:val="00E368FF"/>
    <w:rsid w:val="00E372A1"/>
    <w:rsid w:val="00E445FA"/>
    <w:rsid w:val="00E51219"/>
    <w:rsid w:val="00E55376"/>
    <w:rsid w:val="00E61CB4"/>
    <w:rsid w:val="00E65402"/>
    <w:rsid w:val="00E87030"/>
    <w:rsid w:val="00E9180B"/>
    <w:rsid w:val="00E91A2B"/>
    <w:rsid w:val="00E95365"/>
    <w:rsid w:val="00E9707C"/>
    <w:rsid w:val="00EA22C3"/>
    <w:rsid w:val="00EA494F"/>
    <w:rsid w:val="00EA548D"/>
    <w:rsid w:val="00EB146C"/>
    <w:rsid w:val="00EB2E14"/>
    <w:rsid w:val="00EB4195"/>
    <w:rsid w:val="00EB5022"/>
    <w:rsid w:val="00EB75B2"/>
    <w:rsid w:val="00EC0F17"/>
    <w:rsid w:val="00EC49D7"/>
    <w:rsid w:val="00EC5BA8"/>
    <w:rsid w:val="00EE3221"/>
    <w:rsid w:val="00EE654A"/>
    <w:rsid w:val="00EE6AC1"/>
    <w:rsid w:val="00EE6AF1"/>
    <w:rsid w:val="00EE6B93"/>
    <w:rsid w:val="00EF3C40"/>
    <w:rsid w:val="00EF5C19"/>
    <w:rsid w:val="00F01579"/>
    <w:rsid w:val="00F06FD3"/>
    <w:rsid w:val="00F1721D"/>
    <w:rsid w:val="00F35AB4"/>
    <w:rsid w:val="00F40CF2"/>
    <w:rsid w:val="00F5310C"/>
    <w:rsid w:val="00F547D0"/>
    <w:rsid w:val="00F606BA"/>
    <w:rsid w:val="00F619B1"/>
    <w:rsid w:val="00F72E8A"/>
    <w:rsid w:val="00F73537"/>
    <w:rsid w:val="00F8040C"/>
    <w:rsid w:val="00F85035"/>
    <w:rsid w:val="00F85E29"/>
    <w:rsid w:val="00F950BC"/>
    <w:rsid w:val="00FA41C1"/>
    <w:rsid w:val="00FA4F5C"/>
    <w:rsid w:val="00FA79F6"/>
    <w:rsid w:val="00FB28BC"/>
    <w:rsid w:val="00FB2B2B"/>
    <w:rsid w:val="00FB2E04"/>
    <w:rsid w:val="00FC3C9E"/>
    <w:rsid w:val="00FD3BF2"/>
    <w:rsid w:val="00FD6CBD"/>
    <w:rsid w:val="00FE5458"/>
    <w:rsid w:val="00FF36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D6DA5"/>
    <w:pPr>
      <w:jc w:val="center"/>
    </w:pPr>
  </w:style>
  <w:style w:type="character" w:customStyle="1" w:styleId="ab">
    <w:name w:val="記 (文字)"/>
    <w:basedOn w:val="a0"/>
    <w:link w:val="aa"/>
    <w:uiPriority w:val="99"/>
    <w:rsid w:val="005D6DA5"/>
    <w:rPr>
      <w:kern w:val="2"/>
      <w:sz w:val="22"/>
    </w:rPr>
  </w:style>
  <w:style w:type="paragraph" w:styleId="ac">
    <w:name w:val="Body Text"/>
    <w:basedOn w:val="a"/>
    <w:link w:val="ad"/>
    <w:semiHidden/>
    <w:unhideWhenUsed/>
    <w:rsid w:val="005D6DA5"/>
  </w:style>
  <w:style w:type="character" w:customStyle="1" w:styleId="ad">
    <w:name w:val="本文 (文字)"/>
    <w:basedOn w:val="a0"/>
    <w:link w:val="ac"/>
    <w:semiHidden/>
    <w:rsid w:val="005D6DA5"/>
    <w:rPr>
      <w:kern w:val="2"/>
      <w:sz w:val="22"/>
    </w:rPr>
  </w:style>
  <w:style w:type="paragraph" w:styleId="ae">
    <w:name w:val="List Paragraph"/>
    <w:basedOn w:val="a"/>
    <w:uiPriority w:val="34"/>
    <w:rsid w:val="000D587F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57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777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CC0C2F"/>
    <w:rPr>
      <w:sz w:val="18"/>
      <w:szCs w:val="18"/>
    </w:rPr>
  </w:style>
  <w:style w:type="paragraph" w:styleId="af2">
    <w:name w:val="annotation text"/>
    <w:basedOn w:val="a"/>
    <w:link w:val="af3"/>
    <w:unhideWhenUsed/>
    <w:rsid w:val="00CC0C2F"/>
    <w:pPr>
      <w:jc w:val="left"/>
    </w:pPr>
  </w:style>
  <w:style w:type="character" w:customStyle="1" w:styleId="af3">
    <w:name w:val="コメント文字列 (文字)"/>
    <w:basedOn w:val="a0"/>
    <w:link w:val="af2"/>
    <w:rsid w:val="00CC0C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9108-7167-48C3-9D64-20E488B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558</TotalTime>
  <Pages>1</Pages>
  <Words>138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</vt:lpstr>
    </vt:vector>
  </TitlesOfParts>
  <Company>上越市役所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2025-07-23T02:47:00Z</cp:lastPrinted>
  <dcterms:created xsi:type="dcterms:W3CDTF">2023-05-08T10:24:00Z</dcterms:created>
  <dcterms:modified xsi:type="dcterms:W3CDTF">2025-07-23T02:47:00Z</dcterms:modified>
</cp:coreProperties>
</file>