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2B" w:rsidRPr="00BA38E1" w:rsidRDefault="005C4F2B" w:rsidP="007971EB">
      <w:pPr>
        <w:rPr>
          <w:rFonts w:ascii="BIZ UDゴシック" w:eastAsia="BIZ UDゴシック" w:hAnsi="BIZ UDゴシック"/>
          <w:szCs w:val="21"/>
        </w:rPr>
      </w:pPr>
    </w:p>
    <w:p w:rsidR="00CA3AFE" w:rsidRDefault="00CA3AFE" w:rsidP="007971EB">
      <w:pPr>
        <w:jc w:val="center"/>
        <w:rPr>
          <w:b/>
          <w:sz w:val="36"/>
        </w:rPr>
      </w:pPr>
      <w:r w:rsidRPr="00E8601A">
        <w:rPr>
          <w:rFonts w:hint="eastAsia"/>
          <w:b/>
          <w:sz w:val="36"/>
        </w:rPr>
        <w:t>入　札　書</w:t>
      </w:r>
    </w:p>
    <w:p w:rsidR="008A42F5" w:rsidRPr="007971EB" w:rsidRDefault="008A42F5" w:rsidP="007971EB">
      <w:pPr>
        <w:jc w:val="center"/>
        <w:rPr>
          <w:rFonts w:ascii="ＭＳ 明朝" w:hAnsi="ＭＳ 明朝" w:hint="eastAsia"/>
          <w:sz w:val="24"/>
          <w:szCs w:val="21"/>
        </w:rPr>
      </w:pPr>
    </w:p>
    <w:p w:rsidR="00CA3AFE" w:rsidRPr="005C4F2B" w:rsidRDefault="00CA3AFE" w:rsidP="00A30FFB">
      <w:pPr>
        <w:jc w:val="right"/>
        <w:rPr>
          <w:color w:val="000000" w:themeColor="text1"/>
        </w:rPr>
      </w:pPr>
      <w:r w:rsidRPr="005C4F2B">
        <w:rPr>
          <w:rFonts w:hint="eastAsia"/>
          <w:color w:val="000000" w:themeColor="text1"/>
        </w:rPr>
        <w:t>令和</w:t>
      </w:r>
      <w:r w:rsidR="001E65DA">
        <w:rPr>
          <w:rFonts w:hint="eastAsia"/>
          <w:color w:val="000000" w:themeColor="text1"/>
        </w:rPr>
        <w:t xml:space="preserve">　</w:t>
      </w:r>
      <w:r w:rsidR="001E65DA">
        <w:rPr>
          <w:rFonts w:hint="eastAsia"/>
          <w:color w:val="000000" w:themeColor="text1"/>
        </w:rPr>
        <w:t xml:space="preserve"> </w:t>
      </w:r>
      <w:r w:rsidRPr="005C4F2B">
        <w:rPr>
          <w:rFonts w:hint="eastAsia"/>
          <w:color w:val="000000" w:themeColor="text1"/>
        </w:rPr>
        <w:t>年</w:t>
      </w:r>
      <w:r w:rsidR="005C4F2B">
        <w:rPr>
          <w:rFonts w:hint="eastAsia"/>
          <w:color w:val="000000" w:themeColor="text1"/>
        </w:rPr>
        <w:t xml:space="preserve">　</w:t>
      </w:r>
      <w:r w:rsidR="00AA2526">
        <w:rPr>
          <w:rFonts w:hint="eastAsia"/>
          <w:color w:val="000000" w:themeColor="text1"/>
        </w:rPr>
        <w:t xml:space="preserve"> </w:t>
      </w:r>
      <w:r w:rsidR="005C4F2B">
        <w:rPr>
          <w:rFonts w:hint="eastAsia"/>
          <w:color w:val="000000" w:themeColor="text1"/>
        </w:rPr>
        <w:t>月</w:t>
      </w:r>
      <w:r w:rsidR="00AA2526">
        <w:rPr>
          <w:rFonts w:hint="eastAsia"/>
          <w:color w:val="000000" w:themeColor="text1"/>
        </w:rPr>
        <w:t xml:space="preserve"> </w:t>
      </w:r>
      <w:r w:rsidR="005C4F2B">
        <w:rPr>
          <w:rFonts w:hint="eastAsia"/>
          <w:color w:val="000000" w:themeColor="text1"/>
        </w:rPr>
        <w:t xml:space="preserve">　</w:t>
      </w:r>
      <w:r w:rsidRPr="005C4F2B">
        <w:rPr>
          <w:rFonts w:hint="eastAsia"/>
          <w:color w:val="000000" w:themeColor="text1"/>
        </w:rPr>
        <w:t>日</w:t>
      </w:r>
      <w:bookmarkStart w:id="0" w:name="_GoBack"/>
      <w:bookmarkEnd w:id="0"/>
    </w:p>
    <w:p w:rsidR="00CA3AFE" w:rsidRPr="005C4F2B" w:rsidRDefault="00CA3AFE" w:rsidP="00A30FFB">
      <w:pPr>
        <w:rPr>
          <w:color w:val="000000" w:themeColor="text1"/>
        </w:rPr>
      </w:pPr>
      <w:r w:rsidRPr="005C4F2B">
        <w:rPr>
          <w:rFonts w:hint="eastAsia"/>
          <w:color w:val="000000" w:themeColor="text1"/>
        </w:rPr>
        <w:t>（宛先）上越市長</w:t>
      </w:r>
      <w:r w:rsidRPr="005C4F2B">
        <w:rPr>
          <w:rFonts w:hint="eastAsia"/>
          <w:color w:val="000000" w:themeColor="text1"/>
        </w:rPr>
        <w:t xml:space="preserve">    </w:t>
      </w:r>
    </w:p>
    <w:p w:rsidR="000A1C3C" w:rsidRPr="00B07B0F" w:rsidRDefault="000A1C3C" w:rsidP="00301FBB">
      <w:pPr>
        <w:spacing w:afterLines="50" w:after="177"/>
        <w:ind w:firstLineChars="1700" w:firstLine="3761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住所　　　　　　</w:t>
      </w:r>
    </w:p>
    <w:p w:rsidR="000A1C3C" w:rsidRPr="00B07B0F" w:rsidRDefault="000A1C3C" w:rsidP="00301FBB">
      <w:pPr>
        <w:spacing w:afterLines="50" w:after="177"/>
        <w:ind w:firstLineChars="1500" w:firstLine="3319"/>
        <w:rPr>
          <w:rFonts w:ascii="ＭＳ 明朝" w:hAnsi="ＭＳ 明朝"/>
          <w:szCs w:val="21"/>
        </w:rPr>
      </w:pPr>
      <w:r w:rsidRPr="00B07B0F">
        <w:rPr>
          <w:rFonts w:ascii="ＭＳ 明朝" w:hAnsi="ＭＳ 明朝" w:hint="eastAsia"/>
        </w:rPr>
        <w:t xml:space="preserve">　　</w:t>
      </w:r>
      <w:r w:rsidRPr="00B07B0F">
        <w:rPr>
          <w:rFonts w:ascii="ＭＳ 明朝" w:hAnsi="ＭＳ 明朝" w:hint="eastAsia"/>
          <w:szCs w:val="21"/>
        </w:rPr>
        <w:t xml:space="preserve">商号又は名称　　</w:t>
      </w:r>
    </w:p>
    <w:p w:rsidR="00CA3AFE" w:rsidRPr="000A1C3C" w:rsidRDefault="000A1C3C" w:rsidP="00301FBB">
      <w:pPr>
        <w:spacing w:afterLines="50" w:after="177"/>
        <w:ind w:right="139" w:firstLineChars="1700" w:firstLine="3761"/>
        <w:rPr>
          <w:rFonts w:ascii="BIZ UD明朝 Medium" w:eastAsia="BIZ UD明朝 Medium" w:hAnsi="BIZ UD明朝 Medium"/>
          <w:color w:val="FF0000"/>
          <w:szCs w:val="21"/>
        </w:rPr>
      </w:pPr>
      <w:r w:rsidRPr="00B07B0F">
        <w:rPr>
          <w:rFonts w:ascii="ＭＳ 明朝" w:hAnsi="ＭＳ 明朝" w:hint="eastAsia"/>
          <w:szCs w:val="21"/>
        </w:rPr>
        <w:t xml:space="preserve">代表者職・氏名　</w:t>
      </w:r>
      <w:r>
        <w:rPr>
          <w:rFonts w:ascii="BIZ UD明朝 Medium" w:eastAsia="BIZ UD明朝 Medium" w:hAnsi="BIZ UD明朝 Medium" w:hint="eastAsia"/>
          <w:color w:val="FF0000"/>
          <w:szCs w:val="21"/>
        </w:rPr>
        <w:t xml:space="preserve">　　　　　　　　　　　</w:t>
      </w:r>
      <w:r w:rsidR="00301FBB">
        <w:rPr>
          <w:rFonts w:ascii="BIZ UD明朝 Medium" w:eastAsia="BIZ UD明朝 Medium" w:hAnsi="BIZ UD明朝 Medium" w:hint="eastAsia"/>
          <w:color w:val="FF0000"/>
          <w:szCs w:val="21"/>
        </w:rPr>
        <w:t xml:space="preserve">　　</w:t>
      </w:r>
      <w:r>
        <w:rPr>
          <w:rFonts w:ascii="BIZ UD明朝 Medium" w:eastAsia="BIZ UD明朝 Medium" w:hAnsi="BIZ UD明朝 Medium" w:hint="eastAsia"/>
          <w:color w:val="FF0000"/>
          <w:szCs w:val="21"/>
        </w:rPr>
        <w:t xml:space="preserve">　</w:t>
      </w:r>
      <w:r w:rsidRPr="000A1C3C">
        <w:rPr>
          <w:rFonts w:ascii="ＭＳ 明朝" w:hAnsi="ＭＳ 明朝" w:hint="eastAsia"/>
          <w:color w:val="000000" w:themeColor="text1"/>
          <w:szCs w:val="21"/>
        </w:rPr>
        <w:t>印</w:t>
      </w:r>
    </w:p>
    <w:p w:rsidR="00CA3AFE" w:rsidRPr="007971EB" w:rsidRDefault="00CA3AFE" w:rsidP="00A30FFB">
      <w:pPr>
        <w:ind w:firstLineChars="1871" w:firstLine="4139"/>
        <w:rPr>
          <w:color w:val="000000" w:themeColor="text1"/>
          <w:szCs w:val="21"/>
        </w:rPr>
      </w:pPr>
      <w:r w:rsidRPr="005C4F2B">
        <w:rPr>
          <w:rFonts w:hint="eastAsia"/>
          <w:color w:val="000000" w:themeColor="text1"/>
        </w:rPr>
        <w:t xml:space="preserve">  </w:t>
      </w:r>
      <w:r w:rsidRPr="005C4F2B">
        <w:rPr>
          <w:rFonts w:hint="eastAsia"/>
          <w:color w:val="000000" w:themeColor="text1"/>
        </w:rPr>
        <w:t xml:space="preserve">　　　　　　　　　　　　　　　　　　　</w:t>
      </w:r>
      <w:r w:rsidRPr="005C4F2B">
        <w:rPr>
          <w:color w:val="000000" w:themeColor="text1"/>
          <w:szCs w:val="21"/>
        </w:rPr>
        <w:t xml:space="preserve"> </w:t>
      </w:r>
    </w:p>
    <w:p w:rsidR="00CA3AFE" w:rsidRPr="00405530" w:rsidRDefault="00405530" w:rsidP="00A30FFB">
      <w:pPr>
        <w:ind w:firstLineChars="100" w:firstLine="221"/>
        <w:rPr>
          <w:rFonts w:ascii="ＭＳ 明朝" w:hAnsi="ＭＳ 明朝"/>
          <w:szCs w:val="21"/>
        </w:rPr>
      </w:pPr>
      <w:r w:rsidRPr="004E2E29">
        <w:rPr>
          <w:rFonts w:ascii="ＭＳ 明朝" w:hAnsi="ＭＳ 明朝" w:hint="eastAsia"/>
          <w:color w:val="000000" w:themeColor="text1"/>
          <w:szCs w:val="21"/>
          <w:u w:val="single"/>
        </w:rPr>
        <w:t>令和</w:t>
      </w:r>
      <w:r w:rsidR="00583ACD">
        <w:rPr>
          <w:rFonts w:ascii="ＭＳ 明朝" w:hAnsi="ＭＳ 明朝" w:hint="eastAsia"/>
          <w:color w:val="000000" w:themeColor="text1"/>
          <w:szCs w:val="21"/>
          <w:u w:val="single"/>
        </w:rPr>
        <w:t>7</w:t>
      </w:r>
      <w:r w:rsidR="009A2A8D" w:rsidRPr="004E2E29">
        <w:rPr>
          <w:rFonts w:ascii="ＭＳ 明朝" w:hAnsi="ＭＳ 明朝" w:hint="eastAsia"/>
          <w:color w:val="000000" w:themeColor="text1"/>
          <w:szCs w:val="21"/>
          <w:u w:val="single"/>
        </w:rPr>
        <w:t>年</w:t>
      </w:r>
      <w:r w:rsidR="00583ACD">
        <w:rPr>
          <w:rFonts w:ascii="ＭＳ 明朝" w:hAnsi="ＭＳ 明朝" w:hint="eastAsia"/>
          <w:color w:val="000000" w:themeColor="text1"/>
          <w:szCs w:val="21"/>
          <w:u w:val="single"/>
        </w:rPr>
        <w:t>8</w:t>
      </w:r>
      <w:r w:rsidR="009A2A8D" w:rsidRPr="004E2E29">
        <w:rPr>
          <w:rFonts w:ascii="ＭＳ 明朝" w:hAnsi="ＭＳ 明朝" w:hint="eastAsia"/>
          <w:color w:val="000000" w:themeColor="text1"/>
          <w:szCs w:val="21"/>
          <w:u w:val="single"/>
        </w:rPr>
        <w:t>月</w:t>
      </w:r>
      <w:r w:rsidR="004E2E29">
        <w:rPr>
          <w:rFonts w:ascii="ＭＳ 明朝" w:hAnsi="ＭＳ 明朝" w:hint="eastAsia"/>
          <w:color w:val="000000" w:themeColor="text1"/>
          <w:szCs w:val="21"/>
          <w:u w:val="single"/>
        </w:rPr>
        <w:t>2</w:t>
      </w:r>
      <w:r w:rsidR="00583ACD">
        <w:rPr>
          <w:rFonts w:ascii="ＭＳ 明朝" w:hAnsi="ＭＳ 明朝" w:hint="eastAsia"/>
          <w:color w:val="000000" w:themeColor="text1"/>
          <w:szCs w:val="21"/>
          <w:u w:val="single"/>
        </w:rPr>
        <w:t>2</w:t>
      </w:r>
      <w:r w:rsidR="009A2A8D" w:rsidRPr="004E2E29">
        <w:rPr>
          <w:rFonts w:ascii="ＭＳ 明朝" w:hAnsi="ＭＳ 明朝" w:hint="eastAsia"/>
          <w:color w:val="000000" w:themeColor="text1"/>
          <w:szCs w:val="21"/>
          <w:u w:val="single"/>
        </w:rPr>
        <w:t>日</w:t>
      </w:r>
      <w:r w:rsidR="006E0E08" w:rsidRPr="004E2E29">
        <w:rPr>
          <w:rFonts w:ascii="ＭＳ 明朝" w:hAnsi="ＭＳ 明朝" w:hint="eastAsia"/>
          <w:color w:val="000000" w:themeColor="text1"/>
          <w:szCs w:val="21"/>
          <w:u w:val="single"/>
        </w:rPr>
        <w:t>付け</w:t>
      </w:r>
      <w:r w:rsidR="006E0E08">
        <w:rPr>
          <w:rFonts w:ascii="ＭＳ 明朝" w:hAnsi="ＭＳ 明朝" w:hint="eastAsia"/>
          <w:szCs w:val="21"/>
        </w:rPr>
        <w:t>入札案内書</w:t>
      </w:r>
      <w:r w:rsidR="00CA3AFE">
        <w:rPr>
          <w:rFonts w:ascii="ＭＳ 明朝" w:hAnsi="ＭＳ 明朝" w:hint="eastAsia"/>
          <w:szCs w:val="21"/>
        </w:rPr>
        <w:t>に記載の内容を承知し、</w:t>
      </w:r>
      <w:r w:rsidR="00B07B0F">
        <w:rPr>
          <w:rFonts w:ascii="ＭＳ 明朝" w:hAnsi="ＭＳ 明朝" w:hint="eastAsia"/>
          <w:szCs w:val="21"/>
        </w:rPr>
        <w:t>以下</w:t>
      </w:r>
      <w:r w:rsidR="00CA3AFE">
        <w:rPr>
          <w:rFonts w:ascii="ＭＳ 明朝" w:hAnsi="ＭＳ 明朝" w:hint="eastAsia"/>
          <w:szCs w:val="21"/>
        </w:rPr>
        <w:t>のとおり入札します</w:t>
      </w:r>
      <w:r w:rsidR="00CA3AFE">
        <w:rPr>
          <w:rFonts w:hint="eastAsia"/>
        </w:rPr>
        <w:t>。</w:t>
      </w:r>
    </w:p>
    <w:p w:rsidR="00CA3AFE" w:rsidRPr="00E8601A" w:rsidRDefault="00CA3AFE" w:rsidP="00A30FFB">
      <w:pPr>
        <w:pStyle w:val="a9"/>
        <w:jc w:val="both"/>
      </w:pPr>
    </w:p>
    <w:p w:rsidR="000244EE" w:rsidRPr="006C5468" w:rsidRDefault="000244EE" w:rsidP="00A30FFB">
      <w:r>
        <w:rPr>
          <w:rFonts w:hint="eastAsia"/>
        </w:rPr>
        <w:t>１　売却する市有財産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536"/>
        <w:gridCol w:w="1701"/>
        <w:gridCol w:w="1198"/>
        <w:gridCol w:w="496"/>
      </w:tblGrid>
      <w:tr w:rsidR="000244EE" w:rsidRPr="00405530" w:rsidTr="002B6589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:rsidR="000244EE" w:rsidRPr="00405530" w:rsidRDefault="000244EE" w:rsidP="00A30FFB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4536" w:type="dxa"/>
          </w:tcPr>
          <w:p w:rsidR="000244EE" w:rsidRPr="00405530" w:rsidRDefault="000244EE" w:rsidP="00A30FFB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44EE" w:rsidRPr="00405530" w:rsidRDefault="000244EE" w:rsidP="00A30FFB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0244EE" w:rsidRPr="00405530" w:rsidRDefault="000244EE" w:rsidP="00A30FF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公簿面積(㎡</w:t>
            </w:r>
            <w:r w:rsidRPr="00405530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0244EE" w:rsidRPr="00405530" w:rsidTr="002B6589">
        <w:trPr>
          <w:trHeight w:val="340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0244EE" w:rsidRPr="00405530" w:rsidRDefault="000244EE" w:rsidP="00A30FFB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536" w:type="dxa"/>
            <w:vAlign w:val="center"/>
          </w:tcPr>
          <w:p w:rsidR="000244EE" w:rsidRPr="004E2E29" w:rsidRDefault="000244EE" w:rsidP="00A30FFB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2E2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上越市寺町二丁目字寺前5662番1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244EE" w:rsidRPr="004E2E29" w:rsidRDefault="000244EE" w:rsidP="00A30FF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2E2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宅地</w:t>
            </w: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A30FF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2E2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1,128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A30FF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2E2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19</w:t>
            </w:r>
          </w:p>
        </w:tc>
      </w:tr>
      <w:tr w:rsidR="000244EE" w:rsidRPr="00405530" w:rsidTr="002B6589">
        <w:trPr>
          <w:trHeight w:val="340"/>
        </w:trPr>
        <w:tc>
          <w:tcPr>
            <w:tcW w:w="737" w:type="dxa"/>
            <w:vMerge/>
            <w:shd w:val="clear" w:color="auto" w:fill="auto"/>
            <w:vAlign w:val="center"/>
          </w:tcPr>
          <w:p w:rsidR="000244EE" w:rsidRPr="00405530" w:rsidRDefault="000244EE" w:rsidP="00A30FF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244EE" w:rsidRPr="004E2E29" w:rsidRDefault="000244EE" w:rsidP="00A30FFB">
            <w:pPr>
              <w:ind w:right="-108"/>
              <w:rPr>
                <w:rFonts w:asciiTheme="minorEastAsia" w:eastAsiaTheme="minorEastAsia" w:hAnsiTheme="minorEastAsia"/>
                <w:szCs w:val="21"/>
              </w:rPr>
            </w:pPr>
            <w:r w:rsidRPr="004E2E2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上越市寺町二丁目字寺前5683番1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44EE" w:rsidRPr="004E2E29" w:rsidRDefault="000244EE" w:rsidP="00A30F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A30FF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E2E2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380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A30FF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E2E2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38</w:t>
            </w:r>
          </w:p>
        </w:tc>
      </w:tr>
      <w:tr w:rsidR="000244EE" w:rsidRPr="00405530" w:rsidTr="002B6589">
        <w:trPr>
          <w:trHeight w:val="340"/>
        </w:trPr>
        <w:tc>
          <w:tcPr>
            <w:tcW w:w="737" w:type="dxa"/>
            <w:vMerge/>
            <w:shd w:val="clear" w:color="auto" w:fill="auto"/>
            <w:vAlign w:val="center"/>
          </w:tcPr>
          <w:p w:rsidR="000244EE" w:rsidRPr="00405530" w:rsidRDefault="000244EE" w:rsidP="00A30FF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244EE" w:rsidRPr="004E2E29" w:rsidRDefault="000244EE" w:rsidP="00A30FFB">
            <w:pPr>
              <w:ind w:right="-108"/>
              <w:rPr>
                <w:rFonts w:asciiTheme="minorEastAsia" w:eastAsiaTheme="minorEastAsia" w:hAnsiTheme="minorEastAsia"/>
                <w:szCs w:val="21"/>
              </w:rPr>
            </w:pPr>
            <w:r w:rsidRPr="004E2E2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上越市寺町二丁目字寺前5683番2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44EE" w:rsidRPr="004E2E29" w:rsidRDefault="000244EE" w:rsidP="00A30F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A30FF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E2E2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A30FF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E2E2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00</w:t>
            </w:r>
          </w:p>
        </w:tc>
      </w:tr>
      <w:tr w:rsidR="000244EE" w:rsidRPr="00405530" w:rsidTr="002B6589">
        <w:trPr>
          <w:trHeight w:val="340"/>
        </w:trPr>
        <w:tc>
          <w:tcPr>
            <w:tcW w:w="7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44EE" w:rsidRPr="00405530" w:rsidRDefault="000244EE" w:rsidP="00A30FF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0244EE" w:rsidRPr="004E2E29" w:rsidRDefault="002B6589" w:rsidP="00A30FF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65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上記から市道、防火水槽など控除する面積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A30F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8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4EE" w:rsidRPr="004E2E29" w:rsidRDefault="00E944BF" w:rsidP="00A30FF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▲</w:t>
            </w:r>
            <w:r w:rsidR="000244E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  <w:r w:rsidR="000244E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A30FF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0</w:t>
            </w:r>
          </w:p>
        </w:tc>
      </w:tr>
      <w:tr w:rsidR="000244EE" w:rsidRPr="00405530" w:rsidTr="002B6589">
        <w:trPr>
          <w:trHeight w:val="340"/>
        </w:trPr>
        <w:tc>
          <w:tcPr>
            <w:tcW w:w="527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44EE" w:rsidRPr="00405530" w:rsidRDefault="000244EE" w:rsidP="00A30FFB">
            <w:pPr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4EE" w:rsidRPr="00405530" w:rsidRDefault="000244EE" w:rsidP="00A30FF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4EE" w:rsidRPr="00405530" w:rsidRDefault="000244EE" w:rsidP="00A30FF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,044</w:t>
            </w:r>
          </w:p>
        </w:tc>
        <w:tc>
          <w:tcPr>
            <w:tcW w:w="4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4EE" w:rsidRPr="00405530" w:rsidRDefault="000244EE" w:rsidP="00A30FF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7</w:t>
            </w:r>
          </w:p>
        </w:tc>
      </w:tr>
    </w:tbl>
    <w:p w:rsidR="000244EE" w:rsidRPr="00EE28F3" w:rsidRDefault="000244EE" w:rsidP="00A30FFB">
      <w:pPr>
        <w:rPr>
          <w:b/>
        </w:rPr>
      </w:pPr>
      <w:r>
        <w:rPr>
          <w:rFonts w:hint="eastAsia"/>
          <w:b/>
        </w:rPr>
        <w:t xml:space="preserve">　</w:t>
      </w:r>
    </w:p>
    <w:p w:rsidR="00FD0D68" w:rsidRDefault="00FD0D68" w:rsidP="00A30FFB">
      <w:pPr>
        <w:rPr>
          <w:b/>
        </w:rPr>
      </w:pPr>
    </w:p>
    <w:p w:rsidR="00CA3AFE" w:rsidRDefault="00CA3AFE" w:rsidP="00A30FFB">
      <w:pPr>
        <w:spacing w:afterLines="50" w:after="177"/>
      </w:pPr>
      <w:r>
        <w:rPr>
          <w:rFonts w:hint="eastAsia"/>
        </w:rPr>
        <w:t>２　入札金額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  <w:gridCol w:w="751"/>
        <w:gridCol w:w="751"/>
        <w:gridCol w:w="751"/>
        <w:gridCol w:w="751"/>
        <w:gridCol w:w="752"/>
      </w:tblGrid>
      <w:tr w:rsidR="00CA3AFE" w:rsidTr="005C4F2B"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A30FFB">
            <w:pPr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単位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A30FFB">
            <w:pPr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億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A30FFB">
            <w:pPr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A30FFB">
            <w:pPr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百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75C0D" w:rsidRDefault="00CA3AFE" w:rsidP="00A30FFB">
            <w:pPr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十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A30FFB">
            <w:pPr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万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A30FFB">
            <w:pPr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A30FFB">
            <w:pPr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百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A30FFB">
            <w:pPr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十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75C0D" w:rsidRDefault="00CA3AFE" w:rsidP="00A30FFB">
            <w:pPr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円</w:t>
            </w:r>
          </w:p>
        </w:tc>
      </w:tr>
      <w:tr w:rsidR="00CA3AFE" w:rsidTr="005C4F2B">
        <w:trPr>
          <w:trHeight w:val="875"/>
        </w:trPr>
        <w:tc>
          <w:tcPr>
            <w:tcW w:w="751" w:type="dxa"/>
            <w:shd w:val="clear" w:color="auto" w:fill="auto"/>
            <w:vAlign w:val="center"/>
          </w:tcPr>
          <w:p w:rsidR="00CA3AFE" w:rsidRDefault="00CA3AFE" w:rsidP="00A30FFB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A30FFB">
            <w:pPr>
              <w:jc w:val="center"/>
              <w:rPr>
                <w:color w:val="FF000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A30FF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A30FF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47897" w:rsidRDefault="00CA3AFE" w:rsidP="00A30FF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A30FF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A30FF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A30FF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A30FF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47897" w:rsidRDefault="00CA3AFE" w:rsidP="00A30FFB">
            <w:pPr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A83D15" w:rsidRDefault="00CA3AFE" w:rsidP="00A30FFB">
      <w:pPr>
        <w:ind w:firstLineChars="200" w:firstLine="442"/>
        <w:rPr>
          <w:rFonts w:ascii="ＭＳ 明朝" w:hAnsi="ＭＳ 明朝"/>
          <w:szCs w:val="21"/>
        </w:rPr>
      </w:pPr>
      <w:r w:rsidRPr="00E8601A">
        <w:rPr>
          <w:rFonts w:ascii="ＭＳ 明朝" w:hAnsi="ＭＳ 明朝" w:hint="eastAsia"/>
          <w:szCs w:val="21"/>
        </w:rPr>
        <w:t>※入札金額の頭に「￥」マークを付けてください。</w:t>
      </w:r>
    </w:p>
    <w:p w:rsidR="00A835A6" w:rsidRDefault="00A835A6" w:rsidP="00A30FFB">
      <w:pPr>
        <w:rPr>
          <w:rFonts w:ascii="ＭＳ ゴシック" w:eastAsia="ＭＳ ゴシック" w:hAnsi="ＭＳ ゴシック"/>
          <w:szCs w:val="21"/>
        </w:rPr>
      </w:pPr>
    </w:p>
    <w:p w:rsidR="00A835A6" w:rsidRDefault="00A835A6" w:rsidP="00A30FFB">
      <w:pPr>
        <w:rPr>
          <w:rFonts w:ascii="ＭＳ ゴシック" w:eastAsia="ＭＳ ゴシック" w:hAnsi="ＭＳ ゴシック"/>
          <w:szCs w:val="21"/>
        </w:rPr>
      </w:pPr>
    </w:p>
    <w:p w:rsidR="00A835A6" w:rsidRDefault="00A835A6" w:rsidP="00A30FFB">
      <w:pPr>
        <w:rPr>
          <w:rFonts w:ascii="ＭＳ ゴシック" w:eastAsia="ＭＳ ゴシック" w:hAnsi="ＭＳ ゴシック"/>
          <w:szCs w:val="21"/>
        </w:rPr>
      </w:pPr>
    </w:p>
    <w:p w:rsidR="00A835A6" w:rsidRDefault="00A835A6" w:rsidP="00A30FFB">
      <w:pPr>
        <w:rPr>
          <w:rFonts w:ascii="ＭＳ ゴシック" w:eastAsia="ＭＳ ゴシック" w:hAnsi="ＭＳ ゴシック"/>
          <w:szCs w:val="21"/>
        </w:rPr>
      </w:pPr>
    </w:p>
    <w:p w:rsidR="00F7698B" w:rsidRDefault="00F7698B" w:rsidP="00A30FFB">
      <w:pPr>
        <w:rPr>
          <w:rFonts w:ascii="ＭＳ ゴシック" w:eastAsia="ＭＳ ゴシック" w:hAnsi="ＭＳ ゴシック"/>
          <w:szCs w:val="21"/>
        </w:rPr>
      </w:pPr>
    </w:p>
    <w:p w:rsidR="00A835A6" w:rsidRDefault="00A835A6" w:rsidP="00A30FFB">
      <w:pPr>
        <w:rPr>
          <w:rFonts w:ascii="ＭＳ ゴシック" w:eastAsia="ＭＳ ゴシック" w:hAnsi="ＭＳ ゴシック"/>
          <w:szCs w:val="21"/>
        </w:rPr>
      </w:pPr>
    </w:p>
    <w:p w:rsidR="00A835A6" w:rsidRDefault="00A835A6" w:rsidP="00A30FFB">
      <w:pPr>
        <w:rPr>
          <w:rFonts w:ascii="ＭＳ ゴシック" w:eastAsia="ＭＳ ゴシック" w:hAnsi="ＭＳ ゴシック"/>
          <w:szCs w:val="21"/>
        </w:rPr>
      </w:pPr>
    </w:p>
    <w:p w:rsidR="00095450" w:rsidRDefault="00095450" w:rsidP="00A30FFB">
      <w:pPr>
        <w:rPr>
          <w:rFonts w:ascii="ＭＳ ゴシック" w:eastAsia="ＭＳ ゴシック" w:hAnsi="ＭＳ ゴシック"/>
          <w:szCs w:val="21"/>
        </w:rPr>
      </w:pPr>
    </w:p>
    <w:p w:rsidR="00A30FFB" w:rsidRDefault="00A30FFB" w:rsidP="00A30FFB">
      <w:pPr>
        <w:rPr>
          <w:rFonts w:ascii="ＭＳ ゴシック" w:eastAsia="ＭＳ ゴシック" w:hAnsi="ＭＳ ゴシック"/>
          <w:szCs w:val="21"/>
        </w:rPr>
      </w:pPr>
    </w:p>
    <w:p w:rsidR="00A30FFB" w:rsidRDefault="00A30FFB" w:rsidP="00A30FFB">
      <w:pPr>
        <w:rPr>
          <w:rFonts w:ascii="ＭＳ ゴシック" w:eastAsia="ＭＳ ゴシック" w:hAnsi="ＭＳ ゴシック"/>
          <w:szCs w:val="21"/>
        </w:rPr>
      </w:pPr>
    </w:p>
    <w:p w:rsidR="00A30FFB" w:rsidRDefault="00A30FFB" w:rsidP="00A30FFB">
      <w:pPr>
        <w:rPr>
          <w:rFonts w:ascii="ＭＳ ゴシック" w:eastAsia="ＭＳ ゴシック" w:hAnsi="ＭＳ ゴシック"/>
          <w:szCs w:val="21"/>
        </w:rPr>
      </w:pPr>
    </w:p>
    <w:p w:rsidR="00ED4497" w:rsidRDefault="00ED4497" w:rsidP="00A30FFB">
      <w:pPr>
        <w:rPr>
          <w:rFonts w:ascii="ＭＳ ゴシック" w:eastAsia="ＭＳ ゴシック" w:hAnsi="ＭＳ ゴシック"/>
          <w:szCs w:val="21"/>
        </w:rPr>
      </w:pPr>
    </w:p>
    <w:p w:rsidR="00095450" w:rsidRDefault="00095450" w:rsidP="00A30FFB">
      <w:pPr>
        <w:rPr>
          <w:rFonts w:ascii="ＭＳ ゴシック" w:eastAsia="ＭＳ ゴシック" w:hAnsi="ＭＳ ゴシック" w:hint="eastAsia"/>
          <w:szCs w:val="21"/>
        </w:rPr>
      </w:pPr>
    </w:p>
    <w:sectPr w:rsidR="00095450" w:rsidSect="00845DA7">
      <w:footerReference w:type="default" r:id="rId8"/>
      <w:pgSz w:w="11906" w:h="16838" w:code="9"/>
      <w:pgMar w:top="851" w:right="1418" w:bottom="851" w:left="1418" w:header="851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BF" w:rsidRDefault="00E944BF">
      <w:r>
        <w:separator/>
      </w:r>
    </w:p>
  </w:endnote>
  <w:endnote w:type="continuationSeparator" w:id="0">
    <w:p w:rsidR="00E944BF" w:rsidRDefault="00E9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F" w:rsidRDefault="00E944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BF" w:rsidRDefault="00E944BF">
      <w:r>
        <w:separator/>
      </w:r>
    </w:p>
  </w:footnote>
  <w:footnote w:type="continuationSeparator" w:id="0">
    <w:p w:rsidR="00E944BF" w:rsidRDefault="00E9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3" w15:restartNumberingAfterBreak="0">
    <w:nsid w:val="0C1129B3"/>
    <w:multiLevelType w:val="hybridMultilevel"/>
    <w:tmpl w:val="CE2E77CC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7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BB4C93"/>
    <w:multiLevelType w:val="hybridMultilevel"/>
    <w:tmpl w:val="ED929F38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0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6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2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12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25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23"/>
  </w:num>
  <w:num w:numId="22">
    <w:abstractNumId w:val="5"/>
  </w:num>
  <w:num w:numId="23">
    <w:abstractNumId w:val="7"/>
  </w:num>
  <w:num w:numId="24">
    <w:abstractNumId w:val="19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20161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1065E"/>
    <w:rsid w:val="00010B02"/>
    <w:rsid w:val="0001305D"/>
    <w:rsid w:val="00013163"/>
    <w:rsid w:val="00013C40"/>
    <w:rsid w:val="00014E36"/>
    <w:rsid w:val="00015CA9"/>
    <w:rsid w:val="00016181"/>
    <w:rsid w:val="0001632B"/>
    <w:rsid w:val="00017D17"/>
    <w:rsid w:val="00017E77"/>
    <w:rsid w:val="000208F3"/>
    <w:rsid w:val="00020C70"/>
    <w:rsid w:val="000213AA"/>
    <w:rsid w:val="0002441B"/>
    <w:rsid w:val="000244A7"/>
    <w:rsid w:val="000244EE"/>
    <w:rsid w:val="00024A7A"/>
    <w:rsid w:val="000259AC"/>
    <w:rsid w:val="00025CA2"/>
    <w:rsid w:val="00031395"/>
    <w:rsid w:val="000313F0"/>
    <w:rsid w:val="000314D7"/>
    <w:rsid w:val="00031BD3"/>
    <w:rsid w:val="00033F0B"/>
    <w:rsid w:val="00036B8D"/>
    <w:rsid w:val="0003747A"/>
    <w:rsid w:val="000375AE"/>
    <w:rsid w:val="00041231"/>
    <w:rsid w:val="000419F0"/>
    <w:rsid w:val="000433BC"/>
    <w:rsid w:val="0004373F"/>
    <w:rsid w:val="00043972"/>
    <w:rsid w:val="0004643A"/>
    <w:rsid w:val="000477BE"/>
    <w:rsid w:val="00050312"/>
    <w:rsid w:val="0005033E"/>
    <w:rsid w:val="0005080C"/>
    <w:rsid w:val="00051C93"/>
    <w:rsid w:val="00053B4A"/>
    <w:rsid w:val="0005476C"/>
    <w:rsid w:val="00055601"/>
    <w:rsid w:val="0005561F"/>
    <w:rsid w:val="0005703B"/>
    <w:rsid w:val="000574CC"/>
    <w:rsid w:val="00060AC4"/>
    <w:rsid w:val="000611CA"/>
    <w:rsid w:val="0006230B"/>
    <w:rsid w:val="0006256C"/>
    <w:rsid w:val="00062891"/>
    <w:rsid w:val="000632EE"/>
    <w:rsid w:val="00070F6F"/>
    <w:rsid w:val="000713F1"/>
    <w:rsid w:val="000721D8"/>
    <w:rsid w:val="00075AEE"/>
    <w:rsid w:val="00077493"/>
    <w:rsid w:val="00077554"/>
    <w:rsid w:val="000776F4"/>
    <w:rsid w:val="000828AC"/>
    <w:rsid w:val="0008293C"/>
    <w:rsid w:val="00082C00"/>
    <w:rsid w:val="00083C52"/>
    <w:rsid w:val="00084048"/>
    <w:rsid w:val="000845ED"/>
    <w:rsid w:val="00086B8B"/>
    <w:rsid w:val="000900A3"/>
    <w:rsid w:val="00090CEF"/>
    <w:rsid w:val="00093079"/>
    <w:rsid w:val="00095450"/>
    <w:rsid w:val="00097F44"/>
    <w:rsid w:val="000A0C1D"/>
    <w:rsid w:val="000A1C3C"/>
    <w:rsid w:val="000A34D1"/>
    <w:rsid w:val="000A37A1"/>
    <w:rsid w:val="000A43D4"/>
    <w:rsid w:val="000A4698"/>
    <w:rsid w:val="000A4EC6"/>
    <w:rsid w:val="000A75C0"/>
    <w:rsid w:val="000A75FF"/>
    <w:rsid w:val="000B3F66"/>
    <w:rsid w:val="000B46F3"/>
    <w:rsid w:val="000B4D57"/>
    <w:rsid w:val="000B4F3C"/>
    <w:rsid w:val="000B6ED7"/>
    <w:rsid w:val="000C176B"/>
    <w:rsid w:val="000C24C6"/>
    <w:rsid w:val="000C3C77"/>
    <w:rsid w:val="000C559D"/>
    <w:rsid w:val="000C5FA3"/>
    <w:rsid w:val="000C64F2"/>
    <w:rsid w:val="000D08DE"/>
    <w:rsid w:val="000D0910"/>
    <w:rsid w:val="000D0B81"/>
    <w:rsid w:val="000D126B"/>
    <w:rsid w:val="000D182E"/>
    <w:rsid w:val="000D7CF9"/>
    <w:rsid w:val="000E0146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7809"/>
    <w:rsid w:val="000F7B8D"/>
    <w:rsid w:val="00101859"/>
    <w:rsid w:val="00102366"/>
    <w:rsid w:val="00102421"/>
    <w:rsid w:val="001045BF"/>
    <w:rsid w:val="0010598F"/>
    <w:rsid w:val="0011068F"/>
    <w:rsid w:val="001106A5"/>
    <w:rsid w:val="00110831"/>
    <w:rsid w:val="001141D5"/>
    <w:rsid w:val="00114D1E"/>
    <w:rsid w:val="00114EEE"/>
    <w:rsid w:val="001151D4"/>
    <w:rsid w:val="0011525A"/>
    <w:rsid w:val="0011787F"/>
    <w:rsid w:val="00117C63"/>
    <w:rsid w:val="00117CBA"/>
    <w:rsid w:val="0012012E"/>
    <w:rsid w:val="00120A8A"/>
    <w:rsid w:val="00121245"/>
    <w:rsid w:val="0012154F"/>
    <w:rsid w:val="001221C8"/>
    <w:rsid w:val="00122B70"/>
    <w:rsid w:val="00124041"/>
    <w:rsid w:val="00124071"/>
    <w:rsid w:val="00125C07"/>
    <w:rsid w:val="00126B47"/>
    <w:rsid w:val="00126E71"/>
    <w:rsid w:val="00127750"/>
    <w:rsid w:val="00133616"/>
    <w:rsid w:val="00133EFA"/>
    <w:rsid w:val="0013402A"/>
    <w:rsid w:val="00135148"/>
    <w:rsid w:val="00135509"/>
    <w:rsid w:val="00135C05"/>
    <w:rsid w:val="00136AD2"/>
    <w:rsid w:val="00137037"/>
    <w:rsid w:val="00137443"/>
    <w:rsid w:val="001400E7"/>
    <w:rsid w:val="00140EEF"/>
    <w:rsid w:val="001413AC"/>
    <w:rsid w:val="00141A52"/>
    <w:rsid w:val="001426F6"/>
    <w:rsid w:val="00145172"/>
    <w:rsid w:val="00146269"/>
    <w:rsid w:val="001462CD"/>
    <w:rsid w:val="0015000B"/>
    <w:rsid w:val="00151428"/>
    <w:rsid w:val="00151970"/>
    <w:rsid w:val="00151CF2"/>
    <w:rsid w:val="001529B0"/>
    <w:rsid w:val="0015334F"/>
    <w:rsid w:val="00153435"/>
    <w:rsid w:val="00154875"/>
    <w:rsid w:val="00163F8E"/>
    <w:rsid w:val="00164765"/>
    <w:rsid w:val="00166478"/>
    <w:rsid w:val="00166A58"/>
    <w:rsid w:val="00170334"/>
    <w:rsid w:val="00170744"/>
    <w:rsid w:val="00171F1C"/>
    <w:rsid w:val="00172B7D"/>
    <w:rsid w:val="001734BF"/>
    <w:rsid w:val="00174C98"/>
    <w:rsid w:val="00175366"/>
    <w:rsid w:val="001759DE"/>
    <w:rsid w:val="00175BB7"/>
    <w:rsid w:val="001775FE"/>
    <w:rsid w:val="00177683"/>
    <w:rsid w:val="00177713"/>
    <w:rsid w:val="00177CB4"/>
    <w:rsid w:val="0018154D"/>
    <w:rsid w:val="001853EB"/>
    <w:rsid w:val="001867EA"/>
    <w:rsid w:val="00187960"/>
    <w:rsid w:val="001879D9"/>
    <w:rsid w:val="00187D1F"/>
    <w:rsid w:val="00191106"/>
    <w:rsid w:val="00193FA3"/>
    <w:rsid w:val="00194BC1"/>
    <w:rsid w:val="00196BC0"/>
    <w:rsid w:val="00196CE6"/>
    <w:rsid w:val="001A14B4"/>
    <w:rsid w:val="001A18EF"/>
    <w:rsid w:val="001A23BA"/>
    <w:rsid w:val="001A3F30"/>
    <w:rsid w:val="001A442D"/>
    <w:rsid w:val="001A5151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1BE"/>
    <w:rsid w:val="001D253F"/>
    <w:rsid w:val="001D2B0E"/>
    <w:rsid w:val="001D4E26"/>
    <w:rsid w:val="001D53EC"/>
    <w:rsid w:val="001D5E48"/>
    <w:rsid w:val="001D64FE"/>
    <w:rsid w:val="001D6EE8"/>
    <w:rsid w:val="001D705B"/>
    <w:rsid w:val="001E063F"/>
    <w:rsid w:val="001E1E60"/>
    <w:rsid w:val="001E3741"/>
    <w:rsid w:val="001E5907"/>
    <w:rsid w:val="001E65DA"/>
    <w:rsid w:val="001E69F0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722E"/>
    <w:rsid w:val="00207D56"/>
    <w:rsid w:val="00210C8E"/>
    <w:rsid w:val="002128DE"/>
    <w:rsid w:val="00212E14"/>
    <w:rsid w:val="0021460E"/>
    <w:rsid w:val="00214792"/>
    <w:rsid w:val="00215443"/>
    <w:rsid w:val="00216418"/>
    <w:rsid w:val="002170FD"/>
    <w:rsid w:val="002175C9"/>
    <w:rsid w:val="00221146"/>
    <w:rsid w:val="00223903"/>
    <w:rsid w:val="00223E64"/>
    <w:rsid w:val="00225646"/>
    <w:rsid w:val="00226047"/>
    <w:rsid w:val="00226237"/>
    <w:rsid w:val="002315B8"/>
    <w:rsid w:val="00232B71"/>
    <w:rsid w:val="00234CF1"/>
    <w:rsid w:val="0023556D"/>
    <w:rsid w:val="00235CC5"/>
    <w:rsid w:val="00236C47"/>
    <w:rsid w:val="0023715D"/>
    <w:rsid w:val="00237196"/>
    <w:rsid w:val="00237899"/>
    <w:rsid w:val="00240987"/>
    <w:rsid w:val="00243204"/>
    <w:rsid w:val="00243333"/>
    <w:rsid w:val="00244A30"/>
    <w:rsid w:val="00244C98"/>
    <w:rsid w:val="002458F1"/>
    <w:rsid w:val="00245FA9"/>
    <w:rsid w:val="0024601B"/>
    <w:rsid w:val="0025041B"/>
    <w:rsid w:val="00250A65"/>
    <w:rsid w:val="00250C3A"/>
    <w:rsid w:val="0025108B"/>
    <w:rsid w:val="00251277"/>
    <w:rsid w:val="00251FFA"/>
    <w:rsid w:val="0025360A"/>
    <w:rsid w:val="00253C91"/>
    <w:rsid w:val="00255240"/>
    <w:rsid w:val="00256568"/>
    <w:rsid w:val="0025727A"/>
    <w:rsid w:val="002619A9"/>
    <w:rsid w:val="00262C41"/>
    <w:rsid w:val="00262D14"/>
    <w:rsid w:val="00263FE4"/>
    <w:rsid w:val="002650DF"/>
    <w:rsid w:val="00265BDA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C99"/>
    <w:rsid w:val="00290F2A"/>
    <w:rsid w:val="002920C7"/>
    <w:rsid w:val="00294276"/>
    <w:rsid w:val="00294616"/>
    <w:rsid w:val="00294D17"/>
    <w:rsid w:val="00295A2E"/>
    <w:rsid w:val="002A1CFE"/>
    <w:rsid w:val="002A1E24"/>
    <w:rsid w:val="002A23A8"/>
    <w:rsid w:val="002A43D7"/>
    <w:rsid w:val="002A45DA"/>
    <w:rsid w:val="002A4C5A"/>
    <w:rsid w:val="002A4E90"/>
    <w:rsid w:val="002A5165"/>
    <w:rsid w:val="002A7B1C"/>
    <w:rsid w:val="002B16D6"/>
    <w:rsid w:val="002B1753"/>
    <w:rsid w:val="002B22A4"/>
    <w:rsid w:val="002B2325"/>
    <w:rsid w:val="002B5C40"/>
    <w:rsid w:val="002B6589"/>
    <w:rsid w:val="002B70DA"/>
    <w:rsid w:val="002B7C46"/>
    <w:rsid w:val="002B7D8C"/>
    <w:rsid w:val="002B7E86"/>
    <w:rsid w:val="002B7F04"/>
    <w:rsid w:val="002C0580"/>
    <w:rsid w:val="002C380E"/>
    <w:rsid w:val="002C40EF"/>
    <w:rsid w:val="002C55B3"/>
    <w:rsid w:val="002C6458"/>
    <w:rsid w:val="002C64E3"/>
    <w:rsid w:val="002D0658"/>
    <w:rsid w:val="002D0AB7"/>
    <w:rsid w:val="002D103D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E64C6"/>
    <w:rsid w:val="002F112F"/>
    <w:rsid w:val="002F2FE0"/>
    <w:rsid w:val="002F4743"/>
    <w:rsid w:val="002F47C4"/>
    <w:rsid w:val="002F4C22"/>
    <w:rsid w:val="002F4D25"/>
    <w:rsid w:val="002F4DC3"/>
    <w:rsid w:val="003016CC"/>
    <w:rsid w:val="00301F20"/>
    <w:rsid w:val="00301FBB"/>
    <w:rsid w:val="0030223D"/>
    <w:rsid w:val="00303225"/>
    <w:rsid w:val="003036A0"/>
    <w:rsid w:val="003039B4"/>
    <w:rsid w:val="003042B5"/>
    <w:rsid w:val="00305569"/>
    <w:rsid w:val="0030602F"/>
    <w:rsid w:val="00307F97"/>
    <w:rsid w:val="00307FCA"/>
    <w:rsid w:val="00310126"/>
    <w:rsid w:val="003101F9"/>
    <w:rsid w:val="003109F3"/>
    <w:rsid w:val="00311E92"/>
    <w:rsid w:val="00313239"/>
    <w:rsid w:val="0031349F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39F"/>
    <w:rsid w:val="0032460E"/>
    <w:rsid w:val="00325DE9"/>
    <w:rsid w:val="003260B0"/>
    <w:rsid w:val="0032741C"/>
    <w:rsid w:val="0032746F"/>
    <w:rsid w:val="0032797C"/>
    <w:rsid w:val="00330AFB"/>
    <w:rsid w:val="00330F4C"/>
    <w:rsid w:val="0033334C"/>
    <w:rsid w:val="00336FAB"/>
    <w:rsid w:val="003378EC"/>
    <w:rsid w:val="00337AC6"/>
    <w:rsid w:val="00340BA2"/>
    <w:rsid w:val="00341795"/>
    <w:rsid w:val="00341AD1"/>
    <w:rsid w:val="00342630"/>
    <w:rsid w:val="003431C1"/>
    <w:rsid w:val="003432B4"/>
    <w:rsid w:val="00347DD1"/>
    <w:rsid w:val="00351BE3"/>
    <w:rsid w:val="00351D86"/>
    <w:rsid w:val="0035647C"/>
    <w:rsid w:val="0035777C"/>
    <w:rsid w:val="0036175B"/>
    <w:rsid w:val="00361E69"/>
    <w:rsid w:val="00362D4B"/>
    <w:rsid w:val="00363A98"/>
    <w:rsid w:val="00364537"/>
    <w:rsid w:val="00364EFE"/>
    <w:rsid w:val="00364FA6"/>
    <w:rsid w:val="00365278"/>
    <w:rsid w:val="00365C79"/>
    <w:rsid w:val="003675CD"/>
    <w:rsid w:val="00367A22"/>
    <w:rsid w:val="00371077"/>
    <w:rsid w:val="0037254B"/>
    <w:rsid w:val="00374FE0"/>
    <w:rsid w:val="00375552"/>
    <w:rsid w:val="00375B9C"/>
    <w:rsid w:val="003763F4"/>
    <w:rsid w:val="003802D7"/>
    <w:rsid w:val="003802F6"/>
    <w:rsid w:val="0038069B"/>
    <w:rsid w:val="00380B26"/>
    <w:rsid w:val="00380B91"/>
    <w:rsid w:val="00381E33"/>
    <w:rsid w:val="003826E0"/>
    <w:rsid w:val="00383C74"/>
    <w:rsid w:val="00383E3E"/>
    <w:rsid w:val="003840E3"/>
    <w:rsid w:val="003866C3"/>
    <w:rsid w:val="003879C2"/>
    <w:rsid w:val="00391E03"/>
    <w:rsid w:val="00392370"/>
    <w:rsid w:val="00392BA5"/>
    <w:rsid w:val="003937F5"/>
    <w:rsid w:val="0039631C"/>
    <w:rsid w:val="00396C6A"/>
    <w:rsid w:val="003A07BE"/>
    <w:rsid w:val="003A0A40"/>
    <w:rsid w:val="003A1772"/>
    <w:rsid w:val="003A6BB9"/>
    <w:rsid w:val="003A7E5F"/>
    <w:rsid w:val="003B0F69"/>
    <w:rsid w:val="003B1A93"/>
    <w:rsid w:val="003B1FAA"/>
    <w:rsid w:val="003B2BD8"/>
    <w:rsid w:val="003B2D04"/>
    <w:rsid w:val="003B2F4F"/>
    <w:rsid w:val="003B4330"/>
    <w:rsid w:val="003B49E3"/>
    <w:rsid w:val="003B4C8E"/>
    <w:rsid w:val="003B57D0"/>
    <w:rsid w:val="003B5C0D"/>
    <w:rsid w:val="003B5DFC"/>
    <w:rsid w:val="003B67EF"/>
    <w:rsid w:val="003B6C86"/>
    <w:rsid w:val="003C224A"/>
    <w:rsid w:val="003C6421"/>
    <w:rsid w:val="003D00F3"/>
    <w:rsid w:val="003D11C0"/>
    <w:rsid w:val="003D33B9"/>
    <w:rsid w:val="003D33FD"/>
    <w:rsid w:val="003D485E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4793"/>
    <w:rsid w:val="003E580E"/>
    <w:rsid w:val="003F061F"/>
    <w:rsid w:val="003F236B"/>
    <w:rsid w:val="003F2DBF"/>
    <w:rsid w:val="003F399B"/>
    <w:rsid w:val="003F3DB9"/>
    <w:rsid w:val="003F6D6E"/>
    <w:rsid w:val="003F7342"/>
    <w:rsid w:val="00400302"/>
    <w:rsid w:val="00400DDE"/>
    <w:rsid w:val="00401EC3"/>
    <w:rsid w:val="00402251"/>
    <w:rsid w:val="00403B89"/>
    <w:rsid w:val="0040487D"/>
    <w:rsid w:val="00405530"/>
    <w:rsid w:val="00411A5A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7BF"/>
    <w:rsid w:val="00430D29"/>
    <w:rsid w:val="00431B36"/>
    <w:rsid w:val="004331CB"/>
    <w:rsid w:val="004349D1"/>
    <w:rsid w:val="00436ABB"/>
    <w:rsid w:val="00436D68"/>
    <w:rsid w:val="00436F71"/>
    <w:rsid w:val="00440C03"/>
    <w:rsid w:val="00440EF2"/>
    <w:rsid w:val="00442210"/>
    <w:rsid w:val="0044259E"/>
    <w:rsid w:val="00443005"/>
    <w:rsid w:val="004441A3"/>
    <w:rsid w:val="0044473A"/>
    <w:rsid w:val="004447C7"/>
    <w:rsid w:val="00445781"/>
    <w:rsid w:val="00447F0C"/>
    <w:rsid w:val="00450198"/>
    <w:rsid w:val="00450A6A"/>
    <w:rsid w:val="00452FC1"/>
    <w:rsid w:val="00453EBA"/>
    <w:rsid w:val="00453F20"/>
    <w:rsid w:val="00456D24"/>
    <w:rsid w:val="004576B8"/>
    <w:rsid w:val="0045784E"/>
    <w:rsid w:val="00457EAD"/>
    <w:rsid w:val="00460623"/>
    <w:rsid w:val="00460920"/>
    <w:rsid w:val="00462827"/>
    <w:rsid w:val="0046354A"/>
    <w:rsid w:val="00464486"/>
    <w:rsid w:val="00465A53"/>
    <w:rsid w:val="00465F78"/>
    <w:rsid w:val="00466A94"/>
    <w:rsid w:val="00466DAA"/>
    <w:rsid w:val="00470C11"/>
    <w:rsid w:val="004725D8"/>
    <w:rsid w:val="004728B9"/>
    <w:rsid w:val="004779C4"/>
    <w:rsid w:val="004810EF"/>
    <w:rsid w:val="00482C79"/>
    <w:rsid w:val="00483A7D"/>
    <w:rsid w:val="0048411A"/>
    <w:rsid w:val="00484533"/>
    <w:rsid w:val="004849CA"/>
    <w:rsid w:val="00484AF4"/>
    <w:rsid w:val="00486315"/>
    <w:rsid w:val="00487119"/>
    <w:rsid w:val="00487849"/>
    <w:rsid w:val="0049083A"/>
    <w:rsid w:val="00491C24"/>
    <w:rsid w:val="00493EF6"/>
    <w:rsid w:val="004946F8"/>
    <w:rsid w:val="0049537E"/>
    <w:rsid w:val="004971A0"/>
    <w:rsid w:val="004A0B1D"/>
    <w:rsid w:val="004A1FD8"/>
    <w:rsid w:val="004A2204"/>
    <w:rsid w:val="004A319E"/>
    <w:rsid w:val="004A35E2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31C6"/>
    <w:rsid w:val="004B5438"/>
    <w:rsid w:val="004B5C0B"/>
    <w:rsid w:val="004B615F"/>
    <w:rsid w:val="004B7C36"/>
    <w:rsid w:val="004B7D0E"/>
    <w:rsid w:val="004B7EA3"/>
    <w:rsid w:val="004C0BAD"/>
    <w:rsid w:val="004C3BA2"/>
    <w:rsid w:val="004C3F88"/>
    <w:rsid w:val="004C67C6"/>
    <w:rsid w:val="004D016C"/>
    <w:rsid w:val="004D1152"/>
    <w:rsid w:val="004D1353"/>
    <w:rsid w:val="004D1C6C"/>
    <w:rsid w:val="004D27FD"/>
    <w:rsid w:val="004D328E"/>
    <w:rsid w:val="004D3638"/>
    <w:rsid w:val="004D692B"/>
    <w:rsid w:val="004E09C1"/>
    <w:rsid w:val="004E1234"/>
    <w:rsid w:val="004E2E29"/>
    <w:rsid w:val="004E601C"/>
    <w:rsid w:val="004E6AB7"/>
    <w:rsid w:val="004F14B5"/>
    <w:rsid w:val="004F1F1C"/>
    <w:rsid w:val="004F216E"/>
    <w:rsid w:val="004F4EE1"/>
    <w:rsid w:val="004F51F4"/>
    <w:rsid w:val="004F5F89"/>
    <w:rsid w:val="004F62A2"/>
    <w:rsid w:val="004F6F53"/>
    <w:rsid w:val="0050095D"/>
    <w:rsid w:val="00501240"/>
    <w:rsid w:val="005012D4"/>
    <w:rsid w:val="00501DBB"/>
    <w:rsid w:val="00502FE6"/>
    <w:rsid w:val="005038A9"/>
    <w:rsid w:val="00504BDB"/>
    <w:rsid w:val="005061FB"/>
    <w:rsid w:val="00507EC9"/>
    <w:rsid w:val="00510385"/>
    <w:rsid w:val="0051074F"/>
    <w:rsid w:val="0051087B"/>
    <w:rsid w:val="00510E0D"/>
    <w:rsid w:val="0051110E"/>
    <w:rsid w:val="00514DB5"/>
    <w:rsid w:val="005150D5"/>
    <w:rsid w:val="0051564C"/>
    <w:rsid w:val="00515834"/>
    <w:rsid w:val="00515B11"/>
    <w:rsid w:val="00515D30"/>
    <w:rsid w:val="00515F15"/>
    <w:rsid w:val="005166BC"/>
    <w:rsid w:val="00517380"/>
    <w:rsid w:val="00521612"/>
    <w:rsid w:val="00523272"/>
    <w:rsid w:val="00523316"/>
    <w:rsid w:val="00523752"/>
    <w:rsid w:val="0052613D"/>
    <w:rsid w:val="005272A4"/>
    <w:rsid w:val="00527D36"/>
    <w:rsid w:val="005314EB"/>
    <w:rsid w:val="005316B2"/>
    <w:rsid w:val="00532151"/>
    <w:rsid w:val="00532A7A"/>
    <w:rsid w:val="0053305D"/>
    <w:rsid w:val="0053325C"/>
    <w:rsid w:val="005342F4"/>
    <w:rsid w:val="005357FB"/>
    <w:rsid w:val="00536291"/>
    <w:rsid w:val="005367B6"/>
    <w:rsid w:val="00536FC6"/>
    <w:rsid w:val="00540063"/>
    <w:rsid w:val="005400F4"/>
    <w:rsid w:val="005426E9"/>
    <w:rsid w:val="00542773"/>
    <w:rsid w:val="0054285B"/>
    <w:rsid w:val="00543502"/>
    <w:rsid w:val="005435A4"/>
    <w:rsid w:val="005438C7"/>
    <w:rsid w:val="0054449D"/>
    <w:rsid w:val="0054475A"/>
    <w:rsid w:val="0054499E"/>
    <w:rsid w:val="00544C0F"/>
    <w:rsid w:val="00545B23"/>
    <w:rsid w:val="00550385"/>
    <w:rsid w:val="005511F2"/>
    <w:rsid w:val="00552BFA"/>
    <w:rsid w:val="00553225"/>
    <w:rsid w:val="00553334"/>
    <w:rsid w:val="005537AB"/>
    <w:rsid w:val="00553E50"/>
    <w:rsid w:val="00554227"/>
    <w:rsid w:val="005553BA"/>
    <w:rsid w:val="00555828"/>
    <w:rsid w:val="00555EA5"/>
    <w:rsid w:val="0055654F"/>
    <w:rsid w:val="005568DE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3ACD"/>
    <w:rsid w:val="00584AB0"/>
    <w:rsid w:val="00585DF4"/>
    <w:rsid w:val="00586A6D"/>
    <w:rsid w:val="005873B2"/>
    <w:rsid w:val="00591B7F"/>
    <w:rsid w:val="00591C4C"/>
    <w:rsid w:val="00592920"/>
    <w:rsid w:val="00593260"/>
    <w:rsid w:val="00593722"/>
    <w:rsid w:val="00593F8F"/>
    <w:rsid w:val="005941E2"/>
    <w:rsid w:val="005948F4"/>
    <w:rsid w:val="00594D7B"/>
    <w:rsid w:val="00595E5D"/>
    <w:rsid w:val="005972F0"/>
    <w:rsid w:val="0059746D"/>
    <w:rsid w:val="005A0AD5"/>
    <w:rsid w:val="005A13E7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F81"/>
    <w:rsid w:val="005B2075"/>
    <w:rsid w:val="005B28EE"/>
    <w:rsid w:val="005B39C3"/>
    <w:rsid w:val="005B5112"/>
    <w:rsid w:val="005B6045"/>
    <w:rsid w:val="005B64D8"/>
    <w:rsid w:val="005B6CC9"/>
    <w:rsid w:val="005B6D0B"/>
    <w:rsid w:val="005C0387"/>
    <w:rsid w:val="005C03D6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16E"/>
    <w:rsid w:val="005D36E1"/>
    <w:rsid w:val="005D4154"/>
    <w:rsid w:val="005D43FD"/>
    <w:rsid w:val="005D4DE8"/>
    <w:rsid w:val="005D4F24"/>
    <w:rsid w:val="005D7686"/>
    <w:rsid w:val="005E08DC"/>
    <w:rsid w:val="005E1AC6"/>
    <w:rsid w:val="005E1DFE"/>
    <w:rsid w:val="005E1E0F"/>
    <w:rsid w:val="005E235D"/>
    <w:rsid w:val="005E3F9A"/>
    <w:rsid w:val="005E4C07"/>
    <w:rsid w:val="005E52C9"/>
    <w:rsid w:val="005E5D71"/>
    <w:rsid w:val="005E6095"/>
    <w:rsid w:val="005E640A"/>
    <w:rsid w:val="005F23E3"/>
    <w:rsid w:val="005F333D"/>
    <w:rsid w:val="005F3814"/>
    <w:rsid w:val="005F3A1B"/>
    <w:rsid w:val="005F3AAD"/>
    <w:rsid w:val="005F453F"/>
    <w:rsid w:val="005F4E11"/>
    <w:rsid w:val="005F71C5"/>
    <w:rsid w:val="005F79E3"/>
    <w:rsid w:val="006014A3"/>
    <w:rsid w:val="00601B18"/>
    <w:rsid w:val="006034E5"/>
    <w:rsid w:val="006047D6"/>
    <w:rsid w:val="00604A6E"/>
    <w:rsid w:val="006067DA"/>
    <w:rsid w:val="006101BA"/>
    <w:rsid w:val="006106A0"/>
    <w:rsid w:val="0061071A"/>
    <w:rsid w:val="00612341"/>
    <w:rsid w:val="006128B5"/>
    <w:rsid w:val="006149FF"/>
    <w:rsid w:val="006164A9"/>
    <w:rsid w:val="006211F6"/>
    <w:rsid w:val="00623041"/>
    <w:rsid w:val="00625C43"/>
    <w:rsid w:val="00625F87"/>
    <w:rsid w:val="006264B7"/>
    <w:rsid w:val="00626E9C"/>
    <w:rsid w:val="00633994"/>
    <w:rsid w:val="00634332"/>
    <w:rsid w:val="00634AA6"/>
    <w:rsid w:val="0063534A"/>
    <w:rsid w:val="006356B8"/>
    <w:rsid w:val="00636D1D"/>
    <w:rsid w:val="00637389"/>
    <w:rsid w:val="00640519"/>
    <w:rsid w:val="00640BEA"/>
    <w:rsid w:val="0064578A"/>
    <w:rsid w:val="006457D4"/>
    <w:rsid w:val="00645BCD"/>
    <w:rsid w:val="00656EB2"/>
    <w:rsid w:val="006601C4"/>
    <w:rsid w:val="00660E95"/>
    <w:rsid w:val="0066101D"/>
    <w:rsid w:val="0066313D"/>
    <w:rsid w:val="00663576"/>
    <w:rsid w:val="00663BF1"/>
    <w:rsid w:val="006652EA"/>
    <w:rsid w:val="00666233"/>
    <w:rsid w:val="00666981"/>
    <w:rsid w:val="00667CF4"/>
    <w:rsid w:val="00670689"/>
    <w:rsid w:val="006721A5"/>
    <w:rsid w:val="00672F16"/>
    <w:rsid w:val="00673D5D"/>
    <w:rsid w:val="00673FC2"/>
    <w:rsid w:val="006750A3"/>
    <w:rsid w:val="006753C0"/>
    <w:rsid w:val="00675BF1"/>
    <w:rsid w:val="0067655E"/>
    <w:rsid w:val="0067666C"/>
    <w:rsid w:val="006766B4"/>
    <w:rsid w:val="00680007"/>
    <w:rsid w:val="00680302"/>
    <w:rsid w:val="006821E5"/>
    <w:rsid w:val="006832E1"/>
    <w:rsid w:val="0068349B"/>
    <w:rsid w:val="006834F2"/>
    <w:rsid w:val="00683C12"/>
    <w:rsid w:val="00684349"/>
    <w:rsid w:val="00685C8F"/>
    <w:rsid w:val="00687371"/>
    <w:rsid w:val="00691DFF"/>
    <w:rsid w:val="00693671"/>
    <w:rsid w:val="006948A9"/>
    <w:rsid w:val="00697AF3"/>
    <w:rsid w:val="006A0064"/>
    <w:rsid w:val="006A12BF"/>
    <w:rsid w:val="006A23A5"/>
    <w:rsid w:val="006A25F1"/>
    <w:rsid w:val="006A4033"/>
    <w:rsid w:val="006A5009"/>
    <w:rsid w:val="006A6924"/>
    <w:rsid w:val="006A7990"/>
    <w:rsid w:val="006B0265"/>
    <w:rsid w:val="006B0672"/>
    <w:rsid w:val="006B0BAF"/>
    <w:rsid w:val="006B0BE3"/>
    <w:rsid w:val="006B0E4F"/>
    <w:rsid w:val="006B1A96"/>
    <w:rsid w:val="006B4760"/>
    <w:rsid w:val="006B7305"/>
    <w:rsid w:val="006B7F0C"/>
    <w:rsid w:val="006C0D1C"/>
    <w:rsid w:val="006C2D58"/>
    <w:rsid w:val="006C5468"/>
    <w:rsid w:val="006C76EA"/>
    <w:rsid w:val="006C79D6"/>
    <w:rsid w:val="006D0ACF"/>
    <w:rsid w:val="006D160A"/>
    <w:rsid w:val="006D1B21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5B5F"/>
    <w:rsid w:val="006F267E"/>
    <w:rsid w:val="006F2B2B"/>
    <w:rsid w:val="006F363C"/>
    <w:rsid w:val="006F4379"/>
    <w:rsid w:val="006F4AA9"/>
    <w:rsid w:val="006F6489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2047"/>
    <w:rsid w:val="00712EA4"/>
    <w:rsid w:val="007145CC"/>
    <w:rsid w:val="007160F3"/>
    <w:rsid w:val="00716864"/>
    <w:rsid w:val="00717611"/>
    <w:rsid w:val="007214FA"/>
    <w:rsid w:val="00722A15"/>
    <w:rsid w:val="0072407F"/>
    <w:rsid w:val="007249DF"/>
    <w:rsid w:val="00724C60"/>
    <w:rsid w:val="00725050"/>
    <w:rsid w:val="00727F29"/>
    <w:rsid w:val="00731D66"/>
    <w:rsid w:val="00733076"/>
    <w:rsid w:val="00734DBF"/>
    <w:rsid w:val="00741EA6"/>
    <w:rsid w:val="00742AC0"/>
    <w:rsid w:val="00742DA0"/>
    <w:rsid w:val="00743E22"/>
    <w:rsid w:val="00743F50"/>
    <w:rsid w:val="00745E7F"/>
    <w:rsid w:val="007469E4"/>
    <w:rsid w:val="00747749"/>
    <w:rsid w:val="00747A67"/>
    <w:rsid w:val="00750DD3"/>
    <w:rsid w:val="0075115C"/>
    <w:rsid w:val="00752224"/>
    <w:rsid w:val="00753919"/>
    <w:rsid w:val="00753CEC"/>
    <w:rsid w:val="00754149"/>
    <w:rsid w:val="00754512"/>
    <w:rsid w:val="007548B9"/>
    <w:rsid w:val="00755386"/>
    <w:rsid w:val="00755E42"/>
    <w:rsid w:val="00755E5B"/>
    <w:rsid w:val="00756612"/>
    <w:rsid w:val="00757836"/>
    <w:rsid w:val="00757DB1"/>
    <w:rsid w:val="00760329"/>
    <w:rsid w:val="007620BE"/>
    <w:rsid w:val="0076284C"/>
    <w:rsid w:val="00762D16"/>
    <w:rsid w:val="007631F8"/>
    <w:rsid w:val="007635CB"/>
    <w:rsid w:val="00763743"/>
    <w:rsid w:val="00764683"/>
    <w:rsid w:val="00764F74"/>
    <w:rsid w:val="0076542E"/>
    <w:rsid w:val="00770C8A"/>
    <w:rsid w:val="00771EB3"/>
    <w:rsid w:val="0077221A"/>
    <w:rsid w:val="00773C54"/>
    <w:rsid w:val="00774C7F"/>
    <w:rsid w:val="007756BA"/>
    <w:rsid w:val="00775AE1"/>
    <w:rsid w:val="00777706"/>
    <w:rsid w:val="00781192"/>
    <w:rsid w:val="0078180C"/>
    <w:rsid w:val="00781DD9"/>
    <w:rsid w:val="00785990"/>
    <w:rsid w:val="00787B72"/>
    <w:rsid w:val="00787FB6"/>
    <w:rsid w:val="00790C13"/>
    <w:rsid w:val="007922D7"/>
    <w:rsid w:val="0079354B"/>
    <w:rsid w:val="00794808"/>
    <w:rsid w:val="00794A0A"/>
    <w:rsid w:val="007955F9"/>
    <w:rsid w:val="00796B80"/>
    <w:rsid w:val="007971EB"/>
    <w:rsid w:val="007A2FEE"/>
    <w:rsid w:val="007A53BF"/>
    <w:rsid w:val="007A66E5"/>
    <w:rsid w:val="007A6B06"/>
    <w:rsid w:val="007A75A7"/>
    <w:rsid w:val="007B03C8"/>
    <w:rsid w:val="007B0E65"/>
    <w:rsid w:val="007B0F28"/>
    <w:rsid w:val="007B2A9F"/>
    <w:rsid w:val="007B2FAC"/>
    <w:rsid w:val="007B3018"/>
    <w:rsid w:val="007B5223"/>
    <w:rsid w:val="007B65F0"/>
    <w:rsid w:val="007B7955"/>
    <w:rsid w:val="007C13F2"/>
    <w:rsid w:val="007C142C"/>
    <w:rsid w:val="007C2EC5"/>
    <w:rsid w:val="007C52B7"/>
    <w:rsid w:val="007C5595"/>
    <w:rsid w:val="007C7073"/>
    <w:rsid w:val="007D2C49"/>
    <w:rsid w:val="007D30D3"/>
    <w:rsid w:val="007D4B3F"/>
    <w:rsid w:val="007D5734"/>
    <w:rsid w:val="007D663C"/>
    <w:rsid w:val="007E0102"/>
    <w:rsid w:val="007E257E"/>
    <w:rsid w:val="007E3A0C"/>
    <w:rsid w:val="007E42ED"/>
    <w:rsid w:val="007E478A"/>
    <w:rsid w:val="007E56E8"/>
    <w:rsid w:val="007E5D40"/>
    <w:rsid w:val="007E7D3A"/>
    <w:rsid w:val="007F284F"/>
    <w:rsid w:val="007F6BEA"/>
    <w:rsid w:val="007F6DDD"/>
    <w:rsid w:val="00800090"/>
    <w:rsid w:val="0080270B"/>
    <w:rsid w:val="00803F1D"/>
    <w:rsid w:val="008043C6"/>
    <w:rsid w:val="0080445F"/>
    <w:rsid w:val="00804B68"/>
    <w:rsid w:val="00804DAD"/>
    <w:rsid w:val="00805F96"/>
    <w:rsid w:val="00806108"/>
    <w:rsid w:val="008066D0"/>
    <w:rsid w:val="00806DC2"/>
    <w:rsid w:val="00810E40"/>
    <w:rsid w:val="00814A3F"/>
    <w:rsid w:val="008151B5"/>
    <w:rsid w:val="00816B64"/>
    <w:rsid w:val="008172F0"/>
    <w:rsid w:val="00821116"/>
    <w:rsid w:val="00821424"/>
    <w:rsid w:val="00821EAA"/>
    <w:rsid w:val="008225F1"/>
    <w:rsid w:val="00822CCA"/>
    <w:rsid w:val="008237AB"/>
    <w:rsid w:val="008240F2"/>
    <w:rsid w:val="00825E4A"/>
    <w:rsid w:val="0082658B"/>
    <w:rsid w:val="00827736"/>
    <w:rsid w:val="00827922"/>
    <w:rsid w:val="00830058"/>
    <w:rsid w:val="00834D8D"/>
    <w:rsid w:val="008367B4"/>
    <w:rsid w:val="00837043"/>
    <w:rsid w:val="008373F1"/>
    <w:rsid w:val="0084067D"/>
    <w:rsid w:val="008423AF"/>
    <w:rsid w:val="0084361D"/>
    <w:rsid w:val="00845DA7"/>
    <w:rsid w:val="008470C9"/>
    <w:rsid w:val="00847557"/>
    <w:rsid w:val="00850242"/>
    <w:rsid w:val="00850EFF"/>
    <w:rsid w:val="00852C68"/>
    <w:rsid w:val="008534BE"/>
    <w:rsid w:val="008546EC"/>
    <w:rsid w:val="00854706"/>
    <w:rsid w:val="0085519F"/>
    <w:rsid w:val="00855365"/>
    <w:rsid w:val="00855A58"/>
    <w:rsid w:val="00856246"/>
    <w:rsid w:val="008576D3"/>
    <w:rsid w:val="00857D6C"/>
    <w:rsid w:val="0086072E"/>
    <w:rsid w:val="008616F4"/>
    <w:rsid w:val="00862BC3"/>
    <w:rsid w:val="008641AF"/>
    <w:rsid w:val="00864CE4"/>
    <w:rsid w:val="0086553E"/>
    <w:rsid w:val="0086613A"/>
    <w:rsid w:val="00866C8B"/>
    <w:rsid w:val="00871235"/>
    <w:rsid w:val="008712F5"/>
    <w:rsid w:val="008718A5"/>
    <w:rsid w:val="008730D2"/>
    <w:rsid w:val="008755C6"/>
    <w:rsid w:val="00875E27"/>
    <w:rsid w:val="00876756"/>
    <w:rsid w:val="008777CA"/>
    <w:rsid w:val="00880678"/>
    <w:rsid w:val="00881A2F"/>
    <w:rsid w:val="00882A8C"/>
    <w:rsid w:val="00882A98"/>
    <w:rsid w:val="00883AAB"/>
    <w:rsid w:val="008852F1"/>
    <w:rsid w:val="00885473"/>
    <w:rsid w:val="008855FD"/>
    <w:rsid w:val="0088614B"/>
    <w:rsid w:val="00886A52"/>
    <w:rsid w:val="008876EA"/>
    <w:rsid w:val="00890964"/>
    <w:rsid w:val="00891022"/>
    <w:rsid w:val="008925D9"/>
    <w:rsid w:val="00892B73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0EF9"/>
    <w:rsid w:val="008A1453"/>
    <w:rsid w:val="008A1C4C"/>
    <w:rsid w:val="008A2740"/>
    <w:rsid w:val="008A42F5"/>
    <w:rsid w:val="008A47B0"/>
    <w:rsid w:val="008A4A4E"/>
    <w:rsid w:val="008A4C42"/>
    <w:rsid w:val="008A5860"/>
    <w:rsid w:val="008B1109"/>
    <w:rsid w:val="008B3401"/>
    <w:rsid w:val="008B355F"/>
    <w:rsid w:val="008B38F3"/>
    <w:rsid w:val="008B425E"/>
    <w:rsid w:val="008B5465"/>
    <w:rsid w:val="008B5828"/>
    <w:rsid w:val="008B65AB"/>
    <w:rsid w:val="008B76BB"/>
    <w:rsid w:val="008B7DED"/>
    <w:rsid w:val="008C21D1"/>
    <w:rsid w:val="008C39B4"/>
    <w:rsid w:val="008C5AA9"/>
    <w:rsid w:val="008C74C1"/>
    <w:rsid w:val="008C7A40"/>
    <w:rsid w:val="008D0218"/>
    <w:rsid w:val="008D06E2"/>
    <w:rsid w:val="008D0BDA"/>
    <w:rsid w:val="008D2BEA"/>
    <w:rsid w:val="008D35DB"/>
    <w:rsid w:val="008D3818"/>
    <w:rsid w:val="008D486A"/>
    <w:rsid w:val="008D4915"/>
    <w:rsid w:val="008D5961"/>
    <w:rsid w:val="008D617C"/>
    <w:rsid w:val="008D62EB"/>
    <w:rsid w:val="008D6F39"/>
    <w:rsid w:val="008D7349"/>
    <w:rsid w:val="008E11FF"/>
    <w:rsid w:val="008E19EC"/>
    <w:rsid w:val="008E1A2B"/>
    <w:rsid w:val="008E52F3"/>
    <w:rsid w:val="008E537A"/>
    <w:rsid w:val="008F00A6"/>
    <w:rsid w:val="008F00D3"/>
    <w:rsid w:val="008F0B7E"/>
    <w:rsid w:val="008F0F3C"/>
    <w:rsid w:val="008F1F87"/>
    <w:rsid w:val="008F200D"/>
    <w:rsid w:val="008F23A6"/>
    <w:rsid w:val="008F2D9E"/>
    <w:rsid w:val="008F3204"/>
    <w:rsid w:val="008F3287"/>
    <w:rsid w:val="008F3621"/>
    <w:rsid w:val="008F37B3"/>
    <w:rsid w:val="008F4911"/>
    <w:rsid w:val="008F4B42"/>
    <w:rsid w:val="008F60C8"/>
    <w:rsid w:val="008F646B"/>
    <w:rsid w:val="008F728A"/>
    <w:rsid w:val="008F7D96"/>
    <w:rsid w:val="0090158F"/>
    <w:rsid w:val="00901EDE"/>
    <w:rsid w:val="00902349"/>
    <w:rsid w:val="009029DF"/>
    <w:rsid w:val="00902A00"/>
    <w:rsid w:val="00903736"/>
    <w:rsid w:val="0090417F"/>
    <w:rsid w:val="00905923"/>
    <w:rsid w:val="00905FED"/>
    <w:rsid w:val="0091048A"/>
    <w:rsid w:val="009118ED"/>
    <w:rsid w:val="00911DD2"/>
    <w:rsid w:val="009134BC"/>
    <w:rsid w:val="00913EF0"/>
    <w:rsid w:val="00914FA1"/>
    <w:rsid w:val="009152B2"/>
    <w:rsid w:val="00917006"/>
    <w:rsid w:val="0091704C"/>
    <w:rsid w:val="009171B2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26553"/>
    <w:rsid w:val="009302C7"/>
    <w:rsid w:val="00931019"/>
    <w:rsid w:val="0093128A"/>
    <w:rsid w:val="00931749"/>
    <w:rsid w:val="009336B2"/>
    <w:rsid w:val="00935F43"/>
    <w:rsid w:val="00936C41"/>
    <w:rsid w:val="00937EAF"/>
    <w:rsid w:val="009403A1"/>
    <w:rsid w:val="00940AA6"/>
    <w:rsid w:val="00940E9A"/>
    <w:rsid w:val="0094366E"/>
    <w:rsid w:val="00944333"/>
    <w:rsid w:val="00945005"/>
    <w:rsid w:val="00945FC0"/>
    <w:rsid w:val="009461FA"/>
    <w:rsid w:val="00947A6D"/>
    <w:rsid w:val="009511D5"/>
    <w:rsid w:val="009519D5"/>
    <w:rsid w:val="00951AE3"/>
    <w:rsid w:val="00952F32"/>
    <w:rsid w:val="00954282"/>
    <w:rsid w:val="009548E7"/>
    <w:rsid w:val="009569D4"/>
    <w:rsid w:val="00956EA2"/>
    <w:rsid w:val="00956EDE"/>
    <w:rsid w:val="0096005C"/>
    <w:rsid w:val="00960F0A"/>
    <w:rsid w:val="00961F73"/>
    <w:rsid w:val="009625FD"/>
    <w:rsid w:val="009631CC"/>
    <w:rsid w:val="00964723"/>
    <w:rsid w:val="00965A30"/>
    <w:rsid w:val="00966194"/>
    <w:rsid w:val="00966F71"/>
    <w:rsid w:val="009701E6"/>
    <w:rsid w:val="00970E80"/>
    <w:rsid w:val="00971F60"/>
    <w:rsid w:val="00972848"/>
    <w:rsid w:val="0097348D"/>
    <w:rsid w:val="009740AE"/>
    <w:rsid w:val="00974927"/>
    <w:rsid w:val="00975EE8"/>
    <w:rsid w:val="0097660A"/>
    <w:rsid w:val="00977C6A"/>
    <w:rsid w:val="00977F6A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4A5"/>
    <w:rsid w:val="009A271C"/>
    <w:rsid w:val="009A2A8D"/>
    <w:rsid w:val="009A32F7"/>
    <w:rsid w:val="009A4647"/>
    <w:rsid w:val="009A6BD4"/>
    <w:rsid w:val="009A6FDF"/>
    <w:rsid w:val="009A7713"/>
    <w:rsid w:val="009A77E4"/>
    <w:rsid w:val="009A7981"/>
    <w:rsid w:val="009A7BC2"/>
    <w:rsid w:val="009A7CA4"/>
    <w:rsid w:val="009B1702"/>
    <w:rsid w:val="009B18D8"/>
    <w:rsid w:val="009B28A8"/>
    <w:rsid w:val="009B3F29"/>
    <w:rsid w:val="009B52E3"/>
    <w:rsid w:val="009B5570"/>
    <w:rsid w:val="009B6E95"/>
    <w:rsid w:val="009B79E9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557"/>
    <w:rsid w:val="009C7674"/>
    <w:rsid w:val="009C7681"/>
    <w:rsid w:val="009D10D3"/>
    <w:rsid w:val="009D2966"/>
    <w:rsid w:val="009D2B8F"/>
    <w:rsid w:val="009D317A"/>
    <w:rsid w:val="009D36D9"/>
    <w:rsid w:val="009D388C"/>
    <w:rsid w:val="009D6C1A"/>
    <w:rsid w:val="009D78AC"/>
    <w:rsid w:val="009E030D"/>
    <w:rsid w:val="009E078E"/>
    <w:rsid w:val="009E1A25"/>
    <w:rsid w:val="009E2D62"/>
    <w:rsid w:val="009E3A3B"/>
    <w:rsid w:val="009E3E55"/>
    <w:rsid w:val="009E578E"/>
    <w:rsid w:val="009E640E"/>
    <w:rsid w:val="009E684F"/>
    <w:rsid w:val="009E6AAA"/>
    <w:rsid w:val="009E7A66"/>
    <w:rsid w:val="009E7FF5"/>
    <w:rsid w:val="009F05A7"/>
    <w:rsid w:val="009F0782"/>
    <w:rsid w:val="009F1B85"/>
    <w:rsid w:val="009F54C4"/>
    <w:rsid w:val="009F589A"/>
    <w:rsid w:val="009F7D2C"/>
    <w:rsid w:val="00A00C7A"/>
    <w:rsid w:val="00A0210C"/>
    <w:rsid w:val="00A0246C"/>
    <w:rsid w:val="00A02604"/>
    <w:rsid w:val="00A03424"/>
    <w:rsid w:val="00A050B3"/>
    <w:rsid w:val="00A06790"/>
    <w:rsid w:val="00A06A01"/>
    <w:rsid w:val="00A06F4A"/>
    <w:rsid w:val="00A10CC3"/>
    <w:rsid w:val="00A10E6D"/>
    <w:rsid w:val="00A13CF3"/>
    <w:rsid w:val="00A145B6"/>
    <w:rsid w:val="00A14A4F"/>
    <w:rsid w:val="00A14F75"/>
    <w:rsid w:val="00A15907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3F1C"/>
    <w:rsid w:val="00A2406C"/>
    <w:rsid w:val="00A243B3"/>
    <w:rsid w:val="00A26725"/>
    <w:rsid w:val="00A26808"/>
    <w:rsid w:val="00A26B0F"/>
    <w:rsid w:val="00A30D46"/>
    <w:rsid w:val="00A30FFB"/>
    <w:rsid w:val="00A31A3F"/>
    <w:rsid w:val="00A33744"/>
    <w:rsid w:val="00A342FE"/>
    <w:rsid w:val="00A4410A"/>
    <w:rsid w:val="00A4755F"/>
    <w:rsid w:val="00A47897"/>
    <w:rsid w:val="00A50C6D"/>
    <w:rsid w:val="00A50DD4"/>
    <w:rsid w:val="00A53630"/>
    <w:rsid w:val="00A53D3E"/>
    <w:rsid w:val="00A540CF"/>
    <w:rsid w:val="00A54C00"/>
    <w:rsid w:val="00A55505"/>
    <w:rsid w:val="00A56315"/>
    <w:rsid w:val="00A57327"/>
    <w:rsid w:val="00A61202"/>
    <w:rsid w:val="00A61780"/>
    <w:rsid w:val="00A64C92"/>
    <w:rsid w:val="00A6573A"/>
    <w:rsid w:val="00A65AD2"/>
    <w:rsid w:val="00A6746B"/>
    <w:rsid w:val="00A714F7"/>
    <w:rsid w:val="00A73FB2"/>
    <w:rsid w:val="00A74E27"/>
    <w:rsid w:val="00A75096"/>
    <w:rsid w:val="00A75C0D"/>
    <w:rsid w:val="00A7629E"/>
    <w:rsid w:val="00A77342"/>
    <w:rsid w:val="00A7764F"/>
    <w:rsid w:val="00A80147"/>
    <w:rsid w:val="00A808FB"/>
    <w:rsid w:val="00A81242"/>
    <w:rsid w:val="00A812EC"/>
    <w:rsid w:val="00A81626"/>
    <w:rsid w:val="00A835A6"/>
    <w:rsid w:val="00A83A42"/>
    <w:rsid w:val="00A83D15"/>
    <w:rsid w:val="00A84528"/>
    <w:rsid w:val="00A848A2"/>
    <w:rsid w:val="00A8590F"/>
    <w:rsid w:val="00A85A0D"/>
    <w:rsid w:val="00A9203C"/>
    <w:rsid w:val="00A94AF8"/>
    <w:rsid w:val="00A9551E"/>
    <w:rsid w:val="00A958CC"/>
    <w:rsid w:val="00A95F26"/>
    <w:rsid w:val="00A966E6"/>
    <w:rsid w:val="00A96FA4"/>
    <w:rsid w:val="00A9795F"/>
    <w:rsid w:val="00AA0542"/>
    <w:rsid w:val="00AA220C"/>
    <w:rsid w:val="00AA2526"/>
    <w:rsid w:val="00AA42E2"/>
    <w:rsid w:val="00AA7DAA"/>
    <w:rsid w:val="00AB1828"/>
    <w:rsid w:val="00AB21CD"/>
    <w:rsid w:val="00AB283A"/>
    <w:rsid w:val="00AB2E28"/>
    <w:rsid w:val="00AB3D23"/>
    <w:rsid w:val="00AB7546"/>
    <w:rsid w:val="00AC038D"/>
    <w:rsid w:val="00AC0578"/>
    <w:rsid w:val="00AC0B04"/>
    <w:rsid w:val="00AC1427"/>
    <w:rsid w:val="00AC16F2"/>
    <w:rsid w:val="00AC1ECE"/>
    <w:rsid w:val="00AC2702"/>
    <w:rsid w:val="00AC3BDB"/>
    <w:rsid w:val="00AC465C"/>
    <w:rsid w:val="00AC7B24"/>
    <w:rsid w:val="00AD0DB8"/>
    <w:rsid w:val="00AD103F"/>
    <w:rsid w:val="00AD1CE5"/>
    <w:rsid w:val="00AD254B"/>
    <w:rsid w:val="00AD267E"/>
    <w:rsid w:val="00AD2747"/>
    <w:rsid w:val="00AD3541"/>
    <w:rsid w:val="00AD37BB"/>
    <w:rsid w:val="00AD4625"/>
    <w:rsid w:val="00AD6474"/>
    <w:rsid w:val="00AD7C16"/>
    <w:rsid w:val="00AE0B96"/>
    <w:rsid w:val="00AE0E02"/>
    <w:rsid w:val="00AE32AD"/>
    <w:rsid w:val="00AE32BA"/>
    <w:rsid w:val="00AE32F7"/>
    <w:rsid w:val="00AE4CAC"/>
    <w:rsid w:val="00AE7692"/>
    <w:rsid w:val="00AE7C38"/>
    <w:rsid w:val="00AF0017"/>
    <w:rsid w:val="00AF0340"/>
    <w:rsid w:val="00AF0883"/>
    <w:rsid w:val="00AF10B2"/>
    <w:rsid w:val="00AF21A3"/>
    <w:rsid w:val="00AF2487"/>
    <w:rsid w:val="00AF30F9"/>
    <w:rsid w:val="00AF3B1E"/>
    <w:rsid w:val="00AF69FB"/>
    <w:rsid w:val="00AF70A1"/>
    <w:rsid w:val="00AF7D82"/>
    <w:rsid w:val="00AF7E34"/>
    <w:rsid w:val="00B03B32"/>
    <w:rsid w:val="00B06C48"/>
    <w:rsid w:val="00B07867"/>
    <w:rsid w:val="00B07B0F"/>
    <w:rsid w:val="00B10C25"/>
    <w:rsid w:val="00B10DA4"/>
    <w:rsid w:val="00B11EB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6108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6817"/>
    <w:rsid w:val="00B45133"/>
    <w:rsid w:val="00B471EB"/>
    <w:rsid w:val="00B47EB6"/>
    <w:rsid w:val="00B5081F"/>
    <w:rsid w:val="00B50865"/>
    <w:rsid w:val="00B5123F"/>
    <w:rsid w:val="00B52B02"/>
    <w:rsid w:val="00B5385E"/>
    <w:rsid w:val="00B5464E"/>
    <w:rsid w:val="00B54C76"/>
    <w:rsid w:val="00B55385"/>
    <w:rsid w:val="00B6078A"/>
    <w:rsid w:val="00B60C97"/>
    <w:rsid w:val="00B62519"/>
    <w:rsid w:val="00B63167"/>
    <w:rsid w:val="00B664FF"/>
    <w:rsid w:val="00B67869"/>
    <w:rsid w:val="00B679B1"/>
    <w:rsid w:val="00B71341"/>
    <w:rsid w:val="00B726CD"/>
    <w:rsid w:val="00B72C22"/>
    <w:rsid w:val="00B75203"/>
    <w:rsid w:val="00B7550F"/>
    <w:rsid w:val="00B76818"/>
    <w:rsid w:val="00B76B2B"/>
    <w:rsid w:val="00B771B9"/>
    <w:rsid w:val="00B771BD"/>
    <w:rsid w:val="00B774CC"/>
    <w:rsid w:val="00B801C4"/>
    <w:rsid w:val="00B809BF"/>
    <w:rsid w:val="00B81982"/>
    <w:rsid w:val="00B81C9E"/>
    <w:rsid w:val="00B82F67"/>
    <w:rsid w:val="00B84367"/>
    <w:rsid w:val="00B84947"/>
    <w:rsid w:val="00B85241"/>
    <w:rsid w:val="00B8634A"/>
    <w:rsid w:val="00B87CAC"/>
    <w:rsid w:val="00B90211"/>
    <w:rsid w:val="00B912E5"/>
    <w:rsid w:val="00B920A3"/>
    <w:rsid w:val="00B93035"/>
    <w:rsid w:val="00B93838"/>
    <w:rsid w:val="00B94910"/>
    <w:rsid w:val="00B94A33"/>
    <w:rsid w:val="00B94FE5"/>
    <w:rsid w:val="00B960B2"/>
    <w:rsid w:val="00B960E9"/>
    <w:rsid w:val="00B97402"/>
    <w:rsid w:val="00BA1547"/>
    <w:rsid w:val="00BA3623"/>
    <w:rsid w:val="00BA38E1"/>
    <w:rsid w:val="00BA3D4F"/>
    <w:rsid w:val="00BA5125"/>
    <w:rsid w:val="00BA66A8"/>
    <w:rsid w:val="00BA7087"/>
    <w:rsid w:val="00BB2C37"/>
    <w:rsid w:val="00BB34A2"/>
    <w:rsid w:val="00BB4700"/>
    <w:rsid w:val="00BB585A"/>
    <w:rsid w:val="00BB7017"/>
    <w:rsid w:val="00BB7170"/>
    <w:rsid w:val="00BB7ADC"/>
    <w:rsid w:val="00BC0609"/>
    <w:rsid w:val="00BC2240"/>
    <w:rsid w:val="00BC262B"/>
    <w:rsid w:val="00BC3956"/>
    <w:rsid w:val="00BC3D58"/>
    <w:rsid w:val="00BC50FB"/>
    <w:rsid w:val="00BC5EA6"/>
    <w:rsid w:val="00BC6EAA"/>
    <w:rsid w:val="00BC7192"/>
    <w:rsid w:val="00BD1E99"/>
    <w:rsid w:val="00BD2100"/>
    <w:rsid w:val="00BD293A"/>
    <w:rsid w:val="00BD2BE1"/>
    <w:rsid w:val="00BD34F9"/>
    <w:rsid w:val="00BD6352"/>
    <w:rsid w:val="00BE2BE6"/>
    <w:rsid w:val="00BE2EAD"/>
    <w:rsid w:val="00BE33AE"/>
    <w:rsid w:val="00BE422F"/>
    <w:rsid w:val="00BE45E8"/>
    <w:rsid w:val="00BE4731"/>
    <w:rsid w:val="00BE4A91"/>
    <w:rsid w:val="00BE7DDB"/>
    <w:rsid w:val="00BF2A50"/>
    <w:rsid w:val="00BF3B17"/>
    <w:rsid w:val="00BF3CE3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069E6"/>
    <w:rsid w:val="00C10796"/>
    <w:rsid w:val="00C11265"/>
    <w:rsid w:val="00C11921"/>
    <w:rsid w:val="00C11D3A"/>
    <w:rsid w:val="00C11EDB"/>
    <w:rsid w:val="00C12624"/>
    <w:rsid w:val="00C13A45"/>
    <w:rsid w:val="00C13C1E"/>
    <w:rsid w:val="00C13E41"/>
    <w:rsid w:val="00C13E48"/>
    <w:rsid w:val="00C1506F"/>
    <w:rsid w:val="00C1588E"/>
    <w:rsid w:val="00C15BAB"/>
    <w:rsid w:val="00C164CA"/>
    <w:rsid w:val="00C20349"/>
    <w:rsid w:val="00C249EA"/>
    <w:rsid w:val="00C271E6"/>
    <w:rsid w:val="00C27F74"/>
    <w:rsid w:val="00C323AB"/>
    <w:rsid w:val="00C32647"/>
    <w:rsid w:val="00C3358E"/>
    <w:rsid w:val="00C3467E"/>
    <w:rsid w:val="00C35305"/>
    <w:rsid w:val="00C36A5B"/>
    <w:rsid w:val="00C40DB8"/>
    <w:rsid w:val="00C40EBD"/>
    <w:rsid w:val="00C42A85"/>
    <w:rsid w:val="00C42B87"/>
    <w:rsid w:val="00C4432E"/>
    <w:rsid w:val="00C47D9C"/>
    <w:rsid w:val="00C47ECB"/>
    <w:rsid w:val="00C47F59"/>
    <w:rsid w:val="00C502AB"/>
    <w:rsid w:val="00C54324"/>
    <w:rsid w:val="00C548BE"/>
    <w:rsid w:val="00C55EF0"/>
    <w:rsid w:val="00C57911"/>
    <w:rsid w:val="00C57A80"/>
    <w:rsid w:val="00C60152"/>
    <w:rsid w:val="00C62908"/>
    <w:rsid w:val="00C63DA4"/>
    <w:rsid w:val="00C651B0"/>
    <w:rsid w:val="00C66E52"/>
    <w:rsid w:val="00C70776"/>
    <w:rsid w:val="00C709BD"/>
    <w:rsid w:val="00C71354"/>
    <w:rsid w:val="00C7172E"/>
    <w:rsid w:val="00C71F09"/>
    <w:rsid w:val="00C755F6"/>
    <w:rsid w:val="00C7733B"/>
    <w:rsid w:val="00C77549"/>
    <w:rsid w:val="00C809CE"/>
    <w:rsid w:val="00C81305"/>
    <w:rsid w:val="00C832A3"/>
    <w:rsid w:val="00C83341"/>
    <w:rsid w:val="00C83EAC"/>
    <w:rsid w:val="00C848B4"/>
    <w:rsid w:val="00C84B40"/>
    <w:rsid w:val="00C853DD"/>
    <w:rsid w:val="00C85B52"/>
    <w:rsid w:val="00C85C16"/>
    <w:rsid w:val="00C85E69"/>
    <w:rsid w:val="00C86B86"/>
    <w:rsid w:val="00C86BEB"/>
    <w:rsid w:val="00C878C0"/>
    <w:rsid w:val="00C90E64"/>
    <w:rsid w:val="00C92434"/>
    <w:rsid w:val="00C9282F"/>
    <w:rsid w:val="00C9384B"/>
    <w:rsid w:val="00C95836"/>
    <w:rsid w:val="00C97999"/>
    <w:rsid w:val="00CA06EC"/>
    <w:rsid w:val="00CA2315"/>
    <w:rsid w:val="00CA2D2A"/>
    <w:rsid w:val="00CA3AFE"/>
    <w:rsid w:val="00CA4458"/>
    <w:rsid w:val="00CA4990"/>
    <w:rsid w:val="00CA4AA2"/>
    <w:rsid w:val="00CA59FC"/>
    <w:rsid w:val="00CB0418"/>
    <w:rsid w:val="00CB0465"/>
    <w:rsid w:val="00CB0D9E"/>
    <w:rsid w:val="00CB0EF7"/>
    <w:rsid w:val="00CB294B"/>
    <w:rsid w:val="00CB39E7"/>
    <w:rsid w:val="00CB4596"/>
    <w:rsid w:val="00CB56F0"/>
    <w:rsid w:val="00CB7393"/>
    <w:rsid w:val="00CC039D"/>
    <w:rsid w:val="00CC0497"/>
    <w:rsid w:val="00CC0F82"/>
    <w:rsid w:val="00CC1E69"/>
    <w:rsid w:val="00CC1FC2"/>
    <w:rsid w:val="00CC2413"/>
    <w:rsid w:val="00CC3A4C"/>
    <w:rsid w:val="00CC4A9F"/>
    <w:rsid w:val="00CC63FD"/>
    <w:rsid w:val="00CC7151"/>
    <w:rsid w:val="00CD0905"/>
    <w:rsid w:val="00CD0BE4"/>
    <w:rsid w:val="00CD1B7D"/>
    <w:rsid w:val="00CD1EA5"/>
    <w:rsid w:val="00CD5C39"/>
    <w:rsid w:val="00CD694C"/>
    <w:rsid w:val="00CD6DE4"/>
    <w:rsid w:val="00CE0CA1"/>
    <w:rsid w:val="00CE0CEA"/>
    <w:rsid w:val="00CE1856"/>
    <w:rsid w:val="00CE285A"/>
    <w:rsid w:val="00CE2BCA"/>
    <w:rsid w:val="00CE2C99"/>
    <w:rsid w:val="00CE2EE5"/>
    <w:rsid w:val="00CE4686"/>
    <w:rsid w:val="00CE4904"/>
    <w:rsid w:val="00CE4DB6"/>
    <w:rsid w:val="00CE5B30"/>
    <w:rsid w:val="00CE5ED7"/>
    <w:rsid w:val="00CE775D"/>
    <w:rsid w:val="00CF0206"/>
    <w:rsid w:val="00CF15F6"/>
    <w:rsid w:val="00CF1F83"/>
    <w:rsid w:val="00CF249B"/>
    <w:rsid w:val="00CF3991"/>
    <w:rsid w:val="00CF56CA"/>
    <w:rsid w:val="00CF5C09"/>
    <w:rsid w:val="00CF5DCC"/>
    <w:rsid w:val="00CF63DA"/>
    <w:rsid w:val="00CF6A89"/>
    <w:rsid w:val="00CF7105"/>
    <w:rsid w:val="00CF7C7D"/>
    <w:rsid w:val="00D00098"/>
    <w:rsid w:val="00D02EBA"/>
    <w:rsid w:val="00D0332F"/>
    <w:rsid w:val="00D0475A"/>
    <w:rsid w:val="00D049AD"/>
    <w:rsid w:val="00D04D92"/>
    <w:rsid w:val="00D04E72"/>
    <w:rsid w:val="00D05385"/>
    <w:rsid w:val="00D05A85"/>
    <w:rsid w:val="00D0736E"/>
    <w:rsid w:val="00D10E9A"/>
    <w:rsid w:val="00D123D3"/>
    <w:rsid w:val="00D12A7F"/>
    <w:rsid w:val="00D131BE"/>
    <w:rsid w:val="00D1410C"/>
    <w:rsid w:val="00D14153"/>
    <w:rsid w:val="00D14778"/>
    <w:rsid w:val="00D16038"/>
    <w:rsid w:val="00D161D3"/>
    <w:rsid w:val="00D1637E"/>
    <w:rsid w:val="00D177BC"/>
    <w:rsid w:val="00D17A9C"/>
    <w:rsid w:val="00D2073A"/>
    <w:rsid w:val="00D21074"/>
    <w:rsid w:val="00D22639"/>
    <w:rsid w:val="00D22809"/>
    <w:rsid w:val="00D22C5E"/>
    <w:rsid w:val="00D242B9"/>
    <w:rsid w:val="00D26DF4"/>
    <w:rsid w:val="00D27A6A"/>
    <w:rsid w:val="00D302F0"/>
    <w:rsid w:val="00D30A45"/>
    <w:rsid w:val="00D3265D"/>
    <w:rsid w:val="00D329FB"/>
    <w:rsid w:val="00D343D6"/>
    <w:rsid w:val="00D35478"/>
    <w:rsid w:val="00D36624"/>
    <w:rsid w:val="00D3698B"/>
    <w:rsid w:val="00D3762B"/>
    <w:rsid w:val="00D40B1E"/>
    <w:rsid w:val="00D41FB0"/>
    <w:rsid w:val="00D435D6"/>
    <w:rsid w:val="00D4377B"/>
    <w:rsid w:val="00D43C90"/>
    <w:rsid w:val="00D43FBD"/>
    <w:rsid w:val="00D45606"/>
    <w:rsid w:val="00D4669B"/>
    <w:rsid w:val="00D47843"/>
    <w:rsid w:val="00D478FD"/>
    <w:rsid w:val="00D51789"/>
    <w:rsid w:val="00D52EFC"/>
    <w:rsid w:val="00D5453E"/>
    <w:rsid w:val="00D55F72"/>
    <w:rsid w:val="00D55FB7"/>
    <w:rsid w:val="00D60844"/>
    <w:rsid w:val="00D61874"/>
    <w:rsid w:val="00D61B25"/>
    <w:rsid w:val="00D61E3C"/>
    <w:rsid w:val="00D62112"/>
    <w:rsid w:val="00D62D68"/>
    <w:rsid w:val="00D635AD"/>
    <w:rsid w:val="00D643C5"/>
    <w:rsid w:val="00D652F1"/>
    <w:rsid w:val="00D655A4"/>
    <w:rsid w:val="00D66217"/>
    <w:rsid w:val="00D66228"/>
    <w:rsid w:val="00D66BA6"/>
    <w:rsid w:val="00D673A7"/>
    <w:rsid w:val="00D72795"/>
    <w:rsid w:val="00D738C9"/>
    <w:rsid w:val="00D74859"/>
    <w:rsid w:val="00D74FA1"/>
    <w:rsid w:val="00D75839"/>
    <w:rsid w:val="00D76111"/>
    <w:rsid w:val="00D76CBC"/>
    <w:rsid w:val="00D76F6D"/>
    <w:rsid w:val="00D80546"/>
    <w:rsid w:val="00D80AC9"/>
    <w:rsid w:val="00D81C02"/>
    <w:rsid w:val="00D82F6F"/>
    <w:rsid w:val="00D84EA2"/>
    <w:rsid w:val="00D85240"/>
    <w:rsid w:val="00D867C5"/>
    <w:rsid w:val="00D86A89"/>
    <w:rsid w:val="00D87A5B"/>
    <w:rsid w:val="00D90880"/>
    <w:rsid w:val="00D91CAA"/>
    <w:rsid w:val="00D9200D"/>
    <w:rsid w:val="00D924AD"/>
    <w:rsid w:val="00D92F22"/>
    <w:rsid w:val="00D944B5"/>
    <w:rsid w:val="00D94CFD"/>
    <w:rsid w:val="00D95D2B"/>
    <w:rsid w:val="00D96774"/>
    <w:rsid w:val="00D96910"/>
    <w:rsid w:val="00D96FCB"/>
    <w:rsid w:val="00D97AB7"/>
    <w:rsid w:val="00DA0AD0"/>
    <w:rsid w:val="00DA210E"/>
    <w:rsid w:val="00DA4333"/>
    <w:rsid w:val="00DA4626"/>
    <w:rsid w:val="00DA4A19"/>
    <w:rsid w:val="00DA4BBF"/>
    <w:rsid w:val="00DA5B68"/>
    <w:rsid w:val="00DA75D1"/>
    <w:rsid w:val="00DB2DDB"/>
    <w:rsid w:val="00DB3883"/>
    <w:rsid w:val="00DB389A"/>
    <w:rsid w:val="00DB43B1"/>
    <w:rsid w:val="00DB4C86"/>
    <w:rsid w:val="00DB516C"/>
    <w:rsid w:val="00DB5F93"/>
    <w:rsid w:val="00DB67A7"/>
    <w:rsid w:val="00DC2DF2"/>
    <w:rsid w:val="00DC3D34"/>
    <w:rsid w:val="00DC43DE"/>
    <w:rsid w:val="00DC444A"/>
    <w:rsid w:val="00DC52B4"/>
    <w:rsid w:val="00DC7659"/>
    <w:rsid w:val="00DD14DB"/>
    <w:rsid w:val="00DD1B89"/>
    <w:rsid w:val="00DD2851"/>
    <w:rsid w:val="00DD2A05"/>
    <w:rsid w:val="00DD36B8"/>
    <w:rsid w:val="00DD3B19"/>
    <w:rsid w:val="00DD6404"/>
    <w:rsid w:val="00DD7173"/>
    <w:rsid w:val="00DD7AEE"/>
    <w:rsid w:val="00DE167C"/>
    <w:rsid w:val="00DE16EB"/>
    <w:rsid w:val="00DE2136"/>
    <w:rsid w:val="00DE2EF3"/>
    <w:rsid w:val="00DE312D"/>
    <w:rsid w:val="00DE342B"/>
    <w:rsid w:val="00DE3CA9"/>
    <w:rsid w:val="00DE5452"/>
    <w:rsid w:val="00DE7188"/>
    <w:rsid w:val="00DE78CD"/>
    <w:rsid w:val="00DF0550"/>
    <w:rsid w:val="00DF0937"/>
    <w:rsid w:val="00DF0B7D"/>
    <w:rsid w:val="00DF1E02"/>
    <w:rsid w:val="00DF269A"/>
    <w:rsid w:val="00DF2E74"/>
    <w:rsid w:val="00DF308E"/>
    <w:rsid w:val="00DF75AA"/>
    <w:rsid w:val="00E030EF"/>
    <w:rsid w:val="00E04A82"/>
    <w:rsid w:val="00E077C1"/>
    <w:rsid w:val="00E104E5"/>
    <w:rsid w:val="00E1137D"/>
    <w:rsid w:val="00E1150C"/>
    <w:rsid w:val="00E1176B"/>
    <w:rsid w:val="00E11CE1"/>
    <w:rsid w:val="00E12C25"/>
    <w:rsid w:val="00E143C4"/>
    <w:rsid w:val="00E14AA8"/>
    <w:rsid w:val="00E1557B"/>
    <w:rsid w:val="00E15A2B"/>
    <w:rsid w:val="00E15D4B"/>
    <w:rsid w:val="00E1604A"/>
    <w:rsid w:val="00E169A9"/>
    <w:rsid w:val="00E16F96"/>
    <w:rsid w:val="00E17D51"/>
    <w:rsid w:val="00E212B9"/>
    <w:rsid w:val="00E22EA7"/>
    <w:rsid w:val="00E23586"/>
    <w:rsid w:val="00E24CDE"/>
    <w:rsid w:val="00E305C1"/>
    <w:rsid w:val="00E328BD"/>
    <w:rsid w:val="00E350B6"/>
    <w:rsid w:val="00E369F7"/>
    <w:rsid w:val="00E407E9"/>
    <w:rsid w:val="00E4210F"/>
    <w:rsid w:val="00E4239B"/>
    <w:rsid w:val="00E43E28"/>
    <w:rsid w:val="00E45616"/>
    <w:rsid w:val="00E4577A"/>
    <w:rsid w:val="00E45CB2"/>
    <w:rsid w:val="00E46E8C"/>
    <w:rsid w:val="00E47834"/>
    <w:rsid w:val="00E504E5"/>
    <w:rsid w:val="00E51C07"/>
    <w:rsid w:val="00E52BD8"/>
    <w:rsid w:val="00E5351E"/>
    <w:rsid w:val="00E538E7"/>
    <w:rsid w:val="00E557DC"/>
    <w:rsid w:val="00E55A48"/>
    <w:rsid w:val="00E563BA"/>
    <w:rsid w:val="00E576D9"/>
    <w:rsid w:val="00E613C0"/>
    <w:rsid w:val="00E62839"/>
    <w:rsid w:val="00E633C1"/>
    <w:rsid w:val="00E644BC"/>
    <w:rsid w:val="00E6450A"/>
    <w:rsid w:val="00E64F42"/>
    <w:rsid w:val="00E64FA7"/>
    <w:rsid w:val="00E66067"/>
    <w:rsid w:val="00E66501"/>
    <w:rsid w:val="00E6735A"/>
    <w:rsid w:val="00E677FB"/>
    <w:rsid w:val="00E7072B"/>
    <w:rsid w:val="00E72AD6"/>
    <w:rsid w:val="00E740BF"/>
    <w:rsid w:val="00E763AF"/>
    <w:rsid w:val="00E779CE"/>
    <w:rsid w:val="00E806E1"/>
    <w:rsid w:val="00E818F8"/>
    <w:rsid w:val="00E8284D"/>
    <w:rsid w:val="00E8555B"/>
    <w:rsid w:val="00E85A6B"/>
    <w:rsid w:val="00E85C03"/>
    <w:rsid w:val="00E85C6A"/>
    <w:rsid w:val="00E85E29"/>
    <w:rsid w:val="00E8601A"/>
    <w:rsid w:val="00E86A83"/>
    <w:rsid w:val="00E87817"/>
    <w:rsid w:val="00E90F01"/>
    <w:rsid w:val="00E9105D"/>
    <w:rsid w:val="00E91F98"/>
    <w:rsid w:val="00E93A78"/>
    <w:rsid w:val="00E944BF"/>
    <w:rsid w:val="00E94851"/>
    <w:rsid w:val="00E9639D"/>
    <w:rsid w:val="00E96EFF"/>
    <w:rsid w:val="00E96FD7"/>
    <w:rsid w:val="00E97EFE"/>
    <w:rsid w:val="00EA2762"/>
    <w:rsid w:val="00EA2960"/>
    <w:rsid w:val="00EA2F70"/>
    <w:rsid w:val="00EA41B8"/>
    <w:rsid w:val="00EA4D3E"/>
    <w:rsid w:val="00EA599C"/>
    <w:rsid w:val="00EA6086"/>
    <w:rsid w:val="00EB074F"/>
    <w:rsid w:val="00EB0E17"/>
    <w:rsid w:val="00EB2FF9"/>
    <w:rsid w:val="00EB5D32"/>
    <w:rsid w:val="00EB5DD9"/>
    <w:rsid w:val="00EB646B"/>
    <w:rsid w:val="00EB691E"/>
    <w:rsid w:val="00EB6C2A"/>
    <w:rsid w:val="00EC05BA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497"/>
    <w:rsid w:val="00ED4830"/>
    <w:rsid w:val="00ED692F"/>
    <w:rsid w:val="00ED7145"/>
    <w:rsid w:val="00ED7B7C"/>
    <w:rsid w:val="00EE0416"/>
    <w:rsid w:val="00EE0C38"/>
    <w:rsid w:val="00EE28F3"/>
    <w:rsid w:val="00EE464B"/>
    <w:rsid w:val="00EE5303"/>
    <w:rsid w:val="00EE5E20"/>
    <w:rsid w:val="00EE7666"/>
    <w:rsid w:val="00EE78CE"/>
    <w:rsid w:val="00EF1D89"/>
    <w:rsid w:val="00EF22A4"/>
    <w:rsid w:val="00EF259A"/>
    <w:rsid w:val="00EF43A2"/>
    <w:rsid w:val="00EF45ED"/>
    <w:rsid w:val="00EF5396"/>
    <w:rsid w:val="00EF543E"/>
    <w:rsid w:val="00EF59B9"/>
    <w:rsid w:val="00EF6B71"/>
    <w:rsid w:val="00F005D9"/>
    <w:rsid w:val="00F00FCE"/>
    <w:rsid w:val="00F0137A"/>
    <w:rsid w:val="00F013B1"/>
    <w:rsid w:val="00F01843"/>
    <w:rsid w:val="00F0478D"/>
    <w:rsid w:val="00F065D0"/>
    <w:rsid w:val="00F06726"/>
    <w:rsid w:val="00F06840"/>
    <w:rsid w:val="00F06A6E"/>
    <w:rsid w:val="00F07116"/>
    <w:rsid w:val="00F071E4"/>
    <w:rsid w:val="00F103B4"/>
    <w:rsid w:val="00F10AFD"/>
    <w:rsid w:val="00F10DE4"/>
    <w:rsid w:val="00F1428B"/>
    <w:rsid w:val="00F146B2"/>
    <w:rsid w:val="00F14CAF"/>
    <w:rsid w:val="00F179F0"/>
    <w:rsid w:val="00F21160"/>
    <w:rsid w:val="00F21BF5"/>
    <w:rsid w:val="00F21E70"/>
    <w:rsid w:val="00F2336C"/>
    <w:rsid w:val="00F24524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5096"/>
    <w:rsid w:val="00F52573"/>
    <w:rsid w:val="00F533D6"/>
    <w:rsid w:val="00F5374B"/>
    <w:rsid w:val="00F54BBF"/>
    <w:rsid w:val="00F557D5"/>
    <w:rsid w:val="00F56238"/>
    <w:rsid w:val="00F5626C"/>
    <w:rsid w:val="00F56D24"/>
    <w:rsid w:val="00F5781F"/>
    <w:rsid w:val="00F604C2"/>
    <w:rsid w:val="00F6062F"/>
    <w:rsid w:val="00F61F86"/>
    <w:rsid w:val="00F62253"/>
    <w:rsid w:val="00F633C1"/>
    <w:rsid w:val="00F641B0"/>
    <w:rsid w:val="00F6488E"/>
    <w:rsid w:val="00F64914"/>
    <w:rsid w:val="00F703FB"/>
    <w:rsid w:val="00F70496"/>
    <w:rsid w:val="00F70CB3"/>
    <w:rsid w:val="00F717BB"/>
    <w:rsid w:val="00F73203"/>
    <w:rsid w:val="00F73F81"/>
    <w:rsid w:val="00F7491E"/>
    <w:rsid w:val="00F7546E"/>
    <w:rsid w:val="00F75E4B"/>
    <w:rsid w:val="00F7698B"/>
    <w:rsid w:val="00F80069"/>
    <w:rsid w:val="00F8081F"/>
    <w:rsid w:val="00F81530"/>
    <w:rsid w:val="00F81722"/>
    <w:rsid w:val="00F818C0"/>
    <w:rsid w:val="00F81993"/>
    <w:rsid w:val="00F82170"/>
    <w:rsid w:val="00F82B76"/>
    <w:rsid w:val="00F84995"/>
    <w:rsid w:val="00F85375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0A17"/>
    <w:rsid w:val="00FB390C"/>
    <w:rsid w:val="00FC0599"/>
    <w:rsid w:val="00FC0A0B"/>
    <w:rsid w:val="00FC160B"/>
    <w:rsid w:val="00FC1932"/>
    <w:rsid w:val="00FC287C"/>
    <w:rsid w:val="00FC3C70"/>
    <w:rsid w:val="00FC63D8"/>
    <w:rsid w:val="00FC7F12"/>
    <w:rsid w:val="00FD06C9"/>
    <w:rsid w:val="00FD0C1D"/>
    <w:rsid w:val="00FD0D68"/>
    <w:rsid w:val="00FD1216"/>
    <w:rsid w:val="00FD14B2"/>
    <w:rsid w:val="00FD2546"/>
    <w:rsid w:val="00FD3C19"/>
    <w:rsid w:val="00FD3D41"/>
    <w:rsid w:val="00FD42FB"/>
    <w:rsid w:val="00FD6067"/>
    <w:rsid w:val="00FD6F4D"/>
    <w:rsid w:val="00FE012A"/>
    <w:rsid w:val="00FE0C9D"/>
    <w:rsid w:val="00FE1056"/>
    <w:rsid w:val="00FE1425"/>
    <w:rsid w:val="00FE240C"/>
    <w:rsid w:val="00FE2765"/>
    <w:rsid w:val="00FE3AAE"/>
    <w:rsid w:val="00FE3B3A"/>
    <w:rsid w:val="00FE3F17"/>
    <w:rsid w:val="00FE589C"/>
    <w:rsid w:val="00FE5CEC"/>
    <w:rsid w:val="00FE62F0"/>
    <w:rsid w:val="00FE66BF"/>
    <w:rsid w:val="00FE78BF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8">
    <w:name w:val="Date"/>
    <w:basedOn w:val="a"/>
    <w:next w:val="a"/>
    <w:link w:val="af9"/>
    <w:rsid w:val="004E2E29"/>
  </w:style>
  <w:style w:type="character" w:customStyle="1" w:styleId="af9">
    <w:name w:val="日付 (文字)"/>
    <w:basedOn w:val="a0"/>
    <w:link w:val="af8"/>
    <w:rsid w:val="004E2E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5875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9362-37D6-43DE-8211-13A7B4F3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729575DB.dotm</Template>
  <TotalTime>0</TotalTime>
  <Pages>1</Pages>
  <Words>209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2025-07-09T08:56:00Z</dcterms:created>
  <dcterms:modified xsi:type="dcterms:W3CDTF">2025-08-14T23:45:00Z</dcterms:modified>
</cp:coreProperties>
</file>