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5199" w14:textId="77777777" w:rsidR="005D6DA5" w:rsidRPr="00AA7DA3" w:rsidRDefault="00874D7D" w:rsidP="00AA7DA3">
      <w:pPr>
        <w:wordWrap w:val="0"/>
        <w:rPr>
          <w:rFonts w:ascii="ＭＳ 明朝"/>
        </w:rPr>
      </w:pPr>
      <w:r w:rsidRPr="00AA7DA3">
        <w:rPr>
          <w:rFonts w:ascii="ＭＳ 明朝" w:hAnsi="ＭＳ 明朝" w:hint="eastAsia"/>
        </w:rPr>
        <w:t>第１号様式（第５</w:t>
      </w:r>
      <w:r w:rsidR="005D6DA5" w:rsidRPr="00AA7DA3">
        <w:rPr>
          <w:rFonts w:ascii="ＭＳ 明朝" w:hAnsi="ＭＳ 明朝" w:hint="eastAsia"/>
        </w:rPr>
        <w:t>条関係）</w:t>
      </w:r>
    </w:p>
    <w:p w14:paraId="017D535F" w14:textId="77777777" w:rsidR="00950E82" w:rsidRPr="008A525E" w:rsidRDefault="00950E82" w:rsidP="00AD4FC6">
      <w:pPr>
        <w:spacing w:line="240" w:lineRule="exact"/>
        <w:ind w:left="220" w:hanging="220"/>
        <w:rPr>
          <w:rFonts w:ascii="ＭＳ 明朝"/>
          <w:szCs w:val="22"/>
        </w:rPr>
      </w:pPr>
    </w:p>
    <w:p w14:paraId="3FF40F7F" w14:textId="77777777" w:rsidR="005D6DA5" w:rsidRPr="008A525E" w:rsidRDefault="00F06FD3" w:rsidP="00061E26">
      <w:pPr>
        <w:ind w:left="220" w:hanging="220"/>
        <w:jc w:val="center"/>
        <w:rPr>
          <w:rFonts w:ascii="ＭＳ 明朝"/>
          <w:szCs w:val="22"/>
        </w:rPr>
      </w:pPr>
      <w:r w:rsidRPr="008A525E">
        <w:rPr>
          <w:rFonts w:hint="eastAsia"/>
        </w:rPr>
        <w:t>上越市</w:t>
      </w:r>
      <w:r w:rsidR="00801AD7" w:rsidRPr="008A525E">
        <w:rPr>
          <w:rFonts w:hint="eastAsia"/>
        </w:rPr>
        <w:t>脱炭素住宅推進補助金</w:t>
      </w:r>
      <w:r w:rsidR="00A07BB4" w:rsidRPr="008A525E">
        <w:rPr>
          <w:rFonts w:ascii="ＭＳ 明朝" w:hAnsi="ＭＳ 明朝" w:cs="ＭＳ 明朝" w:hint="eastAsia"/>
        </w:rPr>
        <w:t>交付対象者</w:t>
      </w:r>
      <w:r w:rsidR="00856C22" w:rsidRPr="008A525E">
        <w:rPr>
          <w:rFonts w:ascii="ＭＳ 明朝" w:hAnsi="ＭＳ 明朝" w:cs="ＭＳ 明朝" w:hint="eastAsia"/>
        </w:rPr>
        <w:t>登録</w:t>
      </w:r>
      <w:r w:rsidR="00162449" w:rsidRPr="008A525E">
        <w:rPr>
          <w:rFonts w:ascii="ＭＳ 明朝" w:hAnsi="ＭＳ 明朝" w:cs="ＭＳ 明朝" w:hint="eastAsia"/>
        </w:rPr>
        <w:t>申請</w:t>
      </w:r>
      <w:r w:rsidR="005D6DA5" w:rsidRPr="008A525E">
        <w:rPr>
          <w:rFonts w:ascii="ＭＳ 明朝" w:hAnsi="ＭＳ 明朝" w:cs="ＭＳ 明朝" w:hint="eastAsia"/>
        </w:rPr>
        <w:t>書</w:t>
      </w:r>
    </w:p>
    <w:p w14:paraId="11034685" w14:textId="77777777" w:rsidR="005D6DA5" w:rsidRPr="008A525E" w:rsidRDefault="005D6DA5" w:rsidP="00AD4FC6">
      <w:pPr>
        <w:spacing w:line="240" w:lineRule="exact"/>
        <w:jc w:val="right"/>
        <w:rPr>
          <w:rFonts w:ascii="ＭＳ 明朝"/>
          <w:color w:val="000000"/>
          <w:szCs w:val="22"/>
        </w:rPr>
      </w:pPr>
    </w:p>
    <w:p w14:paraId="45B510EB" w14:textId="77777777" w:rsidR="005D6DA5" w:rsidRPr="008A525E" w:rsidRDefault="005D6DA5" w:rsidP="00061E26">
      <w:pPr>
        <w:ind w:rightChars="100" w:right="220"/>
        <w:jc w:val="right"/>
        <w:rPr>
          <w:rFonts w:ascii="ＭＳ 明朝"/>
          <w:color w:val="000000"/>
          <w:szCs w:val="22"/>
        </w:rPr>
      </w:pPr>
      <w:r w:rsidRPr="008A525E">
        <w:rPr>
          <w:rFonts w:ascii="ＭＳ 明朝" w:hAnsi="ＭＳ 明朝" w:hint="eastAsia"/>
          <w:color w:val="000000"/>
          <w:szCs w:val="22"/>
        </w:rPr>
        <w:t>年　　月　　日</w:t>
      </w:r>
    </w:p>
    <w:p w14:paraId="4E56CE7A" w14:textId="77777777" w:rsidR="005D6DA5" w:rsidRPr="008A525E" w:rsidRDefault="00C411EE" w:rsidP="00061E26">
      <w:pPr>
        <w:rPr>
          <w:rFonts w:ascii="ＭＳ 明朝"/>
          <w:color w:val="000000"/>
          <w:szCs w:val="22"/>
        </w:rPr>
      </w:pPr>
      <w:r w:rsidRPr="008A525E">
        <w:rPr>
          <w:rFonts w:ascii="ＭＳ 明朝" w:hAnsi="ＭＳ 明朝" w:hint="eastAsia"/>
          <w:color w:val="000000"/>
          <w:szCs w:val="22"/>
        </w:rPr>
        <w:t>（宛先）上越市長</w:t>
      </w:r>
    </w:p>
    <w:p w14:paraId="733C069E" w14:textId="77777777" w:rsidR="00C411EE" w:rsidRPr="008A525E" w:rsidRDefault="00C411EE" w:rsidP="00AD4FC6">
      <w:pPr>
        <w:spacing w:line="240" w:lineRule="exact"/>
        <w:rPr>
          <w:rFonts w:ascii="ＭＳ 明朝"/>
          <w:color w:val="000000"/>
          <w:szCs w:val="22"/>
        </w:rPr>
      </w:pPr>
    </w:p>
    <w:p w14:paraId="60D6D59B" w14:textId="77777777" w:rsidR="005D6DA5" w:rsidRPr="008A525E" w:rsidRDefault="00AA1FBC" w:rsidP="00061E26">
      <w:pPr>
        <w:ind w:firstLineChars="100" w:firstLine="220"/>
        <w:rPr>
          <w:rFonts w:ascii="ＭＳ 明朝"/>
          <w:color w:val="000000"/>
          <w:szCs w:val="22"/>
        </w:rPr>
      </w:pPr>
      <w:r w:rsidRPr="008A525E">
        <w:rPr>
          <w:rFonts w:hint="eastAsia"/>
        </w:rPr>
        <w:t>次のとおり</w:t>
      </w:r>
      <w:r w:rsidR="00F06FD3" w:rsidRPr="008A525E">
        <w:rPr>
          <w:rFonts w:hint="eastAsia"/>
        </w:rPr>
        <w:t>上越市</w:t>
      </w:r>
      <w:r w:rsidR="00801AD7" w:rsidRPr="008A525E">
        <w:rPr>
          <w:rFonts w:hint="eastAsia"/>
        </w:rPr>
        <w:t>脱炭素住宅推進補助金</w:t>
      </w:r>
      <w:r w:rsidR="00270423" w:rsidRPr="008A525E">
        <w:rPr>
          <w:rFonts w:ascii="ＭＳ 明朝" w:hAnsi="ＭＳ 明朝" w:cs="ＭＳ 明朝" w:hint="eastAsia"/>
        </w:rPr>
        <w:t>の</w:t>
      </w:r>
      <w:r w:rsidR="00FC3C9E" w:rsidRPr="008A525E">
        <w:rPr>
          <w:rFonts w:ascii="ＭＳ 明朝" w:hAnsi="ＭＳ 明朝" w:cs="ＭＳ 明朝" w:hint="eastAsia"/>
        </w:rPr>
        <w:t>交付対象者として</w:t>
      </w:r>
      <w:r w:rsidR="00856C22" w:rsidRPr="008A525E">
        <w:rPr>
          <w:rFonts w:ascii="ＭＳ 明朝" w:hAnsi="ＭＳ 明朝" w:cs="ＭＳ 明朝" w:hint="eastAsia"/>
        </w:rPr>
        <w:t>登録し</w:t>
      </w:r>
      <w:r w:rsidR="00FC3C9E" w:rsidRPr="008A525E">
        <w:rPr>
          <w:rFonts w:ascii="ＭＳ 明朝" w:hAnsi="ＭＳ 明朝" w:cs="ＭＳ 明朝" w:hint="eastAsia"/>
        </w:rPr>
        <w:t>たいので、関係書類を添えて申請します</w:t>
      </w:r>
      <w:r w:rsidR="005D6DA5" w:rsidRPr="008A525E">
        <w:rPr>
          <w:rFonts w:ascii="ＭＳ 明朝" w:hAnsi="ＭＳ 明朝" w:hint="eastAsia"/>
          <w:color w:val="000000"/>
          <w:szCs w:val="22"/>
        </w:rPr>
        <w:t>。</w:t>
      </w:r>
    </w:p>
    <w:p w14:paraId="2CCD7F0A" w14:textId="77777777" w:rsidR="006E1F37" w:rsidRPr="008A525E" w:rsidRDefault="006E1F37" w:rsidP="00AD4FC6">
      <w:pPr>
        <w:spacing w:line="240" w:lineRule="exact"/>
        <w:rPr>
          <w:rFonts w:ascii="ＭＳ 明朝"/>
          <w:color w:val="000000"/>
          <w:szCs w:val="22"/>
        </w:rPr>
      </w:pPr>
    </w:p>
    <w:p w14:paraId="628F7367" w14:textId="77777777" w:rsidR="000119FA" w:rsidRPr="008A525E" w:rsidRDefault="000119FA" w:rsidP="00DF41EF">
      <w:pPr>
        <w:rPr>
          <w:rFonts w:ascii="ＭＳ 明朝"/>
          <w:color w:val="000000"/>
          <w:szCs w:val="22"/>
        </w:rPr>
      </w:pPr>
      <w:r w:rsidRPr="008A525E">
        <w:rPr>
          <w:rFonts w:ascii="ＭＳ 明朝" w:hAnsi="ＭＳ 明朝" w:hint="eastAsia"/>
          <w:color w:val="000000"/>
          <w:szCs w:val="22"/>
        </w:rPr>
        <w:t>１</w:t>
      </w:r>
      <w:r w:rsidR="00122219" w:rsidRPr="008A525E">
        <w:rPr>
          <w:rFonts w:ascii="ＭＳ 明朝" w:hAnsi="ＭＳ 明朝" w:hint="eastAsia"/>
          <w:color w:val="000000"/>
          <w:szCs w:val="22"/>
        </w:rPr>
        <w:t xml:space="preserve">　</w:t>
      </w:r>
      <w:r w:rsidR="00A309B0" w:rsidRPr="008A525E">
        <w:rPr>
          <w:rFonts w:ascii="ＭＳ 明朝" w:hAnsi="ＭＳ 明朝" w:hint="eastAsia"/>
          <w:color w:val="000000"/>
          <w:szCs w:val="22"/>
        </w:rPr>
        <w:t>登録</w:t>
      </w:r>
      <w:r w:rsidRPr="008A525E">
        <w:rPr>
          <w:rFonts w:ascii="ＭＳ 明朝" w:hAnsi="ＭＳ 明朝" w:hint="eastAsia"/>
          <w:color w:val="000000"/>
          <w:szCs w:val="22"/>
        </w:rPr>
        <w:t>申請者</w:t>
      </w:r>
    </w:p>
    <w:tbl>
      <w:tblPr>
        <w:tblW w:w="91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559"/>
      </w:tblGrid>
      <w:tr w:rsidR="002910FC" w:rsidRPr="008A525E" w14:paraId="16836D59" w14:textId="77777777" w:rsidTr="007B7942">
        <w:trPr>
          <w:cantSplit/>
          <w:trHeight w:val="1064"/>
        </w:trPr>
        <w:tc>
          <w:tcPr>
            <w:tcW w:w="1560" w:type="dxa"/>
            <w:vAlign w:val="center"/>
          </w:tcPr>
          <w:p w14:paraId="344B2F47" w14:textId="77777777" w:rsidR="002910FC" w:rsidRPr="008A525E" w:rsidRDefault="002910FC" w:rsidP="00061E26">
            <w:pPr>
              <w:pStyle w:val="ac"/>
              <w:rPr>
                <w:rFonts w:ascii="ＭＳ 明朝"/>
                <w:color w:val="000000"/>
                <w:szCs w:val="22"/>
              </w:rPr>
            </w:pPr>
            <w:r w:rsidRPr="00A8146F">
              <w:rPr>
                <w:rFonts w:ascii="ＭＳ 明朝" w:hAnsi="ＭＳ 明朝" w:hint="eastAsia"/>
                <w:color w:val="000000"/>
                <w:spacing w:val="36"/>
                <w:kern w:val="0"/>
                <w:szCs w:val="22"/>
                <w:fitText w:val="1100" w:id="-597864960"/>
              </w:rPr>
              <w:t>氏名又</w:t>
            </w:r>
            <w:r w:rsidRPr="00A8146F">
              <w:rPr>
                <w:rFonts w:ascii="ＭＳ 明朝" w:hAnsi="ＭＳ 明朝" w:hint="eastAsia"/>
                <w:color w:val="000000"/>
                <w:spacing w:val="2"/>
                <w:kern w:val="0"/>
                <w:szCs w:val="22"/>
                <w:fitText w:val="1100" w:id="-597864960"/>
              </w:rPr>
              <w:t>は</w:t>
            </w:r>
          </w:p>
          <w:p w14:paraId="4361901C" w14:textId="77777777" w:rsidR="002910FC" w:rsidRPr="008A525E" w:rsidRDefault="002910FC" w:rsidP="002910FC">
            <w:pPr>
              <w:pStyle w:val="ac"/>
              <w:rPr>
                <w:rFonts w:ascii="ＭＳ 明朝"/>
                <w:color w:val="000000"/>
                <w:szCs w:val="22"/>
              </w:rPr>
            </w:pPr>
            <w:r w:rsidRPr="008A525E">
              <w:rPr>
                <w:rFonts w:ascii="ＭＳ 明朝" w:hAnsi="ＭＳ 明朝" w:hint="eastAsia"/>
                <w:color w:val="000000"/>
                <w:szCs w:val="22"/>
              </w:rPr>
              <w:t>団体名及び</w:t>
            </w:r>
          </w:p>
          <w:p w14:paraId="10E2496F" w14:textId="77777777" w:rsidR="002910FC" w:rsidRPr="008A525E" w:rsidRDefault="002910FC" w:rsidP="002910FC">
            <w:pPr>
              <w:pStyle w:val="ac"/>
              <w:rPr>
                <w:rFonts w:ascii="ＭＳ 明朝"/>
                <w:color w:val="000000"/>
                <w:szCs w:val="22"/>
              </w:rPr>
            </w:pPr>
            <w:r w:rsidRPr="00A8146F">
              <w:rPr>
                <w:rFonts w:ascii="ＭＳ 明朝" w:hAnsi="ＭＳ 明朝" w:hint="eastAsia"/>
                <w:color w:val="000000"/>
                <w:spacing w:val="36"/>
                <w:kern w:val="0"/>
                <w:szCs w:val="22"/>
                <w:fitText w:val="1100" w:id="-597864959"/>
              </w:rPr>
              <w:t>代表者</w:t>
            </w:r>
            <w:r w:rsidRPr="00A8146F">
              <w:rPr>
                <w:rFonts w:ascii="ＭＳ 明朝" w:hAnsi="ＭＳ 明朝" w:hint="eastAsia"/>
                <w:color w:val="000000"/>
                <w:spacing w:val="2"/>
                <w:kern w:val="0"/>
                <w:szCs w:val="22"/>
                <w:fitText w:val="1100" w:id="-597864959"/>
              </w:rPr>
              <w:t>名</w:t>
            </w:r>
          </w:p>
        </w:tc>
        <w:tc>
          <w:tcPr>
            <w:tcW w:w="7559" w:type="dxa"/>
            <w:vAlign w:val="center"/>
          </w:tcPr>
          <w:p w14:paraId="5427D0D5" w14:textId="77777777" w:rsidR="002910FC" w:rsidRPr="008A525E" w:rsidRDefault="002910FC" w:rsidP="002910FC">
            <w:pPr>
              <w:ind w:right="220"/>
              <w:jc w:val="left"/>
              <w:rPr>
                <w:rFonts w:ascii="ＭＳ 明朝"/>
                <w:color w:val="000000"/>
                <w:szCs w:val="22"/>
              </w:rPr>
            </w:pPr>
          </w:p>
        </w:tc>
      </w:tr>
      <w:tr w:rsidR="005D6DA5" w:rsidRPr="008A525E" w14:paraId="32254E3C" w14:textId="77777777" w:rsidTr="007B7942">
        <w:trPr>
          <w:cantSplit/>
          <w:trHeight w:val="824"/>
        </w:trPr>
        <w:tc>
          <w:tcPr>
            <w:tcW w:w="1560" w:type="dxa"/>
            <w:vAlign w:val="center"/>
          </w:tcPr>
          <w:p w14:paraId="4B06AD5F" w14:textId="77777777" w:rsidR="000C5FDD" w:rsidRPr="008A525E" w:rsidRDefault="000C5FDD" w:rsidP="000C5FDD">
            <w:pPr>
              <w:jc w:val="center"/>
              <w:rPr>
                <w:rFonts w:ascii="ＭＳ 明朝"/>
                <w:color w:val="000000"/>
                <w:szCs w:val="22"/>
              </w:rPr>
            </w:pPr>
            <w:r w:rsidRPr="008A525E">
              <w:rPr>
                <w:rFonts w:ascii="ＭＳ 明朝" w:hAnsi="ＭＳ 明朝" w:hint="eastAsia"/>
                <w:color w:val="000000"/>
                <w:szCs w:val="22"/>
              </w:rPr>
              <w:t xml:space="preserve">住　</w:t>
            </w:r>
            <w:r w:rsidR="005D6DA5" w:rsidRPr="008A525E">
              <w:rPr>
                <w:rFonts w:ascii="ＭＳ 明朝" w:hAnsi="ＭＳ 明朝" w:hint="eastAsia"/>
                <w:color w:val="000000"/>
                <w:szCs w:val="22"/>
              </w:rPr>
              <w:t>所</w:t>
            </w:r>
          </w:p>
          <w:p w14:paraId="5A35FEA3" w14:textId="77777777" w:rsidR="000C5FDD" w:rsidRPr="008A525E" w:rsidRDefault="000C5FDD" w:rsidP="000C5FDD">
            <w:pPr>
              <w:jc w:val="center"/>
              <w:rPr>
                <w:rFonts w:ascii="ＭＳ 明朝"/>
                <w:color w:val="000000"/>
                <w:szCs w:val="22"/>
              </w:rPr>
            </w:pPr>
            <w:r w:rsidRPr="008A525E">
              <w:rPr>
                <w:rFonts w:ascii="ＭＳ 明朝" w:hAnsi="ＭＳ 明朝" w:hint="eastAsia"/>
                <w:color w:val="000000"/>
                <w:szCs w:val="22"/>
              </w:rPr>
              <w:t>（</w:t>
            </w:r>
            <w:r w:rsidRPr="008A525E">
              <w:rPr>
                <w:rFonts w:ascii="ＭＳ 明朝" w:hAnsi="ＭＳ 明朝" w:hint="eastAsia"/>
                <w:color w:val="000000"/>
                <w:kern w:val="0"/>
                <w:szCs w:val="22"/>
              </w:rPr>
              <w:t>所在地）</w:t>
            </w:r>
          </w:p>
        </w:tc>
        <w:tc>
          <w:tcPr>
            <w:tcW w:w="7559" w:type="dxa"/>
          </w:tcPr>
          <w:p w14:paraId="647686FC" w14:textId="77777777" w:rsidR="005D6DA5" w:rsidRPr="008A525E" w:rsidRDefault="005D6DA5" w:rsidP="00061E26">
            <w:pPr>
              <w:rPr>
                <w:rFonts w:ascii="ＭＳ 明朝"/>
                <w:color w:val="000000"/>
                <w:szCs w:val="22"/>
              </w:rPr>
            </w:pPr>
            <w:r w:rsidRPr="008A525E">
              <w:rPr>
                <w:rFonts w:ascii="ＭＳ 明朝" w:hAnsi="ＭＳ 明朝" w:hint="eastAsia"/>
                <w:color w:val="000000"/>
                <w:szCs w:val="22"/>
              </w:rPr>
              <w:t>〒　　　－</w:t>
            </w:r>
          </w:p>
        </w:tc>
      </w:tr>
      <w:tr w:rsidR="002910FC" w:rsidRPr="008A525E" w14:paraId="37B9F43D" w14:textId="77777777" w:rsidTr="007B7942">
        <w:trPr>
          <w:cantSplit/>
          <w:trHeight w:val="709"/>
        </w:trPr>
        <w:tc>
          <w:tcPr>
            <w:tcW w:w="1560" w:type="dxa"/>
            <w:vAlign w:val="center"/>
          </w:tcPr>
          <w:p w14:paraId="5C3721B9" w14:textId="77777777" w:rsidR="002910FC" w:rsidRPr="008A525E" w:rsidRDefault="002910FC" w:rsidP="002910FC">
            <w:pPr>
              <w:jc w:val="center"/>
              <w:rPr>
                <w:rFonts w:ascii="ＭＳ 明朝"/>
                <w:color w:val="000000"/>
                <w:szCs w:val="22"/>
              </w:rPr>
            </w:pPr>
            <w:r w:rsidRPr="008A525E">
              <w:rPr>
                <w:rFonts w:ascii="ＭＳ 明朝" w:hAnsi="ＭＳ 明朝" w:hint="eastAsia"/>
                <w:color w:val="000000"/>
                <w:szCs w:val="22"/>
              </w:rPr>
              <w:t>電話番号</w:t>
            </w:r>
          </w:p>
        </w:tc>
        <w:tc>
          <w:tcPr>
            <w:tcW w:w="7559" w:type="dxa"/>
            <w:vAlign w:val="center"/>
          </w:tcPr>
          <w:p w14:paraId="4A158C73" w14:textId="77777777" w:rsidR="002910FC" w:rsidRPr="008A525E" w:rsidRDefault="002910FC" w:rsidP="002910FC">
            <w:pPr>
              <w:rPr>
                <w:rFonts w:ascii="ＭＳ 明朝"/>
                <w:color w:val="000000"/>
                <w:szCs w:val="22"/>
              </w:rPr>
            </w:pPr>
          </w:p>
        </w:tc>
      </w:tr>
      <w:tr w:rsidR="002910FC" w:rsidRPr="008A525E" w14:paraId="2A16949B" w14:textId="77777777" w:rsidTr="007B7942">
        <w:trPr>
          <w:cantSplit/>
          <w:trHeight w:val="704"/>
        </w:trPr>
        <w:tc>
          <w:tcPr>
            <w:tcW w:w="1560" w:type="dxa"/>
            <w:vAlign w:val="center"/>
          </w:tcPr>
          <w:p w14:paraId="73DBA78B" w14:textId="77777777" w:rsidR="002910FC" w:rsidRPr="008A525E" w:rsidRDefault="002910FC" w:rsidP="002910FC">
            <w:pPr>
              <w:jc w:val="center"/>
              <w:rPr>
                <w:rFonts w:ascii="ＭＳ 明朝" w:hAnsi="ＭＳ 明朝"/>
                <w:color w:val="000000"/>
                <w:szCs w:val="22"/>
              </w:rPr>
            </w:pPr>
            <w:r w:rsidRPr="008A525E">
              <w:rPr>
                <w:rFonts w:ascii="ＭＳ 明朝" w:hAnsi="ＭＳ 明朝"/>
                <w:color w:val="000000"/>
                <w:szCs w:val="22"/>
              </w:rPr>
              <w:t>E-mail</w:t>
            </w:r>
          </w:p>
          <w:p w14:paraId="4CB7621A" w14:textId="77777777" w:rsidR="002910FC" w:rsidRPr="008A525E" w:rsidRDefault="002910FC" w:rsidP="002910FC">
            <w:pPr>
              <w:jc w:val="center"/>
              <w:rPr>
                <w:rFonts w:ascii="ＭＳ 明朝"/>
                <w:color w:val="000000"/>
                <w:szCs w:val="22"/>
              </w:rPr>
            </w:pPr>
            <w:r w:rsidRPr="008A525E">
              <w:rPr>
                <w:rFonts w:ascii="ＭＳ 明朝" w:hAnsi="ＭＳ 明朝" w:hint="eastAsia"/>
                <w:color w:val="000000"/>
                <w:szCs w:val="22"/>
              </w:rPr>
              <w:t>アドレス</w:t>
            </w:r>
          </w:p>
        </w:tc>
        <w:tc>
          <w:tcPr>
            <w:tcW w:w="7559" w:type="dxa"/>
            <w:vAlign w:val="center"/>
          </w:tcPr>
          <w:p w14:paraId="323B5AC9" w14:textId="77777777" w:rsidR="002910FC" w:rsidRPr="008A525E" w:rsidRDefault="002910FC" w:rsidP="002910FC">
            <w:pPr>
              <w:rPr>
                <w:rFonts w:ascii="ＭＳ 明朝"/>
                <w:color w:val="000000"/>
                <w:szCs w:val="22"/>
              </w:rPr>
            </w:pPr>
          </w:p>
        </w:tc>
      </w:tr>
      <w:tr w:rsidR="002910FC" w:rsidRPr="008A525E" w14:paraId="547A73CA" w14:textId="77777777" w:rsidTr="00DF41EF">
        <w:trPr>
          <w:cantSplit/>
          <w:trHeight w:val="367"/>
        </w:trPr>
        <w:tc>
          <w:tcPr>
            <w:tcW w:w="1560" w:type="dxa"/>
            <w:vMerge w:val="restart"/>
            <w:vAlign w:val="center"/>
          </w:tcPr>
          <w:p w14:paraId="3F4FD201" w14:textId="77777777" w:rsidR="002910FC" w:rsidRPr="008A525E" w:rsidRDefault="00C37377" w:rsidP="002910FC">
            <w:pPr>
              <w:jc w:val="center"/>
              <w:rPr>
                <w:rFonts w:ascii="ＭＳ 明朝"/>
                <w:color w:val="000000"/>
                <w:szCs w:val="22"/>
              </w:rPr>
            </w:pPr>
            <w:r w:rsidRPr="008A525E">
              <w:rPr>
                <w:rFonts w:ascii="ＭＳ 明朝" w:hAnsi="ＭＳ 明朝" w:hint="eastAsia"/>
                <w:color w:val="000000"/>
                <w:szCs w:val="22"/>
              </w:rPr>
              <w:t>対象住宅</w:t>
            </w:r>
          </w:p>
          <w:p w14:paraId="74384614" w14:textId="77777777" w:rsidR="002910FC" w:rsidRPr="008A525E" w:rsidRDefault="002910FC" w:rsidP="002910FC">
            <w:pPr>
              <w:jc w:val="center"/>
              <w:rPr>
                <w:rFonts w:ascii="ＭＳ 明朝"/>
                <w:color w:val="000000"/>
                <w:szCs w:val="22"/>
              </w:rPr>
            </w:pPr>
            <w:r w:rsidRPr="008A525E">
              <w:rPr>
                <w:rFonts w:ascii="ＭＳ 明朝" w:hAnsi="ＭＳ 明朝" w:hint="eastAsia"/>
                <w:color w:val="000000"/>
                <w:szCs w:val="22"/>
              </w:rPr>
              <w:t>の所在地</w:t>
            </w:r>
          </w:p>
        </w:tc>
        <w:tc>
          <w:tcPr>
            <w:tcW w:w="7559" w:type="dxa"/>
            <w:tcBorders>
              <w:bottom w:val="dashed" w:sz="4" w:space="0" w:color="auto"/>
            </w:tcBorders>
            <w:vAlign w:val="center"/>
          </w:tcPr>
          <w:p w14:paraId="2DE565AD" w14:textId="77777777" w:rsidR="002910FC" w:rsidRPr="008A525E" w:rsidRDefault="002910FC" w:rsidP="002910FC">
            <w:pPr>
              <w:pStyle w:val="af0"/>
              <w:numPr>
                <w:ilvl w:val="0"/>
                <w:numId w:val="8"/>
              </w:numPr>
              <w:ind w:leftChars="0"/>
              <w:rPr>
                <w:rFonts w:ascii="ＭＳ 明朝"/>
                <w:color w:val="000000"/>
                <w:szCs w:val="22"/>
              </w:rPr>
            </w:pPr>
            <w:r w:rsidRPr="008A525E">
              <w:rPr>
                <w:rFonts w:ascii="ＭＳ 明朝" w:hAnsi="ＭＳ 明朝" w:hint="eastAsia"/>
                <w:color w:val="000000"/>
                <w:szCs w:val="22"/>
              </w:rPr>
              <w:t>同上（上記の住所と同じ場合は□にレ点を記入してください。）</w:t>
            </w:r>
          </w:p>
        </w:tc>
      </w:tr>
      <w:tr w:rsidR="002910FC" w:rsidRPr="008A525E" w14:paraId="45C2D5B3" w14:textId="77777777" w:rsidTr="002C6018">
        <w:trPr>
          <w:cantSplit/>
          <w:trHeight w:val="814"/>
        </w:trPr>
        <w:tc>
          <w:tcPr>
            <w:tcW w:w="1560" w:type="dxa"/>
            <w:vMerge/>
            <w:vAlign w:val="center"/>
          </w:tcPr>
          <w:p w14:paraId="78B8F355" w14:textId="77777777" w:rsidR="002910FC" w:rsidRPr="008A525E" w:rsidRDefault="002910FC" w:rsidP="002910FC">
            <w:pPr>
              <w:jc w:val="center"/>
              <w:rPr>
                <w:rFonts w:ascii="ＭＳ 明朝"/>
                <w:color w:val="000000"/>
                <w:szCs w:val="22"/>
              </w:rPr>
            </w:pPr>
          </w:p>
        </w:tc>
        <w:tc>
          <w:tcPr>
            <w:tcW w:w="7559" w:type="dxa"/>
            <w:tcBorders>
              <w:top w:val="dashed" w:sz="4" w:space="0" w:color="auto"/>
            </w:tcBorders>
          </w:tcPr>
          <w:p w14:paraId="6A5BF3BF" w14:textId="77777777" w:rsidR="002910FC" w:rsidRPr="008A525E" w:rsidRDefault="002910FC" w:rsidP="002910FC">
            <w:pPr>
              <w:rPr>
                <w:rFonts w:ascii="ＭＳ 明朝"/>
                <w:color w:val="000000"/>
                <w:szCs w:val="22"/>
              </w:rPr>
            </w:pPr>
            <w:r w:rsidRPr="008A525E">
              <w:rPr>
                <w:rFonts w:ascii="ＭＳ 明朝" w:hAnsi="ＭＳ 明朝" w:hint="eastAsia"/>
                <w:color w:val="000000"/>
                <w:szCs w:val="22"/>
              </w:rPr>
              <w:t>〒　　　－</w:t>
            </w:r>
          </w:p>
          <w:p w14:paraId="64A2C791" w14:textId="77777777" w:rsidR="002910FC" w:rsidRPr="008A525E" w:rsidRDefault="002910FC" w:rsidP="002910FC">
            <w:pPr>
              <w:rPr>
                <w:rFonts w:ascii="ＭＳ 明朝"/>
                <w:color w:val="000000"/>
                <w:szCs w:val="22"/>
              </w:rPr>
            </w:pPr>
          </w:p>
          <w:p w14:paraId="53CEF611" w14:textId="77777777" w:rsidR="002910FC" w:rsidRPr="008A525E" w:rsidRDefault="002910FC" w:rsidP="002910FC">
            <w:pPr>
              <w:rPr>
                <w:rFonts w:ascii="ＭＳ 明朝"/>
                <w:color w:val="000000"/>
                <w:szCs w:val="22"/>
              </w:rPr>
            </w:pPr>
          </w:p>
        </w:tc>
      </w:tr>
      <w:tr w:rsidR="002910FC" w:rsidRPr="008A525E" w14:paraId="625D0636" w14:textId="77777777" w:rsidTr="00DF41EF">
        <w:trPr>
          <w:cantSplit/>
          <w:trHeight w:val="567"/>
        </w:trPr>
        <w:tc>
          <w:tcPr>
            <w:tcW w:w="9119" w:type="dxa"/>
            <w:gridSpan w:val="2"/>
            <w:tcBorders>
              <w:left w:val="nil"/>
              <w:right w:val="nil"/>
            </w:tcBorders>
            <w:tcMar>
              <w:left w:w="0" w:type="dxa"/>
            </w:tcMar>
            <w:vAlign w:val="bottom"/>
          </w:tcPr>
          <w:p w14:paraId="5E8D009A" w14:textId="77777777" w:rsidR="002910FC" w:rsidRPr="008A525E" w:rsidRDefault="002910FC" w:rsidP="00AD4FC6">
            <w:pPr>
              <w:jc w:val="left"/>
              <w:rPr>
                <w:rFonts w:asciiTheme="minorEastAsia" w:eastAsiaTheme="minorEastAsia" w:hAnsiTheme="minorEastAsia"/>
              </w:rPr>
            </w:pPr>
            <w:r w:rsidRPr="008A525E">
              <w:rPr>
                <w:rFonts w:asciiTheme="minorEastAsia" w:eastAsiaTheme="minorEastAsia" w:hAnsiTheme="minorEastAsia" w:hint="eastAsia"/>
              </w:rPr>
              <w:t>２　国県補助制度</w:t>
            </w:r>
          </w:p>
        </w:tc>
      </w:tr>
      <w:tr w:rsidR="002910FC" w:rsidRPr="008A525E" w14:paraId="4707BC8F" w14:textId="77777777" w:rsidTr="007B7942">
        <w:trPr>
          <w:cantSplit/>
          <w:trHeight w:val="2271"/>
        </w:trPr>
        <w:tc>
          <w:tcPr>
            <w:tcW w:w="1560" w:type="dxa"/>
            <w:vAlign w:val="center"/>
          </w:tcPr>
          <w:p w14:paraId="25C41F88" w14:textId="77777777" w:rsidR="002910FC" w:rsidRPr="008A525E" w:rsidRDefault="002910FC" w:rsidP="002910FC">
            <w:pPr>
              <w:jc w:val="center"/>
              <w:rPr>
                <w:rFonts w:ascii="ＭＳ 明朝"/>
                <w:color w:val="000000"/>
                <w:szCs w:val="22"/>
              </w:rPr>
            </w:pPr>
            <w:r w:rsidRPr="005252D2">
              <w:rPr>
                <w:rFonts w:ascii="ＭＳ 明朝" w:hAnsi="ＭＳ 明朝" w:hint="eastAsia"/>
                <w:color w:val="000000"/>
                <w:spacing w:val="36"/>
                <w:kern w:val="0"/>
                <w:szCs w:val="22"/>
                <w:fitText w:val="1100" w:id="-597864958"/>
              </w:rPr>
              <w:t>活用す</w:t>
            </w:r>
            <w:r w:rsidRPr="005252D2">
              <w:rPr>
                <w:rFonts w:ascii="ＭＳ 明朝" w:hAnsi="ＭＳ 明朝" w:hint="eastAsia"/>
                <w:color w:val="000000"/>
                <w:spacing w:val="2"/>
                <w:kern w:val="0"/>
                <w:szCs w:val="22"/>
                <w:fitText w:val="1100" w:id="-597864958"/>
              </w:rPr>
              <w:t>る</w:t>
            </w:r>
          </w:p>
          <w:p w14:paraId="6FFA7D0B" w14:textId="77777777" w:rsidR="002910FC" w:rsidRPr="008A525E" w:rsidRDefault="002910FC" w:rsidP="002910FC">
            <w:pPr>
              <w:jc w:val="center"/>
              <w:rPr>
                <w:rFonts w:ascii="ＭＳ 明朝"/>
                <w:color w:val="000000"/>
                <w:szCs w:val="22"/>
              </w:rPr>
            </w:pPr>
            <w:r w:rsidRPr="008A525E">
              <w:rPr>
                <w:rFonts w:ascii="ＭＳ 明朝" w:hAnsi="ＭＳ 明朝" w:hint="eastAsia"/>
                <w:color w:val="000000"/>
                <w:szCs w:val="22"/>
              </w:rPr>
              <w:t>国県補助金</w:t>
            </w:r>
          </w:p>
        </w:tc>
        <w:tc>
          <w:tcPr>
            <w:tcW w:w="7559" w:type="dxa"/>
            <w:vAlign w:val="center"/>
          </w:tcPr>
          <w:p w14:paraId="417DA0A1" w14:textId="77777777" w:rsidR="00D93909" w:rsidRPr="00BC696A" w:rsidRDefault="00D93909" w:rsidP="00AD4FC6">
            <w:pPr>
              <w:spacing w:line="300" w:lineRule="atLeast"/>
              <w:ind w:firstLineChars="100" w:firstLine="220"/>
              <w:jc w:val="left"/>
              <w:rPr>
                <w:rFonts w:asciiTheme="minorEastAsia" w:eastAsiaTheme="minorEastAsia" w:hAnsiTheme="minorEastAsia"/>
              </w:rPr>
            </w:pPr>
            <w:r w:rsidRPr="00BC696A">
              <w:rPr>
                <w:rFonts w:asciiTheme="minorEastAsia" w:eastAsiaTheme="minorEastAsia" w:hAnsiTheme="minorEastAsia" w:hint="eastAsia"/>
              </w:rPr>
              <w:t>（該当する補助金の□にレ点を記入してください。）</w:t>
            </w:r>
          </w:p>
          <w:p w14:paraId="6B8EBAAA" w14:textId="0AFF961F" w:rsidR="00D93909" w:rsidRPr="00BC696A" w:rsidRDefault="00D93909" w:rsidP="00AD4FC6">
            <w:pPr>
              <w:spacing w:line="300" w:lineRule="atLeast"/>
              <w:ind w:firstLineChars="100" w:firstLine="220"/>
              <w:jc w:val="left"/>
              <w:rPr>
                <w:rFonts w:asciiTheme="minorEastAsia" w:eastAsiaTheme="minorEastAsia" w:hAnsiTheme="minorEastAsia"/>
              </w:rPr>
            </w:pPr>
            <w:r w:rsidRPr="00BC696A">
              <w:rPr>
                <w:rFonts w:asciiTheme="minorEastAsia" w:eastAsiaTheme="minorEastAsia" w:hAnsiTheme="minorEastAsia" w:hint="eastAsia"/>
              </w:rPr>
              <w:t>□ ＺＥＨ支援事業</w:t>
            </w:r>
          </w:p>
          <w:p w14:paraId="659A1F2E" w14:textId="0A2EE01B" w:rsidR="00D93909" w:rsidRPr="00BC696A" w:rsidRDefault="00D93909" w:rsidP="00AD4FC6">
            <w:pPr>
              <w:spacing w:line="300" w:lineRule="atLeast"/>
              <w:ind w:firstLineChars="100" w:firstLine="220"/>
              <w:jc w:val="left"/>
              <w:rPr>
                <w:rFonts w:asciiTheme="minorEastAsia" w:eastAsiaTheme="minorEastAsia" w:hAnsiTheme="minorEastAsia"/>
                <w:color w:val="000000" w:themeColor="text1"/>
              </w:rPr>
            </w:pPr>
            <w:r w:rsidRPr="00BC696A">
              <w:rPr>
                <w:rFonts w:asciiTheme="minorEastAsia" w:eastAsiaTheme="minorEastAsia" w:hAnsiTheme="minorEastAsia" w:hint="eastAsia"/>
                <w:color w:val="000000" w:themeColor="text1"/>
              </w:rPr>
              <w:t>□ 地域型住宅グリーン化事業</w:t>
            </w:r>
          </w:p>
          <w:p w14:paraId="15242DD0" w14:textId="0D0882A7" w:rsidR="00D93909" w:rsidRPr="00BC696A" w:rsidRDefault="00D93909" w:rsidP="00AD4FC6">
            <w:pPr>
              <w:spacing w:line="300" w:lineRule="atLeast"/>
              <w:ind w:firstLineChars="100" w:firstLine="220"/>
              <w:jc w:val="left"/>
              <w:rPr>
                <w:rFonts w:asciiTheme="minorEastAsia" w:eastAsiaTheme="minorEastAsia" w:hAnsiTheme="minorEastAsia"/>
                <w:color w:val="000000" w:themeColor="text1"/>
              </w:rPr>
            </w:pPr>
            <w:r w:rsidRPr="00BC696A">
              <w:rPr>
                <w:rFonts w:asciiTheme="minorEastAsia" w:eastAsiaTheme="minorEastAsia" w:hAnsiTheme="minorEastAsia" w:hint="eastAsia"/>
                <w:color w:val="000000" w:themeColor="text1"/>
              </w:rPr>
              <w:t>□ ＬＣＣＭ住宅整備推進事業</w:t>
            </w:r>
          </w:p>
          <w:p w14:paraId="7F11F749" w14:textId="62343EAA" w:rsidR="005252D2" w:rsidRPr="00BC696A" w:rsidRDefault="00D93909" w:rsidP="00AD4FC6">
            <w:pPr>
              <w:spacing w:line="300" w:lineRule="atLeast"/>
              <w:ind w:firstLineChars="100" w:firstLine="220"/>
              <w:jc w:val="left"/>
              <w:rPr>
                <w:rFonts w:asciiTheme="minorEastAsia" w:eastAsiaTheme="minorEastAsia" w:hAnsiTheme="minorEastAsia"/>
              </w:rPr>
            </w:pPr>
            <w:r w:rsidRPr="00BC696A">
              <w:rPr>
                <w:rFonts w:asciiTheme="minorEastAsia" w:eastAsiaTheme="minorEastAsia" w:hAnsiTheme="minorEastAsia" w:hint="eastAsia"/>
              </w:rPr>
              <w:t>□ 新潟県版雪国型ＺＥＨ支援事業</w:t>
            </w:r>
          </w:p>
          <w:p w14:paraId="1ED6BEE9" w14:textId="3B769D9F" w:rsidR="00C86B12" w:rsidRPr="007B7942" w:rsidRDefault="00C86B12" w:rsidP="007B7942">
            <w:pPr>
              <w:spacing w:line="300" w:lineRule="atLeast"/>
              <w:ind w:firstLineChars="100" w:firstLine="220"/>
              <w:jc w:val="left"/>
              <w:rPr>
                <w:rFonts w:asciiTheme="minorEastAsia" w:eastAsiaTheme="minorEastAsia" w:hAnsiTheme="minorEastAsia"/>
                <w:color w:val="000000" w:themeColor="text1"/>
              </w:rPr>
            </w:pPr>
            <w:r w:rsidRPr="007B7942">
              <w:rPr>
                <w:rFonts w:asciiTheme="minorEastAsia" w:eastAsiaTheme="minorEastAsia" w:hAnsiTheme="minorEastAsia" w:hint="eastAsia"/>
                <w:color w:val="000000" w:themeColor="text1"/>
              </w:rPr>
              <w:t>□ みらいエコ住宅2026事業（長期優良住宅・ZEH水準住宅）</w:t>
            </w:r>
          </w:p>
          <w:p w14:paraId="47028727" w14:textId="22C6F537" w:rsidR="00C86B12" w:rsidRPr="00BC696A" w:rsidRDefault="00C86B12" w:rsidP="000B15ED">
            <w:pPr>
              <w:spacing w:line="300" w:lineRule="atLeast"/>
              <w:ind w:firstLineChars="100" w:firstLine="220"/>
              <w:jc w:val="left"/>
              <w:rPr>
                <w:rFonts w:ascii="ＭＳ 明朝"/>
                <w:color w:val="000000"/>
                <w:szCs w:val="22"/>
              </w:rPr>
            </w:pPr>
            <w:r w:rsidRPr="007B7942">
              <w:rPr>
                <w:rFonts w:asciiTheme="minorEastAsia" w:eastAsiaTheme="minorEastAsia" w:hAnsiTheme="minorEastAsia" w:hint="eastAsia"/>
                <w:color w:val="000000" w:themeColor="text1"/>
              </w:rPr>
              <w:t>□ みらいエコ住宅2026事業（GX志向型住宅）</w:t>
            </w:r>
          </w:p>
        </w:tc>
      </w:tr>
      <w:tr w:rsidR="002910FC" w:rsidRPr="008A525E" w14:paraId="11D99B6D" w14:textId="77777777" w:rsidTr="00DF41EF">
        <w:trPr>
          <w:cantSplit/>
          <w:trHeight w:val="1268"/>
        </w:trPr>
        <w:tc>
          <w:tcPr>
            <w:tcW w:w="1560" w:type="dxa"/>
            <w:vAlign w:val="center"/>
          </w:tcPr>
          <w:p w14:paraId="0ED9882D" w14:textId="77777777" w:rsidR="002910FC" w:rsidRPr="008A525E" w:rsidRDefault="002910FC" w:rsidP="002910FC">
            <w:pPr>
              <w:jc w:val="center"/>
              <w:rPr>
                <w:rFonts w:ascii="ＭＳ 明朝"/>
                <w:color w:val="000000"/>
                <w:szCs w:val="22"/>
              </w:rPr>
            </w:pPr>
            <w:r w:rsidRPr="008A525E">
              <w:rPr>
                <w:rFonts w:ascii="ＭＳ 明朝" w:hAnsi="ＭＳ 明朝" w:hint="eastAsia"/>
                <w:color w:val="000000"/>
                <w:szCs w:val="22"/>
              </w:rPr>
              <w:t>国県補助金の交付決定額又は交付申請額（Ａ）</w:t>
            </w:r>
          </w:p>
        </w:tc>
        <w:tc>
          <w:tcPr>
            <w:tcW w:w="7559" w:type="dxa"/>
            <w:vAlign w:val="center"/>
          </w:tcPr>
          <w:p w14:paraId="4A49F21A" w14:textId="77777777" w:rsidR="002910FC" w:rsidRPr="00BC696A" w:rsidRDefault="002910FC" w:rsidP="002910FC">
            <w:pPr>
              <w:ind w:firstLineChars="800" w:firstLine="1760"/>
              <w:rPr>
                <w:rFonts w:ascii="ＭＳ 明朝"/>
                <w:color w:val="000000"/>
                <w:szCs w:val="22"/>
                <w:u w:val="single"/>
              </w:rPr>
            </w:pPr>
            <w:r w:rsidRPr="00BC696A">
              <w:rPr>
                <w:rFonts w:ascii="ＭＳ 明朝" w:hAnsi="ＭＳ 明朝" w:hint="eastAsia"/>
                <w:color w:val="000000"/>
                <w:szCs w:val="22"/>
                <w:u w:val="single"/>
              </w:rPr>
              <w:t xml:space="preserve">　　　　　　　　　　　　　　　　円</w:t>
            </w:r>
          </w:p>
        </w:tc>
      </w:tr>
    </w:tbl>
    <w:p w14:paraId="3755009C" w14:textId="77777777" w:rsidR="007B7942" w:rsidRDefault="007B7942" w:rsidP="00DF41EF"/>
    <w:p w14:paraId="2AA5FD48" w14:textId="77777777" w:rsidR="007B7942" w:rsidRDefault="007B7942" w:rsidP="00DF41EF"/>
    <w:p w14:paraId="3EADB49B" w14:textId="77777777" w:rsidR="007B7942" w:rsidRDefault="007B7942" w:rsidP="00DF41EF"/>
    <w:p w14:paraId="1549D66C" w14:textId="3CF2838E" w:rsidR="005D6DA5" w:rsidRPr="008A525E" w:rsidRDefault="000119FA" w:rsidP="00DF41EF">
      <w:r w:rsidRPr="008A525E">
        <w:rPr>
          <w:rFonts w:hint="eastAsia"/>
        </w:rPr>
        <w:lastRenderedPageBreak/>
        <w:t>３</w:t>
      </w:r>
      <w:r w:rsidR="00122219" w:rsidRPr="008A525E">
        <w:rPr>
          <w:rFonts w:hint="eastAsia"/>
        </w:rPr>
        <w:t xml:space="preserve">　</w:t>
      </w:r>
      <w:r w:rsidRPr="008A525E">
        <w:rPr>
          <w:rFonts w:hint="eastAsia"/>
        </w:rPr>
        <w:t>市補助制度</w:t>
      </w:r>
    </w:p>
    <w:tbl>
      <w:tblPr>
        <w:tblW w:w="9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545"/>
        <w:gridCol w:w="16"/>
      </w:tblGrid>
      <w:tr w:rsidR="000119FA" w:rsidRPr="008A525E" w14:paraId="44145075" w14:textId="77777777" w:rsidTr="00DF41EF">
        <w:trPr>
          <w:cantSplit/>
          <w:trHeight w:val="687"/>
        </w:trPr>
        <w:tc>
          <w:tcPr>
            <w:tcW w:w="1560" w:type="dxa"/>
            <w:vAlign w:val="center"/>
          </w:tcPr>
          <w:p w14:paraId="4CB39C84" w14:textId="77777777" w:rsidR="000119FA" w:rsidRPr="008A525E" w:rsidRDefault="000119FA" w:rsidP="00C46FB7">
            <w:pPr>
              <w:jc w:val="center"/>
              <w:rPr>
                <w:rFonts w:ascii="ＭＳ 明朝"/>
                <w:color w:val="000000"/>
                <w:szCs w:val="22"/>
              </w:rPr>
            </w:pPr>
            <w:r w:rsidRPr="008A525E">
              <w:rPr>
                <w:rFonts w:ascii="ＭＳ 明朝" w:hAnsi="ＭＳ 明朝" w:hint="eastAsia"/>
                <w:color w:val="000000"/>
                <w:szCs w:val="22"/>
              </w:rPr>
              <w:t>交付申請</w:t>
            </w:r>
          </w:p>
          <w:p w14:paraId="21883F09" w14:textId="77777777" w:rsidR="000119FA" w:rsidRPr="008A525E" w:rsidRDefault="000119FA" w:rsidP="00C46FB7">
            <w:pPr>
              <w:jc w:val="center"/>
              <w:rPr>
                <w:rFonts w:ascii="ＭＳ 明朝"/>
                <w:color w:val="000000"/>
                <w:szCs w:val="22"/>
              </w:rPr>
            </w:pPr>
            <w:r w:rsidRPr="008A525E">
              <w:rPr>
                <w:rFonts w:ascii="ＭＳ 明朝" w:hAnsi="ＭＳ 明朝" w:hint="eastAsia"/>
                <w:color w:val="000000"/>
                <w:spacing w:val="55"/>
                <w:kern w:val="0"/>
                <w:szCs w:val="22"/>
                <w:fitText w:val="880" w:id="-597864957"/>
              </w:rPr>
              <w:t>予定</w:t>
            </w:r>
            <w:r w:rsidRPr="008A525E">
              <w:rPr>
                <w:rFonts w:ascii="ＭＳ 明朝" w:hAnsi="ＭＳ 明朝" w:hint="eastAsia"/>
                <w:color w:val="000000"/>
                <w:kern w:val="0"/>
                <w:szCs w:val="22"/>
                <w:fitText w:val="880" w:id="-597864957"/>
              </w:rPr>
              <w:t>額</w:t>
            </w:r>
          </w:p>
        </w:tc>
        <w:tc>
          <w:tcPr>
            <w:tcW w:w="7561" w:type="dxa"/>
            <w:gridSpan w:val="2"/>
            <w:vAlign w:val="center"/>
          </w:tcPr>
          <w:p w14:paraId="02E6EFE6" w14:textId="77777777" w:rsidR="00115B24" w:rsidRPr="008A525E" w:rsidRDefault="00115B24" w:rsidP="00C46FB7">
            <w:pPr>
              <w:rPr>
                <w:rFonts w:ascii="ＭＳ 明朝"/>
                <w:color w:val="000000"/>
                <w:szCs w:val="22"/>
              </w:rPr>
            </w:pPr>
          </w:p>
          <w:p w14:paraId="708E03CC" w14:textId="77777777" w:rsidR="00115B24" w:rsidRPr="008A525E" w:rsidRDefault="00115B24" w:rsidP="00C46FB7">
            <w:pPr>
              <w:rPr>
                <w:rFonts w:ascii="ＭＳ 明朝"/>
                <w:color w:val="000000"/>
                <w:szCs w:val="22"/>
              </w:rPr>
            </w:pPr>
          </w:p>
          <w:p w14:paraId="1334A0A0" w14:textId="77777777" w:rsidR="00FB4CAE" w:rsidRPr="008A525E" w:rsidRDefault="00FB4CAE" w:rsidP="00C46FB7">
            <w:pPr>
              <w:rPr>
                <w:rFonts w:ascii="ＭＳ 明朝"/>
                <w:color w:val="000000"/>
                <w:szCs w:val="22"/>
                <w:u w:val="single"/>
              </w:rPr>
            </w:pPr>
            <w:r w:rsidRPr="008A525E">
              <w:rPr>
                <w:rFonts w:ascii="ＭＳ 明朝" w:hAnsi="ＭＳ 明朝" w:hint="eastAsia"/>
                <w:color w:val="000000"/>
                <w:szCs w:val="22"/>
              </w:rPr>
              <w:t xml:space="preserve">　</w:t>
            </w:r>
            <w:r w:rsidR="00DF41EF" w:rsidRPr="008A525E">
              <w:rPr>
                <w:rFonts w:ascii="ＭＳ 明朝" w:hAnsi="ＭＳ 明朝" w:hint="eastAsia"/>
                <w:color w:val="000000"/>
                <w:szCs w:val="22"/>
              </w:rPr>
              <w:t xml:space="preserve">　　</w:t>
            </w:r>
            <w:r w:rsidR="002E0A60" w:rsidRPr="008A525E">
              <w:rPr>
                <w:rFonts w:ascii="ＭＳ 明朝" w:hAnsi="ＭＳ 明朝" w:hint="eastAsia"/>
                <w:color w:val="000000"/>
                <w:szCs w:val="22"/>
              </w:rPr>
              <w:t xml:space="preserve">　　</w:t>
            </w:r>
            <w:r w:rsidRPr="008A525E">
              <w:rPr>
                <w:rFonts w:ascii="ＭＳ 明朝" w:hAnsi="ＭＳ 明朝" w:hint="eastAsia"/>
                <w:color w:val="000000"/>
                <w:szCs w:val="22"/>
                <w:u w:val="single"/>
              </w:rPr>
              <w:t xml:space="preserve">　　　　　　　　　　　　　　　　</w:t>
            </w:r>
            <w:r w:rsidR="000119FA" w:rsidRPr="008A525E">
              <w:rPr>
                <w:rFonts w:ascii="ＭＳ 明朝" w:hAnsi="ＭＳ 明朝" w:hint="eastAsia"/>
                <w:color w:val="000000"/>
                <w:szCs w:val="22"/>
                <w:u w:val="single"/>
              </w:rPr>
              <w:t>円</w:t>
            </w:r>
            <w:r w:rsidR="00E009DF" w:rsidRPr="008A525E">
              <w:rPr>
                <w:rFonts w:ascii="ＭＳ 明朝" w:hAnsi="ＭＳ 明朝" w:hint="eastAsia"/>
                <w:color w:val="000000"/>
                <w:szCs w:val="22"/>
              </w:rPr>
              <w:t>（千円未満切り捨て）</w:t>
            </w:r>
          </w:p>
          <w:p w14:paraId="6502D9BD" w14:textId="77777777" w:rsidR="00FB4CAE" w:rsidRPr="008A525E" w:rsidRDefault="00FB4CAE" w:rsidP="00C46FB7">
            <w:pPr>
              <w:rPr>
                <w:rFonts w:ascii="ＭＳ 明朝"/>
                <w:color w:val="000000"/>
                <w:szCs w:val="22"/>
              </w:rPr>
            </w:pPr>
          </w:p>
          <w:p w14:paraId="396809AB" w14:textId="77777777" w:rsidR="00E009DF" w:rsidRPr="008A525E" w:rsidRDefault="00FB4CAE" w:rsidP="00DF41EF">
            <w:pPr>
              <w:rPr>
                <w:rFonts w:ascii="ＭＳ 明朝"/>
                <w:color w:val="000000"/>
                <w:szCs w:val="22"/>
              </w:rPr>
            </w:pPr>
            <w:r w:rsidRPr="008A525E">
              <w:rPr>
                <w:rFonts w:ascii="ＭＳ 明朝" w:hAnsi="ＭＳ 明朝" w:hint="eastAsia"/>
                <w:color w:val="000000"/>
                <w:szCs w:val="22"/>
              </w:rPr>
              <w:t>【算出方法】</w:t>
            </w:r>
          </w:p>
          <w:p w14:paraId="6747AF13" w14:textId="77777777" w:rsidR="00FB4CAE" w:rsidRPr="008A525E" w:rsidRDefault="0064612C" w:rsidP="00941E44">
            <w:pPr>
              <w:ind w:firstLineChars="100" w:firstLine="220"/>
              <w:rPr>
                <w:rFonts w:ascii="ＭＳ 明朝"/>
                <w:color w:val="000000"/>
                <w:szCs w:val="22"/>
              </w:rPr>
            </w:pPr>
            <w:r w:rsidRPr="008A525E">
              <w:rPr>
                <w:rFonts w:ascii="ＭＳ 明朝" w:hAnsi="ＭＳ 明朝" w:hint="eastAsia"/>
                <w:color w:val="000000"/>
                <w:szCs w:val="22"/>
              </w:rPr>
              <w:t>国県補助金の交付決定額又は交付申請額</w:t>
            </w:r>
            <w:r w:rsidR="000119FA" w:rsidRPr="008A525E">
              <w:rPr>
                <w:rFonts w:ascii="ＭＳ 明朝" w:hAnsi="ＭＳ 明朝" w:hint="eastAsia"/>
                <w:color w:val="000000"/>
                <w:szCs w:val="22"/>
              </w:rPr>
              <w:t>（</w:t>
            </w:r>
            <w:r w:rsidR="00435D97" w:rsidRPr="008A525E">
              <w:rPr>
                <w:rFonts w:ascii="ＭＳ 明朝" w:hAnsi="ＭＳ 明朝" w:hint="eastAsia"/>
                <w:color w:val="000000"/>
                <w:szCs w:val="22"/>
              </w:rPr>
              <w:t>Ａ</w:t>
            </w:r>
            <w:r w:rsidR="00FB4CAE" w:rsidRPr="008A525E">
              <w:rPr>
                <w:rFonts w:ascii="ＭＳ 明朝" w:hAnsi="ＭＳ 明朝" w:hint="eastAsia"/>
                <w:color w:val="000000"/>
                <w:szCs w:val="22"/>
              </w:rPr>
              <w:t>）×</w:t>
            </w:r>
            <w:r w:rsidR="00FB4CAE" w:rsidRPr="008A525E">
              <w:rPr>
                <w:rFonts w:ascii="ＭＳ 明朝" w:hAnsi="ＭＳ 明朝"/>
                <w:color w:val="000000"/>
                <w:szCs w:val="22"/>
              </w:rPr>
              <w:t>30/100</w:t>
            </w:r>
            <w:r w:rsidR="00941E44" w:rsidRPr="008A525E">
              <w:rPr>
                <w:rFonts w:ascii="ＭＳ 明朝" w:hAnsi="ＭＳ 明朝" w:hint="eastAsia"/>
                <w:color w:val="000000"/>
                <w:szCs w:val="22"/>
              </w:rPr>
              <w:t>（３</w:t>
            </w:r>
            <w:r w:rsidR="00A6442F" w:rsidRPr="008A525E">
              <w:rPr>
                <w:rFonts w:ascii="ＭＳ 明朝" w:hAnsi="ＭＳ 明朝" w:hint="eastAsia"/>
                <w:color w:val="000000"/>
                <w:szCs w:val="22"/>
              </w:rPr>
              <w:t>０万円を限度</w:t>
            </w:r>
            <w:r w:rsidR="00941E44" w:rsidRPr="008A525E">
              <w:rPr>
                <w:rFonts w:ascii="ＭＳ 明朝" w:hAnsi="ＭＳ 明朝" w:hint="eastAsia"/>
                <w:color w:val="000000"/>
                <w:szCs w:val="22"/>
              </w:rPr>
              <w:t>とする。）</w:t>
            </w:r>
          </w:p>
        </w:tc>
      </w:tr>
      <w:tr w:rsidR="00FB4CAE" w:rsidRPr="008A525E" w14:paraId="3C49D54F" w14:textId="77777777" w:rsidTr="00DF41EF">
        <w:trPr>
          <w:cantSplit/>
          <w:trHeight w:val="527"/>
        </w:trPr>
        <w:tc>
          <w:tcPr>
            <w:tcW w:w="1560" w:type="dxa"/>
            <w:tcBorders>
              <w:left w:val="nil"/>
              <w:right w:val="nil"/>
            </w:tcBorders>
            <w:vAlign w:val="center"/>
          </w:tcPr>
          <w:p w14:paraId="5A5F6933" w14:textId="77777777" w:rsidR="00FB4CAE" w:rsidRPr="008A525E" w:rsidRDefault="00FB4CAE" w:rsidP="00C46FB7">
            <w:pPr>
              <w:jc w:val="center"/>
              <w:rPr>
                <w:rFonts w:ascii="ＭＳ 明朝"/>
                <w:color w:val="000000"/>
                <w:szCs w:val="22"/>
              </w:rPr>
            </w:pPr>
          </w:p>
        </w:tc>
        <w:tc>
          <w:tcPr>
            <w:tcW w:w="7561" w:type="dxa"/>
            <w:gridSpan w:val="2"/>
            <w:tcBorders>
              <w:left w:val="nil"/>
              <w:right w:val="nil"/>
            </w:tcBorders>
            <w:vAlign w:val="center"/>
          </w:tcPr>
          <w:p w14:paraId="1953BB6C" w14:textId="77777777" w:rsidR="00FB4CAE" w:rsidRPr="008A525E" w:rsidRDefault="00FB4CAE" w:rsidP="00C46FB7">
            <w:pPr>
              <w:rPr>
                <w:rFonts w:ascii="ＭＳ 明朝"/>
                <w:color w:val="000000"/>
                <w:szCs w:val="22"/>
              </w:rPr>
            </w:pPr>
          </w:p>
        </w:tc>
      </w:tr>
      <w:tr w:rsidR="00FF360C" w:rsidRPr="008A525E" w14:paraId="5D9B6D86" w14:textId="77777777" w:rsidTr="00DF41EF">
        <w:trPr>
          <w:cantSplit/>
          <w:trHeight w:val="567"/>
        </w:trPr>
        <w:tc>
          <w:tcPr>
            <w:tcW w:w="9121" w:type="dxa"/>
            <w:gridSpan w:val="3"/>
            <w:vAlign w:val="center"/>
          </w:tcPr>
          <w:p w14:paraId="7788FE94" w14:textId="77777777" w:rsidR="00FF360C" w:rsidRPr="008A525E" w:rsidRDefault="00FF360C" w:rsidP="00061E26">
            <w:pPr>
              <w:jc w:val="center"/>
            </w:pPr>
            <w:r w:rsidRPr="008A525E">
              <w:rPr>
                <w:rFonts w:ascii="ＭＳ 明朝" w:hAnsi="ＭＳ 明朝" w:hint="eastAsia"/>
                <w:color w:val="000000"/>
                <w:szCs w:val="22"/>
              </w:rPr>
              <w:t xml:space="preserve">添付書類　</w:t>
            </w:r>
            <w:r w:rsidRPr="008A525E">
              <w:rPr>
                <w:rFonts w:ascii="ＭＳ 明朝" w:hAnsi="ＭＳ 明朝"/>
              </w:rPr>
              <w:t>(</w:t>
            </w:r>
            <w:r w:rsidRPr="008A525E">
              <w:rPr>
                <w:rFonts w:ascii="ＭＳ 明朝" w:hAnsi="ＭＳ 明朝" w:hint="eastAsia"/>
              </w:rPr>
              <w:t>□にレ点を記入してください。</w:t>
            </w:r>
            <w:r w:rsidRPr="008A525E">
              <w:rPr>
                <w:rFonts w:ascii="ＭＳ 明朝" w:hAnsi="ＭＳ 明朝"/>
              </w:rPr>
              <w:t>)</w:t>
            </w:r>
          </w:p>
        </w:tc>
      </w:tr>
      <w:tr w:rsidR="005D6DA5" w:rsidRPr="008A525E" w14:paraId="6BE3FFDD" w14:textId="77777777" w:rsidTr="00DF41EF">
        <w:trPr>
          <w:cantSplit/>
          <w:trHeight w:val="794"/>
        </w:trPr>
        <w:tc>
          <w:tcPr>
            <w:tcW w:w="9121" w:type="dxa"/>
            <w:gridSpan w:val="3"/>
            <w:tcBorders>
              <w:bottom w:val="dashed" w:sz="4" w:space="0" w:color="auto"/>
            </w:tcBorders>
            <w:vAlign w:val="center"/>
          </w:tcPr>
          <w:p w14:paraId="2EC58DF7" w14:textId="77777777" w:rsidR="005D6DA5" w:rsidRPr="008A525E" w:rsidRDefault="00E91A2B" w:rsidP="00BF324A">
            <w:pPr>
              <w:ind w:left="220" w:hangingChars="100" w:hanging="220"/>
              <w:rPr>
                <w:rFonts w:ascii="ＭＳ 明朝"/>
                <w:color w:val="000000"/>
                <w:szCs w:val="22"/>
              </w:rPr>
            </w:pPr>
            <w:r w:rsidRPr="008A525E">
              <w:rPr>
                <w:rFonts w:ascii="ＭＳ 明朝" w:hAnsi="ＭＳ 明朝" w:hint="eastAsia"/>
                <w:color w:val="000000"/>
                <w:szCs w:val="22"/>
              </w:rPr>
              <w:t>□</w:t>
            </w:r>
            <w:r w:rsidR="00647FE7" w:rsidRPr="008A525E">
              <w:rPr>
                <w:rFonts w:ascii="ＭＳ 明朝" w:hAnsi="ＭＳ 明朝" w:hint="eastAsia"/>
                <w:color w:val="000000"/>
                <w:szCs w:val="22"/>
              </w:rPr>
              <w:t xml:space="preserve">　</w:t>
            </w:r>
            <w:r w:rsidR="00B07994" w:rsidRPr="008A525E">
              <w:rPr>
                <w:rFonts w:ascii="ＭＳ 明朝" w:hAnsi="ＭＳ 明朝" w:cs="ＭＳ 明朝" w:hint="eastAsia"/>
              </w:rPr>
              <w:t>交付決定通知書の写し（ただし、募集期間内において、交付申請を行ったにもかかわらず、交付決定通知書が到達しない場合にあっては、当該交付申請書）</w:t>
            </w:r>
          </w:p>
        </w:tc>
      </w:tr>
      <w:tr w:rsidR="005D6DA5" w:rsidRPr="008A525E" w14:paraId="1C2ABAB7" w14:textId="77777777" w:rsidTr="00DF41EF">
        <w:trPr>
          <w:cantSplit/>
          <w:trHeight w:val="794"/>
        </w:trPr>
        <w:tc>
          <w:tcPr>
            <w:tcW w:w="9121" w:type="dxa"/>
            <w:gridSpan w:val="3"/>
            <w:tcBorders>
              <w:top w:val="dashed" w:sz="4" w:space="0" w:color="auto"/>
              <w:bottom w:val="dashed" w:sz="4" w:space="0" w:color="auto"/>
            </w:tcBorders>
            <w:vAlign w:val="center"/>
          </w:tcPr>
          <w:p w14:paraId="24DBB7E6" w14:textId="77777777" w:rsidR="005D6DA5" w:rsidRPr="008A525E" w:rsidRDefault="00647FE7" w:rsidP="00DE4665">
            <w:pPr>
              <w:rPr>
                <w:rFonts w:ascii="ＭＳ 明朝" w:cs="ＭＳ 明朝"/>
              </w:rPr>
            </w:pPr>
            <w:r w:rsidRPr="008A525E">
              <w:rPr>
                <w:rFonts w:ascii="ＭＳ 明朝" w:hAnsi="ＭＳ 明朝" w:cs="ＭＳ 明朝" w:hint="eastAsia"/>
              </w:rPr>
              <w:t xml:space="preserve">□　</w:t>
            </w:r>
            <w:r w:rsidR="00BF324A" w:rsidRPr="008A525E">
              <w:rPr>
                <w:rFonts w:ascii="ＭＳ 明朝" w:hAnsi="ＭＳ 明朝" w:cs="ＭＳ 明朝" w:hint="eastAsia"/>
              </w:rPr>
              <w:t>太陽光発電システムの設置場所、仕様及び規格が分かる書類の写し</w:t>
            </w:r>
          </w:p>
        </w:tc>
      </w:tr>
      <w:tr w:rsidR="005D6DA5" w:rsidRPr="008A525E" w14:paraId="5BC6FAFA" w14:textId="77777777" w:rsidTr="00DF41EF">
        <w:trPr>
          <w:cantSplit/>
          <w:trHeight w:val="567"/>
        </w:trPr>
        <w:tc>
          <w:tcPr>
            <w:tcW w:w="9121" w:type="dxa"/>
            <w:gridSpan w:val="3"/>
            <w:vAlign w:val="center"/>
          </w:tcPr>
          <w:p w14:paraId="2E49AEE3" w14:textId="77777777" w:rsidR="005D6DA5" w:rsidRPr="008A525E" w:rsidRDefault="005D6DA5" w:rsidP="00061E26">
            <w:pPr>
              <w:jc w:val="center"/>
              <w:rPr>
                <w:rFonts w:ascii="ＭＳ 明朝"/>
                <w:color w:val="000000"/>
                <w:szCs w:val="22"/>
              </w:rPr>
            </w:pPr>
            <w:r w:rsidRPr="008A525E">
              <w:rPr>
                <w:rFonts w:ascii="ＭＳ 明朝" w:hAnsi="ＭＳ 明朝" w:hint="eastAsia"/>
                <w:color w:val="000000"/>
                <w:szCs w:val="22"/>
              </w:rPr>
              <w:t xml:space="preserve">誓約・同意事項　</w:t>
            </w:r>
            <w:r w:rsidRPr="008A525E">
              <w:rPr>
                <w:rFonts w:ascii="ＭＳ 明朝" w:hAnsi="ＭＳ 明朝"/>
              </w:rPr>
              <w:t>(</w:t>
            </w:r>
            <w:r w:rsidRPr="008A525E">
              <w:rPr>
                <w:rFonts w:ascii="ＭＳ 明朝" w:hAnsi="ＭＳ 明朝" w:hint="eastAsia"/>
              </w:rPr>
              <w:t>□にレ点を記入してください。</w:t>
            </w:r>
            <w:r w:rsidRPr="008A525E">
              <w:rPr>
                <w:rFonts w:ascii="ＭＳ 明朝" w:hAnsi="ＭＳ 明朝"/>
              </w:rPr>
              <w:t>)</w:t>
            </w:r>
          </w:p>
        </w:tc>
      </w:tr>
      <w:tr w:rsidR="003C494E" w:rsidRPr="008A525E" w14:paraId="725B4512" w14:textId="77777777" w:rsidTr="00DF41EF">
        <w:trPr>
          <w:gridAfter w:val="1"/>
          <w:wAfter w:w="16" w:type="dxa"/>
          <w:cantSplit/>
          <w:trHeight w:val="680"/>
        </w:trPr>
        <w:tc>
          <w:tcPr>
            <w:tcW w:w="9105" w:type="dxa"/>
            <w:gridSpan w:val="2"/>
            <w:tcBorders>
              <w:top w:val="dashed" w:sz="4" w:space="0" w:color="auto"/>
              <w:bottom w:val="dashed" w:sz="4" w:space="0" w:color="auto"/>
            </w:tcBorders>
            <w:vAlign w:val="center"/>
          </w:tcPr>
          <w:p w14:paraId="7B9731B7" w14:textId="0236B08A" w:rsidR="003C494E" w:rsidRPr="008A525E" w:rsidRDefault="005B1CC2" w:rsidP="004A6CBB">
            <w:pPr>
              <w:pStyle w:val="af0"/>
              <w:numPr>
                <w:ilvl w:val="0"/>
                <w:numId w:val="1"/>
              </w:numPr>
              <w:ind w:leftChars="0" w:left="220" w:hangingChars="100" w:hanging="220"/>
              <w:rPr>
                <w:rFonts w:ascii="ＭＳ 明朝" w:cs="ＭＳ 明朝"/>
              </w:rPr>
            </w:pPr>
            <w:r w:rsidRPr="008A525E">
              <w:rPr>
                <w:rFonts w:hint="eastAsia"/>
              </w:rPr>
              <w:t xml:space="preserve">　市税の滞納がない</w:t>
            </w:r>
            <w:r w:rsidR="003C494E" w:rsidRPr="008A525E">
              <w:rPr>
                <w:rFonts w:ascii="ＭＳ 明朝" w:hAnsi="ＭＳ 明朝" w:cs="ＭＳ 明朝" w:hint="eastAsia"/>
              </w:rPr>
              <w:t>ことを確認するため、</w:t>
            </w:r>
            <w:r w:rsidR="00FF1D25">
              <w:rPr>
                <w:rFonts w:ascii="ＭＳ 明朝" w:hAnsi="ＭＳ 明朝" w:cs="ＭＳ 明朝" w:hint="eastAsia"/>
              </w:rPr>
              <w:t>環境政策</w:t>
            </w:r>
            <w:r w:rsidR="003C494E" w:rsidRPr="008A525E">
              <w:rPr>
                <w:rFonts w:ascii="ＭＳ 明朝" w:hAnsi="ＭＳ 明朝" w:cs="ＭＳ 明朝" w:hint="eastAsia"/>
              </w:rPr>
              <w:t>課の職員が納税状況を閲覧することに同意します。</w:t>
            </w:r>
          </w:p>
        </w:tc>
      </w:tr>
      <w:tr w:rsidR="00435D97" w:rsidRPr="008A525E" w14:paraId="676DC99A" w14:textId="77777777" w:rsidTr="00DF41EF">
        <w:trPr>
          <w:gridAfter w:val="1"/>
          <w:wAfter w:w="16" w:type="dxa"/>
          <w:cantSplit/>
          <w:trHeight w:val="680"/>
        </w:trPr>
        <w:tc>
          <w:tcPr>
            <w:tcW w:w="9105" w:type="dxa"/>
            <w:gridSpan w:val="2"/>
            <w:tcBorders>
              <w:top w:val="dashed" w:sz="4" w:space="0" w:color="auto"/>
              <w:bottom w:val="dashed" w:sz="4" w:space="0" w:color="auto"/>
            </w:tcBorders>
            <w:vAlign w:val="center"/>
          </w:tcPr>
          <w:p w14:paraId="3275ACAA" w14:textId="77777777" w:rsidR="00435D97" w:rsidRPr="008A525E" w:rsidRDefault="00435D97" w:rsidP="004A6CBB">
            <w:pPr>
              <w:pStyle w:val="af0"/>
              <w:numPr>
                <w:ilvl w:val="0"/>
                <w:numId w:val="1"/>
              </w:numPr>
              <w:ind w:leftChars="0" w:left="220" w:hangingChars="100" w:hanging="220"/>
            </w:pPr>
            <w:r w:rsidRPr="008A525E">
              <w:rPr>
                <w:rFonts w:hint="eastAsia"/>
              </w:rPr>
              <w:t xml:space="preserve">　</w:t>
            </w:r>
            <w:r w:rsidR="00B07994" w:rsidRPr="008A525E">
              <w:rPr>
                <w:rFonts w:ascii="ＭＳ 明朝" w:hAnsi="ＭＳ 明朝" w:cs="ＭＳ 明朝" w:hint="eastAsia"/>
              </w:rPr>
              <w:t>本市の他の住宅の建築又は取得に係る補助金の交付</w:t>
            </w:r>
            <w:r w:rsidRPr="008A525E">
              <w:rPr>
                <w:rFonts w:hint="eastAsia"/>
              </w:rPr>
              <w:t>を受けていません。</w:t>
            </w:r>
          </w:p>
        </w:tc>
      </w:tr>
      <w:tr w:rsidR="00BF324A" w:rsidRPr="008A525E" w14:paraId="077669C1" w14:textId="77777777" w:rsidTr="00DF41EF">
        <w:trPr>
          <w:gridAfter w:val="1"/>
          <w:wAfter w:w="16" w:type="dxa"/>
          <w:cantSplit/>
          <w:trHeight w:val="680"/>
        </w:trPr>
        <w:tc>
          <w:tcPr>
            <w:tcW w:w="9105" w:type="dxa"/>
            <w:gridSpan w:val="2"/>
            <w:tcBorders>
              <w:top w:val="dashed" w:sz="4" w:space="0" w:color="auto"/>
              <w:bottom w:val="dashed" w:sz="4" w:space="0" w:color="auto"/>
            </w:tcBorders>
            <w:vAlign w:val="center"/>
          </w:tcPr>
          <w:p w14:paraId="79DBFC99" w14:textId="77777777" w:rsidR="00BF324A" w:rsidRPr="008A525E" w:rsidRDefault="00BF324A" w:rsidP="004A6CBB">
            <w:pPr>
              <w:pStyle w:val="af0"/>
              <w:numPr>
                <w:ilvl w:val="0"/>
                <w:numId w:val="1"/>
              </w:numPr>
              <w:ind w:leftChars="0" w:left="220" w:hangingChars="100" w:hanging="220"/>
            </w:pPr>
            <w:r w:rsidRPr="008A525E">
              <w:rPr>
                <w:rFonts w:hint="eastAsia"/>
              </w:rPr>
              <w:t xml:space="preserve">　</w:t>
            </w:r>
            <w:r w:rsidR="00C156BB" w:rsidRPr="008A525E">
              <w:rPr>
                <w:rFonts w:asciiTheme="minorEastAsia" w:hAnsiTheme="minorEastAsia" w:hint="eastAsia"/>
              </w:rPr>
              <w:t>上越市が実施する施策に関する調査等に協力します。</w:t>
            </w:r>
          </w:p>
        </w:tc>
      </w:tr>
      <w:tr w:rsidR="003C494E" w:rsidRPr="008A525E" w14:paraId="57B76481" w14:textId="77777777" w:rsidTr="00DF41EF">
        <w:trPr>
          <w:gridAfter w:val="1"/>
          <w:wAfter w:w="16" w:type="dxa"/>
          <w:cantSplit/>
          <w:trHeight w:val="2547"/>
        </w:trPr>
        <w:tc>
          <w:tcPr>
            <w:tcW w:w="9105" w:type="dxa"/>
            <w:gridSpan w:val="2"/>
            <w:tcBorders>
              <w:top w:val="dashed" w:sz="4" w:space="0" w:color="auto"/>
            </w:tcBorders>
            <w:vAlign w:val="center"/>
          </w:tcPr>
          <w:p w14:paraId="64C3C171" w14:textId="77777777" w:rsidR="003C494E" w:rsidRPr="008A525E" w:rsidRDefault="003C494E" w:rsidP="00EF7D0D">
            <w:pPr>
              <w:ind w:leftChars="100" w:left="330" w:hangingChars="50" w:hanging="110"/>
              <w:rPr>
                <w:rFonts w:ascii="ＭＳ 明朝" w:hAnsi="ＭＳ 明朝" w:cs="ＭＳ 明朝"/>
              </w:rPr>
            </w:pPr>
            <w:r w:rsidRPr="008A525E">
              <w:rPr>
                <w:rFonts w:ascii="ＭＳ 明朝" w:hAnsi="ＭＳ 明朝" w:cs="ＭＳ 明朝"/>
              </w:rPr>
              <w:t>(</w:t>
            </w:r>
            <w:r w:rsidRPr="008A525E">
              <w:rPr>
                <w:rFonts w:ascii="ＭＳ 明朝" w:hAnsi="ＭＳ 明朝" w:cs="ＭＳ 明朝" w:hint="eastAsia"/>
              </w:rPr>
              <w:t>上越市暴力団の排除の推進に関する条例に基づく暴力団の排除のための誓約</w:t>
            </w:r>
            <w:r w:rsidRPr="008A525E">
              <w:rPr>
                <w:rFonts w:ascii="ＭＳ 明朝" w:hAnsi="ＭＳ 明朝" w:cs="ＭＳ 明朝"/>
              </w:rPr>
              <w:t>)</w:t>
            </w:r>
          </w:p>
          <w:p w14:paraId="44E0EBF6" w14:textId="77777777" w:rsidR="003C494E" w:rsidRPr="008A525E" w:rsidRDefault="003C494E" w:rsidP="00EF7D0D">
            <w:pPr>
              <w:ind w:leftChars="100" w:left="330" w:hangingChars="50" w:hanging="110"/>
              <w:rPr>
                <w:rFonts w:ascii="ＭＳ 明朝" w:cs="ＭＳ 明朝"/>
              </w:rPr>
            </w:pPr>
            <w:r w:rsidRPr="008A525E">
              <w:rPr>
                <w:rFonts w:ascii="ＭＳ 明朝" w:hAnsi="ＭＳ 明朝" w:cs="ＭＳ 明朝" w:hint="eastAsia"/>
              </w:rPr>
              <w:t>⑴</w:t>
            </w:r>
            <w:r w:rsidR="00EF7D0D" w:rsidRPr="008A525E">
              <w:rPr>
                <w:rFonts w:ascii="ＭＳ 明朝" w:hAnsi="ＭＳ 明朝" w:cs="ＭＳ 明朝" w:hint="eastAsia"/>
              </w:rPr>
              <w:t xml:space="preserve">　補助</w:t>
            </w:r>
            <w:r w:rsidRPr="008A525E">
              <w:rPr>
                <w:rFonts w:ascii="ＭＳ 明朝" w:hAnsi="ＭＳ 明朝" w:cs="ＭＳ 明朝" w:hint="eastAsia"/>
              </w:rPr>
              <w:t>金を暴力団の活動に使用しません。</w:t>
            </w:r>
          </w:p>
          <w:p w14:paraId="03C90307" w14:textId="77777777" w:rsidR="003C494E" w:rsidRPr="008A525E" w:rsidRDefault="003C494E" w:rsidP="00EF7D0D">
            <w:pPr>
              <w:ind w:leftChars="100" w:left="440" w:hangingChars="100" w:hanging="220"/>
              <w:rPr>
                <w:rFonts w:ascii="ＭＳ 明朝" w:cs="ＭＳ 明朝"/>
              </w:rPr>
            </w:pPr>
            <w:r w:rsidRPr="008A525E">
              <w:rPr>
                <w:rFonts w:ascii="ＭＳ 明朝" w:hAnsi="ＭＳ 明朝" w:cs="ＭＳ 明朝" w:hint="eastAsia"/>
              </w:rPr>
              <w:t>⑵</w:t>
            </w:r>
            <w:r w:rsidR="00EF7D0D" w:rsidRPr="008A525E">
              <w:rPr>
                <w:rFonts w:ascii="ＭＳ 明朝" w:hAnsi="ＭＳ 明朝" w:cs="ＭＳ 明朝" w:hint="eastAsia"/>
              </w:rPr>
              <w:t xml:space="preserve">　補助</w:t>
            </w:r>
            <w:r w:rsidRPr="008A525E">
              <w:rPr>
                <w:rFonts w:ascii="ＭＳ 明朝" w:hAnsi="ＭＳ 明朝" w:cs="ＭＳ 明朝" w:hint="eastAsia"/>
              </w:rPr>
              <w:t>金の交付の対象となる事業により暴力団に対し利益を供与することはありません。</w:t>
            </w:r>
          </w:p>
          <w:p w14:paraId="5185E208" w14:textId="77777777" w:rsidR="003C494E" w:rsidRPr="008A525E" w:rsidRDefault="003C494E" w:rsidP="00EF7D0D">
            <w:pPr>
              <w:ind w:leftChars="100" w:left="440" w:hangingChars="100" w:hanging="220"/>
              <w:rPr>
                <w:rFonts w:ascii="ＭＳ 明朝" w:cs="ＭＳ 明朝"/>
              </w:rPr>
            </w:pPr>
            <w:r w:rsidRPr="008A525E">
              <w:rPr>
                <w:rFonts w:ascii="ＭＳ 明朝" w:hAnsi="ＭＳ 明朝" w:cs="ＭＳ 明朝" w:hint="eastAsia"/>
              </w:rPr>
              <w:t>⑶　⑴又は⑵に反する場合は、この申請を却下され、</w:t>
            </w:r>
            <w:r w:rsidR="00EF7D0D" w:rsidRPr="008A525E">
              <w:rPr>
                <w:rFonts w:ascii="ＭＳ 明朝" w:hAnsi="ＭＳ 明朝" w:cs="ＭＳ 明朝" w:hint="eastAsia"/>
              </w:rPr>
              <w:t>補助</w:t>
            </w:r>
            <w:r w:rsidR="005B1CC2" w:rsidRPr="008A525E">
              <w:rPr>
                <w:rFonts w:ascii="ＭＳ 明朝" w:hAnsi="ＭＳ 明朝" w:cs="ＭＳ 明朝" w:hint="eastAsia"/>
              </w:rPr>
              <w:t>金の交付対象者の登録若しくは</w:t>
            </w:r>
            <w:r w:rsidRPr="008A525E">
              <w:rPr>
                <w:rFonts w:ascii="ＭＳ 明朝" w:hAnsi="ＭＳ 明朝" w:cs="ＭＳ 明朝" w:hint="eastAsia"/>
              </w:rPr>
              <w:t>交付の決定を取り消され、又は交付を受けた</w:t>
            </w:r>
            <w:r w:rsidR="00EF7D0D" w:rsidRPr="008A525E">
              <w:rPr>
                <w:rFonts w:ascii="ＭＳ 明朝" w:hAnsi="ＭＳ 明朝" w:cs="ＭＳ 明朝" w:hint="eastAsia"/>
              </w:rPr>
              <w:t>補助</w:t>
            </w:r>
            <w:r w:rsidRPr="008A525E">
              <w:rPr>
                <w:rFonts w:ascii="ＭＳ 明朝" w:hAnsi="ＭＳ 明朝" w:cs="ＭＳ 明朝" w:hint="eastAsia"/>
              </w:rPr>
              <w:t>金を返還することを承諾します。</w:t>
            </w:r>
          </w:p>
          <w:p w14:paraId="183D397B" w14:textId="77777777" w:rsidR="00EF7D0D" w:rsidRPr="008A525E" w:rsidRDefault="00EF7D0D" w:rsidP="00B32367">
            <w:pPr>
              <w:ind w:left="220" w:hangingChars="100" w:hanging="220"/>
              <w:rPr>
                <w:rFonts w:ascii="ＭＳ 明朝" w:cs="ＭＳ 明朝"/>
              </w:rPr>
            </w:pPr>
          </w:p>
          <w:p w14:paraId="7FD2DEB9" w14:textId="77777777" w:rsidR="003C494E" w:rsidRPr="008A525E" w:rsidRDefault="003C494E" w:rsidP="00B32367">
            <w:pPr>
              <w:ind w:left="330" w:hangingChars="150" w:hanging="330"/>
              <w:rPr>
                <w:rFonts w:ascii="ＭＳ 明朝" w:cs="ＭＳ 明朝"/>
              </w:rPr>
            </w:pPr>
            <w:r w:rsidRPr="008A525E">
              <w:rPr>
                <w:rFonts w:ascii="ＭＳ 明朝" w:hAnsi="ＭＳ 明朝" w:cs="ＭＳ 明朝" w:hint="eastAsia"/>
              </w:rPr>
              <w:t>□　上記について誓約します。</w:t>
            </w:r>
          </w:p>
        </w:tc>
      </w:tr>
    </w:tbl>
    <w:p w14:paraId="31978819" w14:textId="77777777" w:rsidR="005D6DA5" w:rsidRPr="008A525E" w:rsidRDefault="005D6DA5" w:rsidP="00061E26">
      <w:pPr>
        <w:ind w:left="220" w:hanging="220"/>
        <w:jc w:val="left"/>
        <w:rPr>
          <w:rFonts w:ascii="ＭＳ 明朝"/>
          <w:szCs w:val="22"/>
        </w:rPr>
      </w:pPr>
    </w:p>
    <w:p w14:paraId="1D4CFBC1" w14:textId="77777777" w:rsidR="005D6DA5" w:rsidRPr="00C47D5C" w:rsidRDefault="005D6DA5" w:rsidP="00061E26">
      <w:pPr>
        <w:rPr>
          <w:rFonts w:ascii="ＭＳ 明朝"/>
        </w:rPr>
      </w:pPr>
    </w:p>
    <w:sectPr w:rsidR="005D6DA5" w:rsidRPr="00C47D5C" w:rsidSect="00A36B81">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C2318" w14:textId="77777777" w:rsidR="00ED4348" w:rsidRDefault="00ED4348">
      <w:r>
        <w:separator/>
      </w:r>
    </w:p>
  </w:endnote>
  <w:endnote w:type="continuationSeparator" w:id="0">
    <w:p w14:paraId="4C575DB2" w14:textId="77777777" w:rsidR="00ED4348" w:rsidRDefault="00ED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F7B7" w14:textId="77777777" w:rsidR="00ED4348" w:rsidRDefault="00ED4348">
      <w:r>
        <w:separator/>
      </w:r>
    </w:p>
  </w:footnote>
  <w:footnote w:type="continuationSeparator" w:id="0">
    <w:p w14:paraId="71B6F6E8" w14:textId="77777777" w:rsidR="00ED4348" w:rsidRDefault="00ED4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7A25"/>
    <w:multiLevelType w:val="hybridMultilevel"/>
    <w:tmpl w:val="FFFFFFFF"/>
    <w:lvl w:ilvl="0" w:tplc="A5764A72">
      <w:start w:val="1"/>
      <w:numFmt w:val="decimalEnclosedParen"/>
      <w:lvlText w:val="%1"/>
      <w:lvlJc w:val="left"/>
      <w:pPr>
        <w:ind w:left="580" w:hanging="360"/>
      </w:pPr>
      <w:rPr>
        <w:rFonts w:ascii="ＭＳ 明朝" w:eastAsia="ＭＳ 明朝"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23AF1A4E"/>
    <w:multiLevelType w:val="hybridMultilevel"/>
    <w:tmpl w:val="FFFFFFFF"/>
    <w:lvl w:ilvl="0" w:tplc="242647B6">
      <w:start w:val="3"/>
      <w:numFmt w:val="bullet"/>
      <w:lvlText w:val="□"/>
      <w:lvlJc w:val="left"/>
      <w:pPr>
        <w:ind w:left="7732"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8D2549"/>
    <w:multiLevelType w:val="hybridMultilevel"/>
    <w:tmpl w:val="FFFFFFFF"/>
    <w:lvl w:ilvl="0" w:tplc="2CFE5B80">
      <w:start w:val="1"/>
      <w:numFmt w:val="decimalEnclosedParen"/>
      <w:lvlText w:val="%1"/>
      <w:lvlJc w:val="left"/>
      <w:pPr>
        <w:ind w:left="580" w:hanging="360"/>
      </w:pPr>
      <w:rPr>
        <w:rFonts w:ascii="ＭＳ 明朝" w:eastAsia="ＭＳ 明朝"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 w15:restartNumberingAfterBreak="0">
    <w:nsid w:val="50785F34"/>
    <w:multiLevelType w:val="hybridMultilevel"/>
    <w:tmpl w:val="FFFFFFFF"/>
    <w:lvl w:ilvl="0" w:tplc="9998DD16">
      <w:start w:val="1"/>
      <w:numFmt w:val="decimalEnclosedParen"/>
      <w:lvlText w:val="%1"/>
      <w:lvlJc w:val="left"/>
      <w:pPr>
        <w:ind w:left="360" w:hanging="360"/>
      </w:pPr>
      <w:rPr>
        <w:rFonts w:ascii="ＭＳ 明朝" w:eastAsia="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43001C6"/>
    <w:multiLevelType w:val="hybridMultilevel"/>
    <w:tmpl w:val="FFFFFFFF"/>
    <w:lvl w:ilvl="0" w:tplc="E8D4A1B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327E85"/>
    <w:multiLevelType w:val="hybridMultilevel"/>
    <w:tmpl w:val="FFFFFFFF"/>
    <w:lvl w:ilvl="0" w:tplc="6180CD90">
      <w:start w:val="1"/>
      <w:numFmt w:val="decimalEnclosedParen"/>
      <w:lvlText w:val="%1"/>
      <w:lvlJc w:val="left"/>
      <w:pPr>
        <w:ind w:left="580" w:hanging="360"/>
      </w:pPr>
      <w:rPr>
        <w:rFonts w:ascii="ＭＳ 明朝" w:eastAsia="ＭＳ 明朝" w:cs="ＭＳ 明朝"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6" w15:restartNumberingAfterBreak="0">
    <w:nsid w:val="6DB456CF"/>
    <w:multiLevelType w:val="hybridMultilevel"/>
    <w:tmpl w:val="FFFFFFFF"/>
    <w:lvl w:ilvl="0" w:tplc="32CC33AE">
      <w:start w:val="1"/>
      <w:numFmt w:val="decimalEnclosedParen"/>
      <w:lvlText w:val="%1"/>
      <w:lvlJc w:val="left"/>
      <w:pPr>
        <w:ind w:left="360" w:hanging="36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E206B0E"/>
    <w:multiLevelType w:val="hybridMultilevel"/>
    <w:tmpl w:val="FFFFFFFF"/>
    <w:lvl w:ilvl="0" w:tplc="339AF47A">
      <w:start w:val="1"/>
      <w:numFmt w:val="decimalEnclosedParen"/>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num w:numId="1" w16cid:durableId="1650328867">
    <w:abstractNumId w:val="1"/>
  </w:num>
  <w:num w:numId="2" w16cid:durableId="876089954">
    <w:abstractNumId w:val="5"/>
  </w:num>
  <w:num w:numId="3" w16cid:durableId="1558661912">
    <w:abstractNumId w:val="0"/>
  </w:num>
  <w:num w:numId="4" w16cid:durableId="402530839">
    <w:abstractNumId w:val="2"/>
  </w:num>
  <w:num w:numId="5" w16cid:durableId="2043244233">
    <w:abstractNumId w:val="6"/>
  </w:num>
  <w:num w:numId="6" w16cid:durableId="1973292420">
    <w:abstractNumId w:val="3"/>
  </w:num>
  <w:num w:numId="7" w16cid:durableId="746683224">
    <w:abstractNumId w:val="7"/>
  </w:num>
  <w:num w:numId="8" w16cid:durableId="1067264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D00793"/>
    <w:rsid w:val="00002188"/>
    <w:rsid w:val="000119FA"/>
    <w:rsid w:val="000123DF"/>
    <w:rsid w:val="0001714D"/>
    <w:rsid w:val="00021C2D"/>
    <w:rsid w:val="00023FD2"/>
    <w:rsid w:val="00034E0C"/>
    <w:rsid w:val="00040873"/>
    <w:rsid w:val="00044501"/>
    <w:rsid w:val="00045115"/>
    <w:rsid w:val="000522C0"/>
    <w:rsid w:val="00061306"/>
    <w:rsid w:val="00061E26"/>
    <w:rsid w:val="00062345"/>
    <w:rsid w:val="00062639"/>
    <w:rsid w:val="00073996"/>
    <w:rsid w:val="00073F2E"/>
    <w:rsid w:val="000808F6"/>
    <w:rsid w:val="0008185B"/>
    <w:rsid w:val="00085C18"/>
    <w:rsid w:val="00086509"/>
    <w:rsid w:val="00090A3C"/>
    <w:rsid w:val="00090E15"/>
    <w:rsid w:val="00090FC7"/>
    <w:rsid w:val="00093247"/>
    <w:rsid w:val="0009480C"/>
    <w:rsid w:val="00095186"/>
    <w:rsid w:val="0009601E"/>
    <w:rsid w:val="000A329F"/>
    <w:rsid w:val="000A6869"/>
    <w:rsid w:val="000B15ED"/>
    <w:rsid w:val="000B54A7"/>
    <w:rsid w:val="000B5AE1"/>
    <w:rsid w:val="000C0B0B"/>
    <w:rsid w:val="000C5FDD"/>
    <w:rsid w:val="000C7802"/>
    <w:rsid w:val="000D12F5"/>
    <w:rsid w:val="000D2B1E"/>
    <w:rsid w:val="000D587F"/>
    <w:rsid w:val="000E11A1"/>
    <w:rsid w:val="000E3141"/>
    <w:rsid w:val="000E4603"/>
    <w:rsid w:val="000E4C9F"/>
    <w:rsid w:val="000E6F5F"/>
    <w:rsid w:val="000F2A16"/>
    <w:rsid w:val="000F31C2"/>
    <w:rsid w:val="000F5055"/>
    <w:rsid w:val="000F5E4F"/>
    <w:rsid w:val="001006AB"/>
    <w:rsid w:val="00100B11"/>
    <w:rsid w:val="00102C7E"/>
    <w:rsid w:val="00104C79"/>
    <w:rsid w:val="00107E4B"/>
    <w:rsid w:val="00112309"/>
    <w:rsid w:val="00115B24"/>
    <w:rsid w:val="001166BE"/>
    <w:rsid w:val="00121AB4"/>
    <w:rsid w:val="00122219"/>
    <w:rsid w:val="001244DB"/>
    <w:rsid w:val="00134460"/>
    <w:rsid w:val="00151A99"/>
    <w:rsid w:val="001540A2"/>
    <w:rsid w:val="00155885"/>
    <w:rsid w:val="00162449"/>
    <w:rsid w:val="001645AB"/>
    <w:rsid w:val="00164D19"/>
    <w:rsid w:val="0016779B"/>
    <w:rsid w:val="00177B54"/>
    <w:rsid w:val="00181D2F"/>
    <w:rsid w:val="00192FD4"/>
    <w:rsid w:val="001A0F23"/>
    <w:rsid w:val="001A17AE"/>
    <w:rsid w:val="001B2A79"/>
    <w:rsid w:val="001B5E75"/>
    <w:rsid w:val="001B6441"/>
    <w:rsid w:val="001C74AF"/>
    <w:rsid w:val="001D0CAE"/>
    <w:rsid w:val="001D1466"/>
    <w:rsid w:val="001D19E5"/>
    <w:rsid w:val="001D21B8"/>
    <w:rsid w:val="001D30AB"/>
    <w:rsid w:val="001E1486"/>
    <w:rsid w:val="001F0865"/>
    <w:rsid w:val="001F7850"/>
    <w:rsid w:val="00203D52"/>
    <w:rsid w:val="00207EF5"/>
    <w:rsid w:val="00216CAC"/>
    <w:rsid w:val="00220AAD"/>
    <w:rsid w:val="00221CEC"/>
    <w:rsid w:val="00232208"/>
    <w:rsid w:val="00235020"/>
    <w:rsid w:val="00237EC3"/>
    <w:rsid w:val="00244612"/>
    <w:rsid w:val="002452D0"/>
    <w:rsid w:val="00251117"/>
    <w:rsid w:val="002552CF"/>
    <w:rsid w:val="00264BB4"/>
    <w:rsid w:val="00265011"/>
    <w:rsid w:val="00270423"/>
    <w:rsid w:val="002733FC"/>
    <w:rsid w:val="0027431E"/>
    <w:rsid w:val="00276104"/>
    <w:rsid w:val="00282878"/>
    <w:rsid w:val="00287CEC"/>
    <w:rsid w:val="002910FC"/>
    <w:rsid w:val="00291A19"/>
    <w:rsid w:val="00297EE9"/>
    <w:rsid w:val="002B0A96"/>
    <w:rsid w:val="002B42AE"/>
    <w:rsid w:val="002B521B"/>
    <w:rsid w:val="002C0DC6"/>
    <w:rsid w:val="002C5CFB"/>
    <w:rsid w:val="002C6018"/>
    <w:rsid w:val="002D0987"/>
    <w:rsid w:val="002D5204"/>
    <w:rsid w:val="002D626F"/>
    <w:rsid w:val="002E0A60"/>
    <w:rsid w:val="002E44F5"/>
    <w:rsid w:val="00303213"/>
    <w:rsid w:val="00305736"/>
    <w:rsid w:val="00306CAF"/>
    <w:rsid w:val="00311C0A"/>
    <w:rsid w:val="00314DD0"/>
    <w:rsid w:val="0031686A"/>
    <w:rsid w:val="003179E3"/>
    <w:rsid w:val="003203B2"/>
    <w:rsid w:val="00320938"/>
    <w:rsid w:val="003274A2"/>
    <w:rsid w:val="00327653"/>
    <w:rsid w:val="00343134"/>
    <w:rsid w:val="003518F4"/>
    <w:rsid w:val="003544A7"/>
    <w:rsid w:val="00355BD5"/>
    <w:rsid w:val="0036082E"/>
    <w:rsid w:val="003615C2"/>
    <w:rsid w:val="00373AE9"/>
    <w:rsid w:val="0038304F"/>
    <w:rsid w:val="003852F2"/>
    <w:rsid w:val="00386719"/>
    <w:rsid w:val="0039193F"/>
    <w:rsid w:val="00395C03"/>
    <w:rsid w:val="00395F07"/>
    <w:rsid w:val="003A410C"/>
    <w:rsid w:val="003B4577"/>
    <w:rsid w:val="003B5B38"/>
    <w:rsid w:val="003B613C"/>
    <w:rsid w:val="003C30CD"/>
    <w:rsid w:val="003C47BA"/>
    <w:rsid w:val="003C494E"/>
    <w:rsid w:val="003C573C"/>
    <w:rsid w:val="003C7E43"/>
    <w:rsid w:val="003D7B3C"/>
    <w:rsid w:val="003E432D"/>
    <w:rsid w:val="003F1DA0"/>
    <w:rsid w:val="003F3E90"/>
    <w:rsid w:val="003F5BAE"/>
    <w:rsid w:val="00411925"/>
    <w:rsid w:val="00424047"/>
    <w:rsid w:val="00430A8E"/>
    <w:rsid w:val="004332E9"/>
    <w:rsid w:val="004346E2"/>
    <w:rsid w:val="00435D97"/>
    <w:rsid w:val="00440DBC"/>
    <w:rsid w:val="00442896"/>
    <w:rsid w:val="00446028"/>
    <w:rsid w:val="00447C41"/>
    <w:rsid w:val="0045684E"/>
    <w:rsid w:val="00456A83"/>
    <w:rsid w:val="00460F4B"/>
    <w:rsid w:val="0046694D"/>
    <w:rsid w:val="00470D92"/>
    <w:rsid w:val="00473612"/>
    <w:rsid w:val="00480DCC"/>
    <w:rsid w:val="00492C39"/>
    <w:rsid w:val="004A421C"/>
    <w:rsid w:val="004A6CBB"/>
    <w:rsid w:val="004B4CCE"/>
    <w:rsid w:val="004B5418"/>
    <w:rsid w:val="004C0A4A"/>
    <w:rsid w:val="004C1D66"/>
    <w:rsid w:val="004C26A6"/>
    <w:rsid w:val="004C4750"/>
    <w:rsid w:val="004D40C1"/>
    <w:rsid w:val="004D5981"/>
    <w:rsid w:val="004D75DF"/>
    <w:rsid w:val="004E67B2"/>
    <w:rsid w:val="004F0E1D"/>
    <w:rsid w:val="004F41E4"/>
    <w:rsid w:val="004F50C0"/>
    <w:rsid w:val="004F7683"/>
    <w:rsid w:val="00502620"/>
    <w:rsid w:val="005074BE"/>
    <w:rsid w:val="00516110"/>
    <w:rsid w:val="00520CAD"/>
    <w:rsid w:val="005252D2"/>
    <w:rsid w:val="005325DA"/>
    <w:rsid w:val="00535544"/>
    <w:rsid w:val="005360D6"/>
    <w:rsid w:val="005360FA"/>
    <w:rsid w:val="005373E1"/>
    <w:rsid w:val="005375B2"/>
    <w:rsid w:val="00540BF1"/>
    <w:rsid w:val="00540F9A"/>
    <w:rsid w:val="005552EB"/>
    <w:rsid w:val="00561CB7"/>
    <w:rsid w:val="00563A1E"/>
    <w:rsid w:val="00565579"/>
    <w:rsid w:val="00572B7C"/>
    <w:rsid w:val="00577728"/>
    <w:rsid w:val="0058000B"/>
    <w:rsid w:val="0058598D"/>
    <w:rsid w:val="00590F06"/>
    <w:rsid w:val="00591CC0"/>
    <w:rsid w:val="005A3AB6"/>
    <w:rsid w:val="005A4BE4"/>
    <w:rsid w:val="005B1CC2"/>
    <w:rsid w:val="005C18C1"/>
    <w:rsid w:val="005C247E"/>
    <w:rsid w:val="005C5115"/>
    <w:rsid w:val="005C624D"/>
    <w:rsid w:val="005D05AE"/>
    <w:rsid w:val="005D0DB1"/>
    <w:rsid w:val="005D58B5"/>
    <w:rsid w:val="005D5A59"/>
    <w:rsid w:val="005D64CB"/>
    <w:rsid w:val="005D6DA5"/>
    <w:rsid w:val="005E4FA2"/>
    <w:rsid w:val="005E5842"/>
    <w:rsid w:val="006037B7"/>
    <w:rsid w:val="00604AAA"/>
    <w:rsid w:val="00612DA4"/>
    <w:rsid w:val="006138BC"/>
    <w:rsid w:val="00614FB9"/>
    <w:rsid w:val="00620180"/>
    <w:rsid w:val="006220B7"/>
    <w:rsid w:val="00622285"/>
    <w:rsid w:val="006226F3"/>
    <w:rsid w:val="006424C4"/>
    <w:rsid w:val="0064612C"/>
    <w:rsid w:val="00646E25"/>
    <w:rsid w:val="00647FE7"/>
    <w:rsid w:val="00657730"/>
    <w:rsid w:val="00671022"/>
    <w:rsid w:val="0067315C"/>
    <w:rsid w:val="00673BC2"/>
    <w:rsid w:val="00675E63"/>
    <w:rsid w:val="006778A6"/>
    <w:rsid w:val="00685EFB"/>
    <w:rsid w:val="00690195"/>
    <w:rsid w:val="0069032E"/>
    <w:rsid w:val="00692927"/>
    <w:rsid w:val="00695BC2"/>
    <w:rsid w:val="00696B90"/>
    <w:rsid w:val="006A1B93"/>
    <w:rsid w:val="006B55B7"/>
    <w:rsid w:val="006B6764"/>
    <w:rsid w:val="006C130A"/>
    <w:rsid w:val="006C4436"/>
    <w:rsid w:val="006E19D9"/>
    <w:rsid w:val="006E1F37"/>
    <w:rsid w:val="006E61A4"/>
    <w:rsid w:val="006E749B"/>
    <w:rsid w:val="006F7127"/>
    <w:rsid w:val="007246EE"/>
    <w:rsid w:val="007543FA"/>
    <w:rsid w:val="007562D0"/>
    <w:rsid w:val="007571DD"/>
    <w:rsid w:val="00760EC3"/>
    <w:rsid w:val="00771D3D"/>
    <w:rsid w:val="00772C66"/>
    <w:rsid w:val="00795411"/>
    <w:rsid w:val="007A3AC9"/>
    <w:rsid w:val="007A46D2"/>
    <w:rsid w:val="007B3012"/>
    <w:rsid w:val="007B48BE"/>
    <w:rsid w:val="007B666D"/>
    <w:rsid w:val="007B7942"/>
    <w:rsid w:val="007C61F1"/>
    <w:rsid w:val="007E1354"/>
    <w:rsid w:val="007E40E7"/>
    <w:rsid w:val="007E56DA"/>
    <w:rsid w:val="0080150E"/>
    <w:rsid w:val="00801AD7"/>
    <w:rsid w:val="008030D7"/>
    <w:rsid w:val="008077E3"/>
    <w:rsid w:val="0082087C"/>
    <w:rsid w:val="00834138"/>
    <w:rsid w:val="0083476C"/>
    <w:rsid w:val="00856C22"/>
    <w:rsid w:val="008604BE"/>
    <w:rsid w:val="00861A14"/>
    <w:rsid w:val="008624C1"/>
    <w:rsid w:val="0086290B"/>
    <w:rsid w:val="00874D7D"/>
    <w:rsid w:val="00885BE7"/>
    <w:rsid w:val="00885FA6"/>
    <w:rsid w:val="00887BCB"/>
    <w:rsid w:val="00894E0F"/>
    <w:rsid w:val="008A0C1A"/>
    <w:rsid w:val="008A1658"/>
    <w:rsid w:val="008A3964"/>
    <w:rsid w:val="008A525E"/>
    <w:rsid w:val="008C3713"/>
    <w:rsid w:val="008D3D65"/>
    <w:rsid w:val="008D3DB6"/>
    <w:rsid w:val="008D682E"/>
    <w:rsid w:val="008D7FD5"/>
    <w:rsid w:val="008E6FFA"/>
    <w:rsid w:val="008F0F61"/>
    <w:rsid w:val="008F18C9"/>
    <w:rsid w:val="00907C0A"/>
    <w:rsid w:val="00911E71"/>
    <w:rsid w:val="009143FC"/>
    <w:rsid w:val="00925006"/>
    <w:rsid w:val="00930D5E"/>
    <w:rsid w:val="009320D3"/>
    <w:rsid w:val="009328A4"/>
    <w:rsid w:val="00935BB6"/>
    <w:rsid w:val="00941E44"/>
    <w:rsid w:val="00945B5C"/>
    <w:rsid w:val="009479E1"/>
    <w:rsid w:val="00950E82"/>
    <w:rsid w:val="0095330E"/>
    <w:rsid w:val="0096221F"/>
    <w:rsid w:val="00967DC3"/>
    <w:rsid w:val="009708C7"/>
    <w:rsid w:val="00976574"/>
    <w:rsid w:val="009879D1"/>
    <w:rsid w:val="00997DA7"/>
    <w:rsid w:val="009C621F"/>
    <w:rsid w:val="009C7E5A"/>
    <w:rsid w:val="009D16E0"/>
    <w:rsid w:val="009D33D0"/>
    <w:rsid w:val="009D3788"/>
    <w:rsid w:val="009D4F36"/>
    <w:rsid w:val="009E18A3"/>
    <w:rsid w:val="009F34BB"/>
    <w:rsid w:val="00A04326"/>
    <w:rsid w:val="00A06CB7"/>
    <w:rsid w:val="00A07BB4"/>
    <w:rsid w:val="00A113DE"/>
    <w:rsid w:val="00A12885"/>
    <w:rsid w:val="00A20DCE"/>
    <w:rsid w:val="00A2251C"/>
    <w:rsid w:val="00A23AF5"/>
    <w:rsid w:val="00A25D41"/>
    <w:rsid w:val="00A267D1"/>
    <w:rsid w:val="00A309B0"/>
    <w:rsid w:val="00A3305A"/>
    <w:rsid w:val="00A33E70"/>
    <w:rsid w:val="00A34D4E"/>
    <w:rsid w:val="00A36B81"/>
    <w:rsid w:val="00A464AD"/>
    <w:rsid w:val="00A6423B"/>
    <w:rsid w:val="00A6442F"/>
    <w:rsid w:val="00A65937"/>
    <w:rsid w:val="00A8146F"/>
    <w:rsid w:val="00A81573"/>
    <w:rsid w:val="00A84083"/>
    <w:rsid w:val="00A90F5A"/>
    <w:rsid w:val="00A97292"/>
    <w:rsid w:val="00AA0652"/>
    <w:rsid w:val="00AA1FBC"/>
    <w:rsid w:val="00AA2DCB"/>
    <w:rsid w:val="00AA33A1"/>
    <w:rsid w:val="00AA46AA"/>
    <w:rsid w:val="00AA7DA3"/>
    <w:rsid w:val="00AB3A95"/>
    <w:rsid w:val="00AB5B30"/>
    <w:rsid w:val="00AC33B7"/>
    <w:rsid w:val="00AD4FC6"/>
    <w:rsid w:val="00AD6CDB"/>
    <w:rsid w:val="00AE7E4A"/>
    <w:rsid w:val="00AF619F"/>
    <w:rsid w:val="00B06C56"/>
    <w:rsid w:val="00B07994"/>
    <w:rsid w:val="00B121D9"/>
    <w:rsid w:val="00B12446"/>
    <w:rsid w:val="00B14670"/>
    <w:rsid w:val="00B20A44"/>
    <w:rsid w:val="00B240A0"/>
    <w:rsid w:val="00B24900"/>
    <w:rsid w:val="00B26284"/>
    <w:rsid w:val="00B32367"/>
    <w:rsid w:val="00B342F1"/>
    <w:rsid w:val="00B41310"/>
    <w:rsid w:val="00B42B0F"/>
    <w:rsid w:val="00B44A5B"/>
    <w:rsid w:val="00B4634E"/>
    <w:rsid w:val="00B541EC"/>
    <w:rsid w:val="00B55BC8"/>
    <w:rsid w:val="00B56057"/>
    <w:rsid w:val="00B57CFE"/>
    <w:rsid w:val="00B60965"/>
    <w:rsid w:val="00B6394C"/>
    <w:rsid w:val="00B6402B"/>
    <w:rsid w:val="00B67E71"/>
    <w:rsid w:val="00B826EE"/>
    <w:rsid w:val="00B94E3A"/>
    <w:rsid w:val="00B962E5"/>
    <w:rsid w:val="00B975D4"/>
    <w:rsid w:val="00BA0F61"/>
    <w:rsid w:val="00BA1530"/>
    <w:rsid w:val="00BA17AF"/>
    <w:rsid w:val="00BA3707"/>
    <w:rsid w:val="00BA4178"/>
    <w:rsid w:val="00BA43B1"/>
    <w:rsid w:val="00BA640A"/>
    <w:rsid w:val="00BB2313"/>
    <w:rsid w:val="00BC11B1"/>
    <w:rsid w:val="00BC4833"/>
    <w:rsid w:val="00BC5691"/>
    <w:rsid w:val="00BC696A"/>
    <w:rsid w:val="00BD1784"/>
    <w:rsid w:val="00BD18EF"/>
    <w:rsid w:val="00BD310A"/>
    <w:rsid w:val="00BE7291"/>
    <w:rsid w:val="00BE72C2"/>
    <w:rsid w:val="00BF2AA8"/>
    <w:rsid w:val="00BF324A"/>
    <w:rsid w:val="00C00268"/>
    <w:rsid w:val="00C0127D"/>
    <w:rsid w:val="00C03D87"/>
    <w:rsid w:val="00C06383"/>
    <w:rsid w:val="00C07AF8"/>
    <w:rsid w:val="00C1054C"/>
    <w:rsid w:val="00C156BB"/>
    <w:rsid w:val="00C15868"/>
    <w:rsid w:val="00C202D0"/>
    <w:rsid w:val="00C2228C"/>
    <w:rsid w:val="00C224EF"/>
    <w:rsid w:val="00C32072"/>
    <w:rsid w:val="00C347C6"/>
    <w:rsid w:val="00C37137"/>
    <w:rsid w:val="00C37377"/>
    <w:rsid w:val="00C411EE"/>
    <w:rsid w:val="00C45786"/>
    <w:rsid w:val="00C46FB7"/>
    <w:rsid w:val="00C47D5C"/>
    <w:rsid w:val="00C506FB"/>
    <w:rsid w:val="00C54E80"/>
    <w:rsid w:val="00C66D46"/>
    <w:rsid w:val="00C7005C"/>
    <w:rsid w:val="00C76A85"/>
    <w:rsid w:val="00C86B12"/>
    <w:rsid w:val="00C945E7"/>
    <w:rsid w:val="00CB2512"/>
    <w:rsid w:val="00CB36B6"/>
    <w:rsid w:val="00CC0C2F"/>
    <w:rsid w:val="00CC5D61"/>
    <w:rsid w:val="00CD734B"/>
    <w:rsid w:val="00CF3154"/>
    <w:rsid w:val="00CF5B4F"/>
    <w:rsid w:val="00CF7F9F"/>
    <w:rsid w:val="00D00793"/>
    <w:rsid w:val="00D04767"/>
    <w:rsid w:val="00D0601C"/>
    <w:rsid w:val="00D066E7"/>
    <w:rsid w:val="00D06DBD"/>
    <w:rsid w:val="00D07B6C"/>
    <w:rsid w:val="00D12D7D"/>
    <w:rsid w:val="00D14915"/>
    <w:rsid w:val="00D15C27"/>
    <w:rsid w:val="00D256EF"/>
    <w:rsid w:val="00D32BD2"/>
    <w:rsid w:val="00D33AC1"/>
    <w:rsid w:val="00D410EA"/>
    <w:rsid w:val="00D512A0"/>
    <w:rsid w:val="00D520E2"/>
    <w:rsid w:val="00D5792C"/>
    <w:rsid w:val="00D57951"/>
    <w:rsid w:val="00D62C77"/>
    <w:rsid w:val="00D653FC"/>
    <w:rsid w:val="00D7755D"/>
    <w:rsid w:val="00D84EB2"/>
    <w:rsid w:val="00D85D17"/>
    <w:rsid w:val="00D90F0F"/>
    <w:rsid w:val="00D93909"/>
    <w:rsid w:val="00D9599E"/>
    <w:rsid w:val="00D95B88"/>
    <w:rsid w:val="00D95BD5"/>
    <w:rsid w:val="00DA5B06"/>
    <w:rsid w:val="00DA68F1"/>
    <w:rsid w:val="00DB1917"/>
    <w:rsid w:val="00DB29B1"/>
    <w:rsid w:val="00DB438B"/>
    <w:rsid w:val="00DC1524"/>
    <w:rsid w:val="00DC16BA"/>
    <w:rsid w:val="00DE19FE"/>
    <w:rsid w:val="00DE4665"/>
    <w:rsid w:val="00DE5650"/>
    <w:rsid w:val="00DE66D9"/>
    <w:rsid w:val="00DF41EF"/>
    <w:rsid w:val="00DF55F4"/>
    <w:rsid w:val="00DF77BA"/>
    <w:rsid w:val="00DF7DA8"/>
    <w:rsid w:val="00E009DF"/>
    <w:rsid w:val="00E06BD0"/>
    <w:rsid w:val="00E0769C"/>
    <w:rsid w:val="00E138EB"/>
    <w:rsid w:val="00E21AEA"/>
    <w:rsid w:val="00E349B0"/>
    <w:rsid w:val="00E362E4"/>
    <w:rsid w:val="00E368FF"/>
    <w:rsid w:val="00E372A1"/>
    <w:rsid w:val="00E445FA"/>
    <w:rsid w:val="00E51219"/>
    <w:rsid w:val="00E52455"/>
    <w:rsid w:val="00E55376"/>
    <w:rsid w:val="00E61CB4"/>
    <w:rsid w:val="00E653CA"/>
    <w:rsid w:val="00E65402"/>
    <w:rsid w:val="00E65C58"/>
    <w:rsid w:val="00E66BAC"/>
    <w:rsid w:val="00E72D2B"/>
    <w:rsid w:val="00E87030"/>
    <w:rsid w:val="00E9180B"/>
    <w:rsid w:val="00E91A2B"/>
    <w:rsid w:val="00E95365"/>
    <w:rsid w:val="00E9707C"/>
    <w:rsid w:val="00EA22C3"/>
    <w:rsid w:val="00EA494F"/>
    <w:rsid w:val="00EA548D"/>
    <w:rsid w:val="00EB146C"/>
    <w:rsid w:val="00EB246E"/>
    <w:rsid w:val="00EB2E14"/>
    <w:rsid w:val="00EB40C5"/>
    <w:rsid w:val="00EB4195"/>
    <w:rsid w:val="00EB5022"/>
    <w:rsid w:val="00EB71B8"/>
    <w:rsid w:val="00EB75B2"/>
    <w:rsid w:val="00EB7905"/>
    <w:rsid w:val="00EC0F17"/>
    <w:rsid w:val="00EC49D7"/>
    <w:rsid w:val="00EC5BA8"/>
    <w:rsid w:val="00ED4348"/>
    <w:rsid w:val="00EE3221"/>
    <w:rsid w:val="00EE654A"/>
    <w:rsid w:val="00EE6AC1"/>
    <w:rsid w:val="00EE6AF1"/>
    <w:rsid w:val="00EE6B93"/>
    <w:rsid w:val="00EF3C40"/>
    <w:rsid w:val="00EF5C19"/>
    <w:rsid w:val="00EF7D0D"/>
    <w:rsid w:val="00F01579"/>
    <w:rsid w:val="00F06FD3"/>
    <w:rsid w:val="00F14EF6"/>
    <w:rsid w:val="00F150EE"/>
    <w:rsid w:val="00F1721D"/>
    <w:rsid w:val="00F22898"/>
    <w:rsid w:val="00F327D9"/>
    <w:rsid w:val="00F35077"/>
    <w:rsid w:val="00F35AB4"/>
    <w:rsid w:val="00F40CF2"/>
    <w:rsid w:val="00F40F56"/>
    <w:rsid w:val="00F5310C"/>
    <w:rsid w:val="00F547D0"/>
    <w:rsid w:val="00F606BA"/>
    <w:rsid w:val="00F619B1"/>
    <w:rsid w:val="00F72E8A"/>
    <w:rsid w:val="00F73537"/>
    <w:rsid w:val="00F8040C"/>
    <w:rsid w:val="00F85035"/>
    <w:rsid w:val="00F85E29"/>
    <w:rsid w:val="00F867F7"/>
    <w:rsid w:val="00F91922"/>
    <w:rsid w:val="00F950BC"/>
    <w:rsid w:val="00F95796"/>
    <w:rsid w:val="00F962F3"/>
    <w:rsid w:val="00FA3569"/>
    <w:rsid w:val="00FA387C"/>
    <w:rsid w:val="00FA41C1"/>
    <w:rsid w:val="00FA4F5C"/>
    <w:rsid w:val="00FA79F6"/>
    <w:rsid w:val="00FB28BC"/>
    <w:rsid w:val="00FB2B2B"/>
    <w:rsid w:val="00FB2E04"/>
    <w:rsid w:val="00FB4CAE"/>
    <w:rsid w:val="00FC3C9E"/>
    <w:rsid w:val="00FD3BF2"/>
    <w:rsid w:val="00FD6CBD"/>
    <w:rsid w:val="00FE5458"/>
    <w:rsid w:val="00FF1D25"/>
    <w:rsid w:val="00FF360C"/>
    <w:rsid w:val="00FF6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9551D3A"/>
  <w14:defaultImageDpi w14:val="0"/>
  <w15:docId w15:val="{EC97B5DD-6D47-4FF1-8510-8CB3F892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A36B81"/>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6B81"/>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2"/>
    </w:rPr>
  </w:style>
  <w:style w:type="paragraph" w:styleId="a5">
    <w:name w:val="footer"/>
    <w:basedOn w:val="a"/>
    <w:link w:val="a6"/>
    <w:uiPriority w:val="99"/>
    <w:rsid w:val="00A36B81"/>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2"/>
    </w:rPr>
  </w:style>
  <w:style w:type="character" w:styleId="a7">
    <w:name w:val="page number"/>
    <w:basedOn w:val="a0"/>
    <w:uiPriority w:val="99"/>
    <w:rsid w:val="00A36B81"/>
    <w:rPr>
      <w:rFonts w:cs="Times New Roman"/>
    </w:rPr>
  </w:style>
  <w:style w:type="paragraph" w:customStyle="1" w:styleId="02">
    <w:name w:val="02見出し"/>
    <w:basedOn w:val="03"/>
    <w:link w:val="020"/>
    <w:qFormat/>
    <w:rsid w:val="002C0DC6"/>
    <w:pPr>
      <w:ind w:leftChars="100" w:left="100" w:firstLineChars="0" w:firstLine="0"/>
    </w:pPr>
  </w:style>
  <w:style w:type="paragraph" w:customStyle="1" w:styleId="03">
    <w:name w:val="03本則条項"/>
    <w:basedOn w:val="a"/>
    <w:link w:val="030"/>
    <w:qFormat/>
    <w:rsid w:val="002C0DC6"/>
    <w:pPr>
      <w:ind w:left="220" w:hangingChars="100" w:hanging="220"/>
    </w:pPr>
  </w:style>
  <w:style w:type="character" w:customStyle="1" w:styleId="030">
    <w:name w:val="03本則条項 (文字)"/>
    <w:link w:val="03"/>
    <w:locked/>
    <w:rsid w:val="002C0DC6"/>
    <w:rPr>
      <w:kern w:val="2"/>
      <w:sz w:val="22"/>
    </w:rPr>
  </w:style>
  <w:style w:type="character" w:customStyle="1" w:styleId="020">
    <w:name w:val="02見出し (文字)"/>
    <w:link w:val="02"/>
    <w:locked/>
    <w:rsid w:val="002C0DC6"/>
    <w:rPr>
      <w:kern w:val="2"/>
      <w:sz w:val="22"/>
    </w:rPr>
  </w:style>
  <w:style w:type="character" w:styleId="a8">
    <w:name w:val="Hyperlink"/>
    <w:basedOn w:val="a0"/>
    <w:uiPriority w:val="99"/>
    <w:rsid w:val="00A36B81"/>
    <w:rPr>
      <w:rFonts w:cs="Times New Roman"/>
      <w:color w:val="0000FF"/>
      <w:u w:val="single"/>
    </w:rPr>
  </w:style>
  <w:style w:type="paragraph" w:customStyle="1" w:styleId="04">
    <w:name w:val="04本則号"/>
    <w:basedOn w:val="a"/>
    <w:link w:val="040"/>
    <w:qFormat/>
    <w:rsid w:val="00D520E2"/>
    <w:pPr>
      <w:ind w:leftChars="100" w:left="440" w:hangingChars="100" w:hanging="220"/>
    </w:pPr>
  </w:style>
  <w:style w:type="character" w:customStyle="1" w:styleId="040">
    <w:name w:val="04本則号 (文字)"/>
    <w:link w:val="04"/>
    <w:locked/>
    <w:rsid w:val="00D520E2"/>
    <w:rPr>
      <w:kern w:val="2"/>
      <w:sz w:val="22"/>
    </w:rPr>
  </w:style>
  <w:style w:type="paragraph" w:customStyle="1" w:styleId="a9">
    <w:name w:val="１字下げ"/>
    <w:basedOn w:val="a"/>
    <w:link w:val="aa"/>
    <w:rsid w:val="008D7FD5"/>
    <w:pPr>
      <w:ind w:firstLineChars="100" w:firstLine="220"/>
    </w:pPr>
  </w:style>
  <w:style w:type="character" w:customStyle="1" w:styleId="aa">
    <w:name w:val="１字下げ (文字)"/>
    <w:link w:val="a9"/>
    <w:locked/>
    <w:rsid w:val="008D7FD5"/>
    <w:rPr>
      <w:kern w:val="2"/>
      <w:sz w:val="22"/>
    </w:rPr>
  </w:style>
  <w:style w:type="paragraph" w:customStyle="1" w:styleId="1">
    <w:name w:val="附則単独・1字下げ"/>
    <w:basedOn w:val="a9"/>
    <w:link w:val="10"/>
    <w:qFormat/>
    <w:rsid w:val="008D7FD5"/>
  </w:style>
  <w:style w:type="character" w:customStyle="1" w:styleId="10">
    <w:name w:val="附則単独・1字下げ (文字)"/>
    <w:link w:val="1"/>
    <w:locked/>
    <w:rsid w:val="008D7FD5"/>
    <w:rPr>
      <w:kern w:val="2"/>
      <w:sz w:val="22"/>
    </w:rPr>
  </w:style>
  <w:style w:type="paragraph" w:customStyle="1" w:styleId="01">
    <w:name w:val="01題名・附則"/>
    <w:basedOn w:val="1"/>
    <w:link w:val="010"/>
    <w:qFormat/>
    <w:rsid w:val="0046694D"/>
    <w:pPr>
      <w:ind w:leftChars="300" w:left="660" w:firstLineChars="0" w:firstLine="0"/>
    </w:pPr>
  </w:style>
  <w:style w:type="character" w:customStyle="1" w:styleId="010">
    <w:name w:val="01題名・附則 (文字)"/>
    <w:link w:val="01"/>
    <w:locked/>
    <w:rsid w:val="0046694D"/>
    <w:rPr>
      <w:kern w:val="2"/>
      <w:sz w:val="22"/>
    </w:rPr>
  </w:style>
  <w:style w:type="table" w:styleId="ab">
    <w:name w:val="Table Grid"/>
    <w:basedOn w:val="a1"/>
    <w:uiPriority w:val="39"/>
    <w:rsid w:val="00440D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5D6DA5"/>
    <w:pPr>
      <w:jc w:val="center"/>
    </w:pPr>
  </w:style>
  <w:style w:type="character" w:customStyle="1" w:styleId="ad">
    <w:name w:val="記 (文字)"/>
    <w:basedOn w:val="a0"/>
    <w:link w:val="ac"/>
    <w:uiPriority w:val="99"/>
    <w:locked/>
    <w:rsid w:val="005D6DA5"/>
    <w:rPr>
      <w:rFonts w:cs="Times New Roman"/>
      <w:kern w:val="2"/>
      <w:sz w:val="22"/>
    </w:rPr>
  </w:style>
  <w:style w:type="paragraph" w:styleId="ae">
    <w:name w:val="Body Text"/>
    <w:basedOn w:val="a"/>
    <w:link w:val="af"/>
    <w:uiPriority w:val="99"/>
    <w:semiHidden/>
    <w:unhideWhenUsed/>
    <w:rsid w:val="005D6DA5"/>
  </w:style>
  <w:style w:type="character" w:customStyle="1" w:styleId="af">
    <w:name w:val="本文 (文字)"/>
    <w:basedOn w:val="a0"/>
    <w:link w:val="ae"/>
    <w:uiPriority w:val="99"/>
    <w:semiHidden/>
    <w:locked/>
    <w:rsid w:val="005D6DA5"/>
    <w:rPr>
      <w:rFonts w:cs="Times New Roman"/>
      <w:kern w:val="2"/>
      <w:sz w:val="22"/>
    </w:rPr>
  </w:style>
  <w:style w:type="paragraph" w:styleId="af0">
    <w:name w:val="List Paragraph"/>
    <w:basedOn w:val="a"/>
    <w:uiPriority w:val="34"/>
    <w:rsid w:val="000D587F"/>
    <w:pPr>
      <w:ind w:leftChars="400" w:left="840"/>
    </w:pPr>
  </w:style>
  <w:style w:type="paragraph" w:styleId="af1">
    <w:name w:val="Balloon Text"/>
    <w:basedOn w:val="a"/>
    <w:link w:val="af2"/>
    <w:uiPriority w:val="99"/>
    <w:semiHidden/>
    <w:unhideWhenUsed/>
    <w:rsid w:val="00577728"/>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577728"/>
    <w:rPr>
      <w:rFonts w:asciiTheme="majorHAnsi" w:eastAsiaTheme="majorEastAsia" w:hAnsiTheme="majorHAnsi" w:cs="Times New Roman"/>
      <w:kern w:val="2"/>
      <w:sz w:val="18"/>
      <w:szCs w:val="18"/>
    </w:rPr>
  </w:style>
  <w:style w:type="character" w:styleId="af3">
    <w:name w:val="annotation reference"/>
    <w:basedOn w:val="a0"/>
    <w:uiPriority w:val="99"/>
    <w:semiHidden/>
    <w:unhideWhenUsed/>
    <w:rsid w:val="00CC0C2F"/>
    <w:rPr>
      <w:rFonts w:cs="Times New Roman"/>
      <w:sz w:val="18"/>
      <w:szCs w:val="18"/>
    </w:rPr>
  </w:style>
  <w:style w:type="paragraph" w:styleId="af4">
    <w:name w:val="annotation text"/>
    <w:basedOn w:val="a"/>
    <w:link w:val="af5"/>
    <w:uiPriority w:val="99"/>
    <w:unhideWhenUsed/>
    <w:rsid w:val="00CC0C2F"/>
    <w:pPr>
      <w:jc w:val="left"/>
    </w:pPr>
  </w:style>
  <w:style w:type="character" w:customStyle="1" w:styleId="af5">
    <w:name w:val="コメント文字列 (文字)"/>
    <w:basedOn w:val="a0"/>
    <w:link w:val="af4"/>
    <w:uiPriority w:val="99"/>
    <w:locked/>
    <w:rsid w:val="00CC0C2F"/>
    <w:rPr>
      <w:rFonts w:cs="Times New Roman"/>
      <w:kern w:val="2"/>
      <w:sz w:val="22"/>
    </w:rPr>
  </w:style>
  <w:style w:type="paragraph" w:styleId="af6">
    <w:name w:val="Date"/>
    <w:basedOn w:val="a"/>
    <w:next w:val="a"/>
    <w:link w:val="af7"/>
    <w:uiPriority w:val="99"/>
    <w:rsid w:val="00B14670"/>
  </w:style>
  <w:style w:type="character" w:customStyle="1" w:styleId="af7">
    <w:name w:val="日付 (文字)"/>
    <w:basedOn w:val="a0"/>
    <w:link w:val="af6"/>
    <w:uiPriority w:val="99"/>
    <w:locked/>
    <w:rsid w:val="00B14670"/>
    <w:rPr>
      <w:rFonts w:cs="Times New Roman"/>
      <w:kern w:val="2"/>
      <w:sz w:val="22"/>
    </w:rPr>
  </w:style>
  <w:style w:type="paragraph" w:styleId="af8">
    <w:name w:val="annotation subject"/>
    <w:basedOn w:val="af4"/>
    <w:next w:val="af4"/>
    <w:link w:val="af9"/>
    <w:uiPriority w:val="99"/>
    <w:semiHidden/>
    <w:unhideWhenUsed/>
    <w:rsid w:val="002D0987"/>
    <w:rPr>
      <w:b/>
      <w:bCs/>
    </w:rPr>
  </w:style>
  <w:style w:type="character" w:customStyle="1" w:styleId="af9">
    <w:name w:val="コメント内容 (文字)"/>
    <w:basedOn w:val="af5"/>
    <w:link w:val="af8"/>
    <w:uiPriority w:val="99"/>
    <w:semiHidden/>
    <w:locked/>
    <w:rsid w:val="002D0987"/>
    <w:rPr>
      <w:rFonts w:cs="Times New Roman"/>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216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ms3730\&#65411;&#65438;&#65405;&#65400;&#65412;&#65391;&#65420;&#65439;\&#35696;&#26696;&#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87BC0-F705-4717-AE52-36E5E9AF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議案書式.dot</Template>
  <TotalTime>25</TotalTime>
  <Pages>2</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和希</dc:creator>
  <cp:keywords/>
  <dc:description/>
  <cp:lastModifiedBy>丸山 和希</cp:lastModifiedBy>
  <cp:revision>17</cp:revision>
  <cp:lastPrinted>2023-07-04T06:07:00Z</cp:lastPrinted>
  <dcterms:created xsi:type="dcterms:W3CDTF">2025-12-11T12:14:00Z</dcterms:created>
  <dcterms:modified xsi:type="dcterms:W3CDTF">2026-03-30T06:32:00Z</dcterms:modified>
</cp:coreProperties>
</file>