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11" w:rsidRPr="00AB40B3" w:rsidRDefault="00A54811" w:rsidP="00A54811">
      <w:bookmarkStart w:id="0" w:name="_GoBack"/>
      <w:bookmarkEnd w:id="0"/>
      <w:r w:rsidRPr="00AB40B3">
        <w:rPr>
          <w:rFonts w:hint="eastAsia"/>
        </w:rPr>
        <w:t>第１号様式（第７条関係）</w:t>
      </w:r>
    </w:p>
    <w:p w:rsidR="00A54811" w:rsidRPr="00AB40B3" w:rsidRDefault="00A54811" w:rsidP="00A54811">
      <w:pPr>
        <w:jc w:val="center"/>
      </w:pPr>
      <w:r w:rsidRPr="00AB40B3">
        <w:rPr>
          <w:rFonts w:hint="eastAsia"/>
        </w:rPr>
        <w:t>上越市こどもセンター一時預かり事業</w:t>
      </w:r>
      <w:r w:rsidR="00A94579" w:rsidRPr="00AB40B3">
        <w:rPr>
          <w:rFonts w:hint="eastAsia"/>
        </w:rPr>
        <w:t>利用</w:t>
      </w:r>
      <w:r w:rsidRPr="00AB40B3">
        <w:rPr>
          <w:rFonts w:hint="eastAsia"/>
        </w:rPr>
        <w:t>登録申込書</w:t>
      </w:r>
    </w:p>
    <w:p w:rsidR="00A54811" w:rsidRPr="00AB40B3" w:rsidRDefault="00A54811" w:rsidP="00A54811">
      <w:pPr>
        <w:jc w:val="right"/>
      </w:pPr>
      <w:r w:rsidRPr="00AB40B3">
        <w:rPr>
          <w:rFonts w:hint="eastAsia"/>
        </w:rPr>
        <w:t xml:space="preserve">　　年　　月　　日</w:t>
      </w:r>
    </w:p>
    <w:p w:rsidR="00A54811" w:rsidRPr="00AB40B3" w:rsidRDefault="00A54811" w:rsidP="00A54811">
      <w:r w:rsidRPr="00AB40B3">
        <w:rPr>
          <w:rFonts w:hint="eastAsia"/>
        </w:rPr>
        <w:t xml:space="preserve">（宛先）上越市長　　　　　　</w:t>
      </w:r>
    </w:p>
    <w:p w:rsidR="00A54811" w:rsidRPr="00AB40B3" w:rsidRDefault="00A54811" w:rsidP="00A54811">
      <w:r w:rsidRPr="00AB40B3">
        <w:rPr>
          <w:rFonts w:hint="eastAsia"/>
        </w:rPr>
        <w:t xml:space="preserve">　　　　　　　　　　　　申請者（保護者）　</w:t>
      </w:r>
      <w:r w:rsidRPr="00AB40B3">
        <w:rPr>
          <w:rFonts w:hint="eastAsia"/>
          <w:u w:val="single"/>
        </w:rPr>
        <w:t xml:space="preserve">住　　所　</w:t>
      </w:r>
      <w:r w:rsidR="00F57718">
        <w:rPr>
          <w:rFonts w:hint="eastAsia"/>
          <w:u w:val="single"/>
        </w:rPr>
        <w:t>上越市</w:t>
      </w:r>
      <w:r w:rsidRPr="00AB40B3">
        <w:rPr>
          <w:rFonts w:hint="eastAsia"/>
          <w:u w:val="single"/>
        </w:rPr>
        <w:t xml:space="preserve">　　　　　　　　　　　　</w:t>
      </w:r>
    </w:p>
    <w:p w:rsidR="00A54811" w:rsidRPr="00AB40B3" w:rsidRDefault="00A54811" w:rsidP="00A54811">
      <w:pPr>
        <w:rPr>
          <w:u w:val="single"/>
        </w:rPr>
      </w:pPr>
      <w:r w:rsidRPr="00AB40B3">
        <w:rPr>
          <w:rFonts w:hint="eastAsia"/>
        </w:rPr>
        <w:t xml:space="preserve">　　　　　　　　　　　　　　　　　　　　　</w:t>
      </w:r>
      <w:r w:rsidRPr="00AB40B3">
        <w:rPr>
          <w:rFonts w:hint="eastAsia"/>
          <w:u w:val="single"/>
        </w:rPr>
        <w:t xml:space="preserve">氏　　名　　　　　　　　　　　　　　　　</w:t>
      </w:r>
    </w:p>
    <w:p w:rsidR="00A54811" w:rsidRPr="00AB40B3" w:rsidRDefault="00A54811" w:rsidP="00A54811">
      <w:pPr>
        <w:rPr>
          <w:u w:val="single"/>
        </w:rPr>
      </w:pPr>
      <w:r w:rsidRPr="00AB40B3">
        <w:rPr>
          <w:rFonts w:hint="eastAsia"/>
        </w:rPr>
        <w:t xml:space="preserve">　　　　　　　　　　　　　　　　　　　　　</w:t>
      </w:r>
      <w:r w:rsidRPr="00AB40B3">
        <w:rPr>
          <w:rFonts w:hint="eastAsia"/>
          <w:u w:val="single"/>
        </w:rPr>
        <w:t xml:space="preserve">電話番号　　　　　　　　　　　　　　　　</w:t>
      </w:r>
    </w:p>
    <w:p w:rsidR="00A54811" w:rsidRPr="00AB40B3" w:rsidRDefault="00A54811" w:rsidP="00A54811">
      <w:pPr>
        <w:rPr>
          <w:u w:val="single"/>
        </w:rPr>
      </w:pPr>
      <w:r w:rsidRPr="00AB40B3">
        <w:rPr>
          <w:rFonts w:hint="eastAsia"/>
        </w:rPr>
        <w:t xml:space="preserve">　　　　　　　　　　　　　　　　　　　　</w:t>
      </w:r>
    </w:p>
    <w:p w:rsidR="00A54811" w:rsidRPr="00AB40B3" w:rsidRDefault="00A54811" w:rsidP="00A54811">
      <w:r w:rsidRPr="00AB40B3">
        <w:rPr>
          <w:rFonts w:hint="eastAsia"/>
          <w:i/>
          <w:color w:val="FF0000"/>
        </w:rPr>
        <w:t xml:space="preserve">　</w:t>
      </w:r>
      <w:r w:rsidRPr="00AB40B3">
        <w:rPr>
          <w:rFonts w:hint="eastAsia"/>
        </w:rPr>
        <w:t>次のとおり上越市こどもセンター一時預かり事業の</w:t>
      </w:r>
      <w:r w:rsidR="00A94579" w:rsidRPr="00AB40B3">
        <w:rPr>
          <w:rFonts w:hint="eastAsia"/>
        </w:rPr>
        <w:t>利用</w:t>
      </w:r>
      <w:r w:rsidRPr="00AB40B3">
        <w:rPr>
          <w:rFonts w:hint="eastAsia"/>
        </w:rPr>
        <w:t>登録を申</w:t>
      </w:r>
      <w:r w:rsidR="00AF2604" w:rsidRPr="00AB40B3">
        <w:rPr>
          <w:rFonts w:hint="eastAsia"/>
        </w:rPr>
        <w:t>し</w:t>
      </w:r>
      <w:r w:rsidRPr="00AB40B3">
        <w:rPr>
          <w:rFonts w:hint="eastAsia"/>
        </w:rPr>
        <w:t>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905"/>
        <w:gridCol w:w="1870"/>
        <w:gridCol w:w="679"/>
        <w:gridCol w:w="776"/>
        <w:gridCol w:w="1384"/>
        <w:gridCol w:w="2441"/>
      </w:tblGrid>
      <w:tr w:rsidR="00AF2604" w:rsidRPr="00AB40B3" w:rsidTr="00AF2604">
        <w:trPr>
          <w:cantSplit/>
          <w:trHeight w:val="430"/>
          <w:jc w:val="center"/>
        </w:trPr>
        <w:tc>
          <w:tcPr>
            <w:tcW w:w="965" w:type="dxa"/>
            <w:vMerge w:val="restart"/>
            <w:tcBorders>
              <w:right w:val="single" w:sz="4" w:space="0" w:color="auto"/>
            </w:tcBorders>
            <w:vAlign w:val="center"/>
          </w:tcPr>
          <w:p w:rsidR="00AF2604" w:rsidRPr="00AB40B3" w:rsidRDefault="00AF2604" w:rsidP="00C12238">
            <w:pPr>
              <w:jc w:val="center"/>
              <w:rPr>
                <w:b/>
                <w:color w:val="FF0000"/>
              </w:rPr>
            </w:pPr>
            <w:r w:rsidRPr="00AB40B3">
              <w:rPr>
                <w:rFonts w:hint="eastAsia"/>
              </w:rPr>
              <w:t>保育を希望する児童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2604" w:rsidRPr="00AB40B3" w:rsidRDefault="00065FF5" w:rsidP="00AF2604">
            <w:pPr>
              <w:spacing w:line="240" w:lineRule="exact"/>
              <w:jc w:val="center"/>
              <w:rPr>
                <w:szCs w:val="16"/>
              </w:rPr>
            </w:pPr>
            <w:r w:rsidRPr="00AB40B3">
              <w:rPr>
                <w:rFonts w:hint="eastAsia"/>
                <w:sz w:val="18"/>
                <w:szCs w:val="16"/>
              </w:rPr>
              <w:t>（</w:t>
            </w:r>
            <w:r w:rsidR="00AF2604" w:rsidRPr="00AB40B3">
              <w:rPr>
                <w:rFonts w:hint="eastAsia"/>
                <w:sz w:val="18"/>
                <w:szCs w:val="16"/>
              </w:rPr>
              <w:t>ふりがな</w:t>
            </w:r>
            <w:r w:rsidRPr="00AB40B3">
              <w:rPr>
                <w:rFonts w:hint="eastAsia"/>
                <w:sz w:val="18"/>
                <w:szCs w:val="16"/>
              </w:rPr>
              <w:t>）</w:t>
            </w:r>
          </w:p>
          <w:p w:rsidR="00AF2604" w:rsidRPr="00AB40B3" w:rsidRDefault="00AF2604" w:rsidP="00AF2604">
            <w:pPr>
              <w:spacing w:line="240" w:lineRule="exact"/>
              <w:jc w:val="center"/>
              <w:rPr>
                <w:szCs w:val="16"/>
              </w:rPr>
            </w:pPr>
            <w:r w:rsidRPr="00AB40B3">
              <w:rPr>
                <w:rFonts w:hint="eastAsia"/>
                <w:szCs w:val="16"/>
              </w:rPr>
              <w:t>氏</w:t>
            </w:r>
            <w:r w:rsidR="00065FF5" w:rsidRPr="00AB40B3">
              <w:rPr>
                <w:rFonts w:hint="eastAsia"/>
                <w:szCs w:val="16"/>
              </w:rPr>
              <w:t xml:space="preserve">　</w:t>
            </w:r>
            <w:r w:rsidRPr="00AB40B3">
              <w:rPr>
                <w:rFonts w:hint="eastAsia"/>
                <w:szCs w:val="16"/>
              </w:rPr>
              <w:t>名</w:t>
            </w:r>
          </w:p>
        </w:tc>
        <w:tc>
          <w:tcPr>
            <w:tcW w:w="2839" w:type="dxa"/>
            <w:gridSpan w:val="3"/>
            <w:vAlign w:val="center"/>
          </w:tcPr>
          <w:p w:rsidR="00AF2604" w:rsidRPr="00AB40B3" w:rsidRDefault="00AF2604" w:rsidP="00A54811">
            <w:pPr>
              <w:jc w:val="center"/>
            </w:pPr>
            <w:r w:rsidRPr="00AB40B3">
              <w:rPr>
                <w:rFonts w:hint="eastAsia"/>
              </w:rPr>
              <w:t>生年月日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AF2604" w:rsidRPr="00AB40B3" w:rsidRDefault="00AF2604" w:rsidP="00A54811">
            <w:r w:rsidRPr="00AB40B3">
              <w:rPr>
                <w:rFonts w:hint="eastAsia"/>
              </w:rPr>
              <w:t>□在園</w:t>
            </w:r>
          </w:p>
          <w:p w:rsidR="00AF2604" w:rsidRPr="00AB40B3" w:rsidRDefault="00AF2604" w:rsidP="00A54811">
            <w:r w:rsidRPr="00AB40B3">
              <w:rPr>
                <w:rFonts w:hint="eastAsia"/>
              </w:rPr>
              <w:t>（　　　　　　　　）</w:t>
            </w:r>
          </w:p>
          <w:p w:rsidR="00AF2604" w:rsidRPr="00AB40B3" w:rsidRDefault="00AF2604" w:rsidP="00A54811">
            <w:pPr>
              <w:rPr>
                <w:sz w:val="16"/>
                <w:szCs w:val="16"/>
              </w:rPr>
            </w:pPr>
            <w:r w:rsidRPr="00AB40B3">
              <w:rPr>
                <w:rFonts w:hint="eastAsia"/>
                <w:sz w:val="16"/>
                <w:szCs w:val="16"/>
              </w:rPr>
              <w:t>保育園・幼稚園・認定こども園</w:t>
            </w:r>
          </w:p>
          <w:p w:rsidR="00AF2604" w:rsidRPr="00AB40B3" w:rsidRDefault="00AF2604" w:rsidP="00A54811">
            <w:r w:rsidRPr="00AB40B3">
              <w:rPr>
                <w:rFonts w:hint="eastAsia"/>
              </w:rPr>
              <w:t>□未就園</w:t>
            </w:r>
          </w:p>
        </w:tc>
      </w:tr>
      <w:tr w:rsidR="00AF2604" w:rsidRPr="00AB40B3" w:rsidTr="00AF2604">
        <w:trPr>
          <w:cantSplit/>
          <w:trHeight w:val="807"/>
          <w:jc w:val="center"/>
        </w:trPr>
        <w:tc>
          <w:tcPr>
            <w:tcW w:w="965" w:type="dxa"/>
            <w:vMerge/>
            <w:tcBorders>
              <w:right w:val="single" w:sz="4" w:space="0" w:color="auto"/>
            </w:tcBorders>
            <w:vAlign w:val="center"/>
          </w:tcPr>
          <w:p w:rsidR="00AF2604" w:rsidRPr="00AB40B3" w:rsidRDefault="00AF2604" w:rsidP="00AF2604">
            <w:pPr>
              <w:rPr>
                <w:b/>
                <w:color w:val="FF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2604" w:rsidRPr="00AB40B3" w:rsidRDefault="00AF2604" w:rsidP="00AF2604">
            <w:pPr>
              <w:jc w:val="right"/>
              <w:rPr>
                <w:sz w:val="20"/>
              </w:rPr>
            </w:pPr>
          </w:p>
          <w:p w:rsidR="00AF2604" w:rsidRPr="00AB40B3" w:rsidRDefault="00AF2604" w:rsidP="00AF2604">
            <w:pPr>
              <w:ind w:firstLineChars="600" w:firstLine="1320"/>
              <w:jc w:val="right"/>
              <w:rPr>
                <w:szCs w:val="22"/>
              </w:rPr>
            </w:pPr>
          </w:p>
          <w:p w:rsidR="00AF2604" w:rsidRPr="00AB40B3" w:rsidRDefault="00AF2604" w:rsidP="00AF2604">
            <w:pPr>
              <w:spacing w:line="240" w:lineRule="exact"/>
              <w:ind w:firstLineChars="600" w:firstLine="1320"/>
              <w:jc w:val="right"/>
              <w:rPr>
                <w:szCs w:val="22"/>
              </w:rPr>
            </w:pPr>
          </w:p>
          <w:p w:rsidR="00AF2604" w:rsidRPr="00AB40B3" w:rsidRDefault="00AF2604" w:rsidP="00AF2604">
            <w:pPr>
              <w:spacing w:line="240" w:lineRule="exact"/>
              <w:ind w:firstLineChars="600" w:firstLine="1320"/>
              <w:jc w:val="right"/>
              <w:rPr>
                <w:szCs w:val="22"/>
              </w:rPr>
            </w:pPr>
            <w:r w:rsidRPr="00AB40B3">
              <w:rPr>
                <w:rFonts w:hint="eastAsia"/>
                <w:szCs w:val="22"/>
              </w:rPr>
              <w:t>□男　□女</w:t>
            </w:r>
          </w:p>
        </w:tc>
        <w:tc>
          <w:tcPr>
            <w:tcW w:w="2839" w:type="dxa"/>
            <w:gridSpan w:val="3"/>
            <w:vAlign w:val="center"/>
          </w:tcPr>
          <w:p w:rsidR="00AF2604" w:rsidRPr="00AB40B3" w:rsidRDefault="009C4958" w:rsidP="009C4958">
            <w:pPr>
              <w:ind w:right="141"/>
              <w:jc w:val="right"/>
            </w:pPr>
            <w:r>
              <w:rPr>
                <w:rFonts w:hint="eastAsia"/>
              </w:rPr>
              <w:t xml:space="preserve">　　</w:t>
            </w:r>
            <w:r w:rsidR="00AF2604" w:rsidRPr="00AB40B3">
              <w:rPr>
                <w:rFonts w:hint="eastAsia"/>
              </w:rPr>
              <w:t>年　　月　　日（　　歳　　か月）</w:t>
            </w:r>
          </w:p>
          <w:p w:rsidR="00AF2604" w:rsidRPr="00AB40B3" w:rsidRDefault="00AF2604" w:rsidP="009C4958">
            <w:pPr>
              <w:jc w:val="right"/>
            </w:pPr>
            <w:r w:rsidRPr="00AB40B3">
              <w:rPr>
                <w:rFonts w:hint="eastAsia"/>
              </w:rPr>
              <w:t>□３歳未満</w:t>
            </w:r>
            <w:r w:rsidR="009C4958">
              <w:rPr>
                <w:rFonts w:hint="eastAsia"/>
              </w:rPr>
              <w:t>児</w:t>
            </w:r>
            <w:r w:rsidRPr="00AB40B3">
              <w:rPr>
                <w:rFonts w:hint="eastAsia"/>
              </w:rPr>
              <w:t>□３歳以上</w:t>
            </w:r>
            <w:r w:rsidR="009C4958">
              <w:rPr>
                <w:rFonts w:hint="eastAsia"/>
              </w:rPr>
              <w:t>児</w:t>
            </w:r>
          </w:p>
        </w:tc>
        <w:tc>
          <w:tcPr>
            <w:tcW w:w="2441" w:type="dxa"/>
            <w:vMerge/>
            <w:shd w:val="clear" w:color="auto" w:fill="auto"/>
          </w:tcPr>
          <w:p w:rsidR="00AF2604" w:rsidRPr="00AB40B3" w:rsidRDefault="00AF2604" w:rsidP="00A54811"/>
        </w:tc>
      </w:tr>
      <w:tr w:rsidR="00A54811" w:rsidRPr="00AB40B3" w:rsidTr="00A54811">
        <w:trPr>
          <w:cantSplit/>
          <w:trHeight w:val="583"/>
          <w:jc w:val="center"/>
        </w:trPr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A54811" w:rsidRPr="00AB40B3" w:rsidRDefault="00A54811" w:rsidP="00AF2604">
            <w:pPr>
              <w:jc w:val="center"/>
            </w:pPr>
            <w:r w:rsidRPr="00AB40B3">
              <w:rPr>
                <w:rFonts w:hint="eastAsia"/>
              </w:rPr>
              <w:t>緊急時連絡先</w:t>
            </w:r>
            <w:r w:rsidR="00AF2604" w:rsidRPr="00AB40B3">
              <w:rPr>
                <w:rFonts w:hint="eastAsia"/>
              </w:rPr>
              <w:t>⑴</w:t>
            </w:r>
          </w:p>
        </w:tc>
        <w:tc>
          <w:tcPr>
            <w:tcW w:w="8055" w:type="dxa"/>
            <w:gridSpan w:val="6"/>
            <w:tcBorders>
              <w:left w:val="single" w:sz="4" w:space="0" w:color="auto"/>
            </w:tcBorders>
            <w:vAlign w:val="center"/>
          </w:tcPr>
          <w:p w:rsidR="00A54811" w:rsidRPr="00AB40B3" w:rsidRDefault="00A54811" w:rsidP="00A54811">
            <w:pPr>
              <w:ind w:firstLineChars="100" w:firstLine="220"/>
              <w:jc w:val="left"/>
            </w:pPr>
            <w:r w:rsidRPr="00AB40B3">
              <w:rPr>
                <w:rFonts w:hint="eastAsia"/>
              </w:rPr>
              <w:t xml:space="preserve">氏名　　　　　　　　　</w:t>
            </w:r>
            <w:r w:rsidR="009C4958">
              <w:rPr>
                <w:rFonts w:hint="eastAsia"/>
              </w:rPr>
              <w:t xml:space="preserve">　　　　　</w:t>
            </w:r>
            <w:r w:rsidRPr="00AB40B3">
              <w:rPr>
                <w:rFonts w:hint="eastAsia"/>
              </w:rPr>
              <w:t>（</w:t>
            </w:r>
            <w:r w:rsidR="00AF2604" w:rsidRPr="00AB40B3">
              <w:rPr>
                <w:rFonts w:hint="eastAsia"/>
              </w:rPr>
              <w:t>児童との</w:t>
            </w:r>
            <w:r w:rsidRPr="00AB40B3">
              <w:rPr>
                <w:rFonts w:hint="eastAsia"/>
              </w:rPr>
              <w:t>続柄：　　　）</w:t>
            </w:r>
          </w:p>
          <w:p w:rsidR="00A54811" w:rsidRPr="00AB40B3" w:rsidRDefault="00A54811" w:rsidP="00A54811">
            <w:pPr>
              <w:ind w:firstLineChars="100" w:firstLine="220"/>
              <w:jc w:val="left"/>
            </w:pPr>
            <w:r w:rsidRPr="00AB40B3">
              <w:rPr>
                <w:rFonts w:hint="eastAsia"/>
              </w:rPr>
              <w:t xml:space="preserve">携帯電話　　　　　　　　　　　　　　　</w:t>
            </w:r>
          </w:p>
        </w:tc>
      </w:tr>
      <w:tr w:rsidR="00A54811" w:rsidRPr="00AB40B3" w:rsidTr="00A54811">
        <w:trPr>
          <w:cantSplit/>
          <w:jc w:val="center"/>
        </w:trPr>
        <w:tc>
          <w:tcPr>
            <w:tcW w:w="965" w:type="dxa"/>
            <w:vAlign w:val="center"/>
          </w:tcPr>
          <w:p w:rsidR="00A54811" w:rsidRPr="00AB40B3" w:rsidRDefault="00A54811" w:rsidP="00A54811">
            <w:pPr>
              <w:jc w:val="center"/>
            </w:pPr>
            <w:r w:rsidRPr="00AB40B3">
              <w:rPr>
                <w:rFonts w:hint="eastAsia"/>
              </w:rPr>
              <w:t>緊急時連絡先</w:t>
            </w:r>
          </w:p>
          <w:p w:rsidR="00A54811" w:rsidRPr="00AB40B3" w:rsidRDefault="00AF2604" w:rsidP="00A54811">
            <w:pPr>
              <w:jc w:val="center"/>
            </w:pPr>
            <w:r w:rsidRPr="00AB40B3">
              <w:rPr>
                <w:rFonts w:hint="eastAsia"/>
              </w:rPr>
              <w:t>⑵</w:t>
            </w:r>
          </w:p>
        </w:tc>
        <w:tc>
          <w:tcPr>
            <w:tcW w:w="8055" w:type="dxa"/>
            <w:gridSpan w:val="6"/>
            <w:vAlign w:val="center"/>
          </w:tcPr>
          <w:p w:rsidR="00A54811" w:rsidRPr="00AB40B3" w:rsidRDefault="00A54811" w:rsidP="00A54811">
            <w:pPr>
              <w:ind w:firstLineChars="100" w:firstLine="220"/>
            </w:pPr>
            <w:r w:rsidRPr="00AB40B3">
              <w:rPr>
                <w:rFonts w:hint="eastAsia"/>
              </w:rPr>
              <w:t xml:space="preserve">氏名　　　　　　　　　</w:t>
            </w:r>
            <w:r w:rsidR="009C4958">
              <w:rPr>
                <w:rFonts w:hint="eastAsia"/>
              </w:rPr>
              <w:t xml:space="preserve">　　　　　</w:t>
            </w:r>
            <w:r w:rsidRPr="00AB40B3">
              <w:rPr>
                <w:rFonts w:hint="eastAsia"/>
              </w:rPr>
              <w:t>（</w:t>
            </w:r>
            <w:r w:rsidR="00AF2604" w:rsidRPr="00AB40B3">
              <w:rPr>
                <w:rFonts w:hint="eastAsia"/>
              </w:rPr>
              <w:t>児童との</w:t>
            </w:r>
            <w:r w:rsidRPr="00AB40B3">
              <w:rPr>
                <w:rFonts w:hint="eastAsia"/>
              </w:rPr>
              <w:t>続柄：　　　）</w:t>
            </w:r>
          </w:p>
          <w:p w:rsidR="00A54811" w:rsidRPr="00AB40B3" w:rsidRDefault="00A54811" w:rsidP="00A54811">
            <w:pPr>
              <w:ind w:firstLineChars="100" w:firstLine="220"/>
            </w:pPr>
            <w:r w:rsidRPr="00AB40B3">
              <w:rPr>
                <w:rFonts w:hint="eastAsia"/>
              </w:rPr>
              <w:t xml:space="preserve">携帯電話　　　　　　　　　　</w:t>
            </w:r>
            <w:r w:rsidR="009C4958">
              <w:rPr>
                <w:rFonts w:hint="eastAsia"/>
              </w:rPr>
              <w:t xml:space="preserve">　　</w:t>
            </w:r>
            <w:r w:rsidRPr="00AB40B3">
              <w:rPr>
                <w:rFonts w:hint="eastAsia"/>
              </w:rPr>
              <w:t xml:space="preserve">　　　　　</w:t>
            </w:r>
          </w:p>
        </w:tc>
      </w:tr>
      <w:tr w:rsidR="00A54811" w:rsidRPr="00AB40B3" w:rsidTr="007B6D9F">
        <w:trPr>
          <w:cantSplit/>
          <w:trHeight w:val="303"/>
          <w:jc w:val="center"/>
        </w:trPr>
        <w:tc>
          <w:tcPr>
            <w:tcW w:w="965" w:type="dxa"/>
            <w:vMerge w:val="restart"/>
            <w:vAlign w:val="center"/>
          </w:tcPr>
          <w:p w:rsidR="00A54811" w:rsidRPr="00AB40B3" w:rsidRDefault="000309BE" w:rsidP="000309BE">
            <w:pPr>
              <w:jc w:val="center"/>
              <w:rPr>
                <w:rFonts w:asciiTheme="minorEastAsia" w:eastAsiaTheme="minorEastAsia" w:hAnsiTheme="minorEastAsia"/>
              </w:rPr>
            </w:pPr>
            <w:r w:rsidRPr="00DD0ECA">
              <w:rPr>
                <w:rFonts w:asciiTheme="minorEastAsia" w:eastAsiaTheme="minorEastAsia" w:hAnsiTheme="minorEastAsia" w:hint="eastAsia"/>
                <w:spacing w:val="90"/>
                <w:kern w:val="0"/>
                <w:fitText w:val="660" w:id="1480747776"/>
              </w:rPr>
              <w:t>家</w:t>
            </w:r>
            <w:r w:rsidRPr="00DD0ECA">
              <w:rPr>
                <w:rFonts w:asciiTheme="minorEastAsia" w:eastAsiaTheme="minorEastAsia" w:hAnsiTheme="minorEastAsia" w:hint="eastAsia"/>
                <w:kern w:val="0"/>
                <w:fitText w:val="660" w:id="1480747776"/>
              </w:rPr>
              <w:t>族</w:t>
            </w:r>
            <w:r w:rsidRPr="00AB40B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A54811" w:rsidRPr="00DD0ECA">
              <w:rPr>
                <w:rFonts w:asciiTheme="minorEastAsia" w:eastAsiaTheme="minorEastAsia" w:hAnsiTheme="minorEastAsia" w:hint="eastAsia"/>
                <w:spacing w:val="90"/>
                <w:kern w:val="0"/>
                <w:fitText w:val="660" w:id="1480747777"/>
              </w:rPr>
              <w:t>状</w:t>
            </w:r>
            <w:r w:rsidR="00A54811" w:rsidRPr="00DD0ECA">
              <w:rPr>
                <w:rFonts w:asciiTheme="minorEastAsia" w:eastAsiaTheme="minorEastAsia" w:hAnsiTheme="minorEastAsia" w:hint="eastAsia"/>
                <w:kern w:val="0"/>
                <w:fitText w:val="660" w:id="1480747777"/>
              </w:rPr>
              <w:t>況</w:t>
            </w:r>
          </w:p>
        </w:tc>
        <w:tc>
          <w:tcPr>
            <w:tcW w:w="905" w:type="dxa"/>
            <w:vAlign w:val="center"/>
          </w:tcPr>
          <w:p w:rsidR="00A54811" w:rsidRPr="00AB40B3" w:rsidRDefault="007B6D9F" w:rsidP="00A54811">
            <w:pPr>
              <w:jc w:val="center"/>
            </w:pPr>
            <w:r w:rsidRPr="00AB40B3">
              <w:rPr>
                <w:rFonts w:hint="eastAsia"/>
              </w:rPr>
              <w:t>児童との</w:t>
            </w:r>
            <w:r w:rsidR="00A54811" w:rsidRPr="00AB40B3">
              <w:rPr>
                <w:rFonts w:hint="eastAsia"/>
              </w:rPr>
              <w:t>続柄</w:t>
            </w:r>
          </w:p>
        </w:tc>
        <w:tc>
          <w:tcPr>
            <w:tcW w:w="2549" w:type="dxa"/>
            <w:gridSpan w:val="2"/>
            <w:vAlign w:val="center"/>
          </w:tcPr>
          <w:p w:rsidR="00A54811" w:rsidRPr="00AB40B3" w:rsidRDefault="00A54811" w:rsidP="007B6D9F">
            <w:pPr>
              <w:jc w:val="center"/>
            </w:pPr>
            <w:r w:rsidRPr="00AB40B3">
              <w:rPr>
                <w:rFonts w:hint="eastAsia"/>
              </w:rPr>
              <w:t>氏名</w:t>
            </w:r>
          </w:p>
        </w:tc>
        <w:tc>
          <w:tcPr>
            <w:tcW w:w="776" w:type="dxa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7B6D9F">
            <w:pPr>
              <w:jc w:val="center"/>
            </w:pPr>
            <w:r w:rsidRPr="00AB40B3">
              <w:rPr>
                <w:rFonts w:hint="eastAsia"/>
              </w:rPr>
              <w:t>年齢</w:t>
            </w:r>
          </w:p>
        </w:tc>
        <w:tc>
          <w:tcPr>
            <w:tcW w:w="3825" w:type="dxa"/>
            <w:gridSpan w:val="2"/>
            <w:vAlign w:val="center"/>
          </w:tcPr>
          <w:p w:rsidR="00A54811" w:rsidRPr="00AB40B3" w:rsidRDefault="00A54811" w:rsidP="007B6D9F">
            <w:pPr>
              <w:jc w:val="center"/>
            </w:pPr>
            <w:r w:rsidRPr="00AB40B3">
              <w:rPr>
                <w:rFonts w:hint="eastAsia"/>
              </w:rPr>
              <w:t>日中の連絡先（勤務先等）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  <w:vAlign w:val="center"/>
          </w:tcPr>
          <w:p w:rsidR="00A54811" w:rsidRPr="00AB40B3" w:rsidRDefault="00A54811" w:rsidP="00A54811"/>
        </w:tc>
        <w:tc>
          <w:tcPr>
            <w:tcW w:w="905" w:type="dxa"/>
            <w:vMerge w:val="restart"/>
            <w:vAlign w:val="center"/>
          </w:tcPr>
          <w:p w:rsidR="00A54811" w:rsidRPr="00AB40B3" w:rsidRDefault="00A54811" w:rsidP="00A54811"/>
        </w:tc>
        <w:tc>
          <w:tcPr>
            <w:tcW w:w="2549" w:type="dxa"/>
            <w:gridSpan w:val="2"/>
            <w:vMerge w:val="restart"/>
          </w:tcPr>
          <w:p w:rsidR="00A54811" w:rsidRPr="00AB40B3" w:rsidRDefault="00A54811" w:rsidP="00A54811"/>
        </w:tc>
        <w:tc>
          <w:tcPr>
            <w:tcW w:w="776" w:type="dxa"/>
            <w:vMerge w:val="restart"/>
          </w:tcPr>
          <w:p w:rsidR="00A54811" w:rsidRPr="00AB40B3" w:rsidRDefault="00A54811" w:rsidP="00A54811"/>
        </w:tc>
        <w:tc>
          <w:tcPr>
            <w:tcW w:w="3825" w:type="dxa"/>
            <w:gridSpan w:val="2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名称：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</w:tcPr>
          <w:p w:rsidR="00A54811" w:rsidRPr="00AB40B3" w:rsidRDefault="00A54811" w:rsidP="00A54811"/>
        </w:tc>
        <w:tc>
          <w:tcPr>
            <w:tcW w:w="905" w:type="dxa"/>
            <w:vMerge/>
            <w:vAlign w:val="center"/>
          </w:tcPr>
          <w:p w:rsidR="00A54811" w:rsidRPr="00AB40B3" w:rsidRDefault="00A54811" w:rsidP="00A54811">
            <w:pPr>
              <w:jc w:val="center"/>
            </w:pPr>
          </w:p>
        </w:tc>
        <w:tc>
          <w:tcPr>
            <w:tcW w:w="2549" w:type="dxa"/>
            <w:gridSpan w:val="2"/>
            <w:vMerge/>
          </w:tcPr>
          <w:p w:rsidR="00A54811" w:rsidRPr="00AB40B3" w:rsidRDefault="00A54811" w:rsidP="00A54811"/>
        </w:tc>
        <w:tc>
          <w:tcPr>
            <w:tcW w:w="776" w:type="dxa"/>
            <w:vMerge/>
          </w:tcPr>
          <w:p w:rsidR="00A54811" w:rsidRPr="00AB40B3" w:rsidRDefault="00A54811" w:rsidP="00A54811"/>
        </w:tc>
        <w:tc>
          <w:tcPr>
            <w:tcW w:w="3825" w:type="dxa"/>
            <w:gridSpan w:val="2"/>
            <w:tcBorders>
              <w:top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電話番号：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</w:tcPr>
          <w:p w:rsidR="00A54811" w:rsidRPr="00AB40B3" w:rsidRDefault="00A54811" w:rsidP="00A54811"/>
        </w:tc>
        <w:tc>
          <w:tcPr>
            <w:tcW w:w="905" w:type="dxa"/>
            <w:vMerge w:val="restart"/>
            <w:vAlign w:val="center"/>
          </w:tcPr>
          <w:p w:rsidR="00A54811" w:rsidRPr="00AB40B3" w:rsidRDefault="00A54811" w:rsidP="00A54811"/>
        </w:tc>
        <w:tc>
          <w:tcPr>
            <w:tcW w:w="2549" w:type="dxa"/>
            <w:gridSpan w:val="2"/>
            <w:vMerge w:val="restart"/>
          </w:tcPr>
          <w:p w:rsidR="00A54811" w:rsidRPr="00AB40B3" w:rsidRDefault="00A54811" w:rsidP="00A54811"/>
        </w:tc>
        <w:tc>
          <w:tcPr>
            <w:tcW w:w="776" w:type="dxa"/>
            <w:vMerge w:val="restart"/>
          </w:tcPr>
          <w:p w:rsidR="00A54811" w:rsidRPr="00AB40B3" w:rsidRDefault="00A54811" w:rsidP="00A54811"/>
        </w:tc>
        <w:tc>
          <w:tcPr>
            <w:tcW w:w="3825" w:type="dxa"/>
            <w:gridSpan w:val="2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名称：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/>
            <w:vAlign w:val="center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電話番号：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名称：</w:t>
            </w:r>
          </w:p>
        </w:tc>
      </w:tr>
      <w:tr w:rsidR="00A54811" w:rsidRPr="00AB40B3" w:rsidTr="00A54811">
        <w:trPr>
          <w:cantSplit/>
          <w:trHeight w:val="340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電話番号：</w:t>
            </w:r>
          </w:p>
        </w:tc>
      </w:tr>
      <w:tr w:rsidR="00A54811" w:rsidRPr="00AB40B3" w:rsidTr="00A54811">
        <w:trPr>
          <w:cantSplit/>
          <w:trHeight w:val="305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名称：</w:t>
            </w:r>
          </w:p>
        </w:tc>
      </w:tr>
      <w:tr w:rsidR="00A54811" w:rsidRPr="00AB40B3" w:rsidTr="00A54811">
        <w:trPr>
          <w:cantSplit/>
          <w:trHeight w:val="360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電話番号：</w:t>
            </w:r>
          </w:p>
        </w:tc>
      </w:tr>
      <w:tr w:rsidR="00A54811" w:rsidRPr="00AB40B3" w:rsidTr="00A54811">
        <w:trPr>
          <w:cantSplit/>
          <w:trHeight w:val="275"/>
          <w:jc w:val="center"/>
        </w:trPr>
        <w:tc>
          <w:tcPr>
            <w:tcW w:w="965" w:type="dxa"/>
            <w:vMerge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 w:val="restart"/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bottom w:val="dashed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名称：</w:t>
            </w:r>
          </w:p>
        </w:tc>
      </w:tr>
      <w:tr w:rsidR="00A54811" w:rsidRPr="00AB40B3" w:rsidTr="00A54811">
        <w:trPr>
          <w:cantSplit/>
          <w:trHeight w:val="390"/>
          <w:jc w:val="center"/>
        </w:trPr>
        <w:tc>
          <w:tcPr>
            <w:tcW w:w="965" w:type="dxa"/>
            <w:vMerge/>
            <w:tcBorders>
              <w:bottom w:val="dashed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2549" w:type="dxa"/>
            <w:gridSpan w:val="2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A54811" w:rsidRPr="00AB40B3" w:rsidRDefault="00A54811" w:rsidP="00A54811">
            <w:pPr>
              <w:rPr>
                <w:color w:val="FF0000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電話番号：</w:t>
            </w:r>
          </w:p>
        </w:tc>
      </w:tr>
      <w:tr w:rsidR="00A54811" w:rsidRPr="00AB40B3" w:rsidTr="00A54811">
        <w:trPr>
          <w:cantSplit/>
          <w:trHeight w:val="506"/>
          <w:jc w:val="center"/>
        </w:trPr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A54811" w:rsidRPr="00AB40B3" w:rsidRDefault="00A54811" w:rsidP="00A54811">
            <w:pPr>
              <w:jc w:val="center"/>
            </w:pPr>
            <w:r w:rsidRPr="00DD0ECA">
              <w:rPr>
                <w:rFonts w:hint="eastAsia"/>
                <w:spacing w:val="90"/>
                <w:kern w:val="0"/>
                <w:fitText w:val="660" w:id="1480747778"/>
              </w:rPr>
              <w:t>生</w:t>
            </w:r>
            <w:r w:rsidRPr="00DD0ECA">
              <w:rPr>
                <w:rFonts w:hint="eastAsia"/>
                <w:kern w:val="0"/>
                <w:fitText w:val="660" w:id="1480747778"/>
              </w:rPr>
              <w:t>活</w:t>
            </w:r>
          </w:p>
          <w:p w:rsidR="00A54811" w:rsidRPr="00AB40B3" w:rsidRDefault="00A54811" w:rsidP="00A54811">
            <w:pPr>
              <w:jc w:val="center"/>
              <w:rPr>
                <w:sz w:val="20"/>
              </w:rPr>
            </w:pPr>
            <w:r w:rsidRPr="00DD0ECA">
              <w:rPr>
                <w:rFonts w:hint="eastAsia"/>
                <w:spacing w:val="90"/>
                <w:kern w:val="0"/>
                <w:fitText w:val="660" w:id="1480747779"/>
              </w:rPr>
              <w:t>保</w:t>
            </w:r>
            <w:r w:rsidRPr="00DD0ECA">
              <w:rPr>
                <w:rFonts w:hint="eastAsia"/>
                <w:kern w:val="0"/>
                <w:fitText w:val="660" w:id="1480747779"/>
              </w:rPr>
              <w:t>護</w:t>
            </w:r>
          </w:p>
        </w:tc>
        <w:tc>
          <w:tcPr>
            <w:tcW w:w="8055" w:type="dxa"/>
            <w:gridSpan w:val="6"/>
            <w:tcBorders>
              <w:bottom w:val="single" w:sz="4" w:space="0" w:color="auto"/>
            </w:tcBorders>
            <w:vAlign w:val="center"/>
          </w:tcPr>
          <w:p w:rsidR="00A54811" w:rsidRPr="00AB40B3" w:rsidRDefault="00A54811" w:rsidP="00A54811">
            <w:r w:rsidRPr="00AB40B3">
              <w:rPr>
                <w:rFonts w:hint="eastAsia"/>
              </w:rPr>
              <w:t>受給の　無</w:t>
            </w:r>
            <w:r w:rsidRPr="00AB40B3">
              <w:rPr>
                <w:rFonts w:hint="eastAsia"/>
              </w:rPr>
              <w:t xml:space="preserve"> </w:t>
            </w:r>
            <w:r w:rsidRPr="00AB40B3">
              <w:rPr>
                <w:rFonts w:hint="eastAsia"/>
              </w:rPr>
              <w:t>・</w:t>
            </w:r>
            <w:r w:rsidRPr="00AB40B3">
              <w:rPr>
                <w:rFonts w:hint="eastAsia"/>
              </w:rPr>
              <w:t xml:space="preserve"> </w:t>
            </w:r>
            <w:r w:rsidRPr="00AB40B3">
              <w:rPr>
                <w:rFonts w:hint="eastAsia"/>
              </w:rPr>
              <w:t>有（　　　　　年　　月　　日開始）</w:t>
            </w:r>
          </w:p>
        </w:tc>
      </w:tr>
    </w:tbl>
    <w:p w:rsidR="00A54811" w:rsidRPr="00AB40B3" w:rsidRDefault="00A54811" w:rsidP="00A54811"/>
    <w:p w:rsidR="00A54811" w:rsidRPr="00AB40B3" w:rsidRDefault="001D50C7" w:rsidP="001D50C7">
      <w:pPr>
        <w:ind w:firstLineChars="100" w:firstLine="220"/>
      </w:pPr>
      <w:r w:rsidRPr="00AB40B3">
        <w:rPr>
          <w:rFonts w:hint="eastAsia"/>
        </w:rPr>
        <w:t xml:space="preserve">※　</w:t>
      </w:r>
      <w:r w:rsidR="00A54811" w:rsidRPr="00AB40B3">
        <w:rPr>
          <w:rFonts w:hint="eastAsia"/>
        </w:rPr>
        <w:t>ここから下は記入しないでください。【事務処理欄】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4620"/>
      </w:tblGrid>
      <w:tr w:rsidR="00A54811" w:rsidRPr="00AB40B3" w:rsidTr="00A54811">
        <w:tc>
          <w:tcPr>
            <w:tcW w:w="4400" w:type="dxa"/>
            <w:shd w:val="clear" w:color="auto" w:fill="auto"/>
          </w:tcPr>
          <w:p w:rsidR="00A54811" w:rsidRPr="00AB40B3" w:rsidRDefault="00A54811" w:rsidP="00A54811">
            <w:pPr>
              <w:jc w:val="center"/>
            </w:pPr>
            <w:r w:rsidRPr="00AB40B3">
              <w:rPr>
                <w:rFonts w:hint="eastAsia"/>
              </w:rPr>
              <w:t>登録番号</w:t>
            </w:r>
          </w:p>
        </w:tc>
        <w:tc>
          <w:tcPr>
            <w:tcW w:w="4620" w:type="dxa"/>
            <w:shd w:val="clear" w:color="auto" w:fill="auto"/>
          </w:tcPr>
          <w:p w:rsidR="00A54811" w:rsidRPr="00AB40B3" w:rsidRDefault="00A54811" w:rsidP="00A54811">
            <w:pPr>
              <w:jc w:val="center"/>
            </w:pPr>
            <w:r w:rsidRPr="00AB40B3">
              <w:rPr>
                <w:rFonts w:hint="eastAsia"/>
              </w:rPr>
              <w:t>備　　考</w:t>
            </w:r>
          </w:p>
        </w:tc>
      </w:tr>
      <w:tr w:rsidR="00A54811" w:rsidRPr="00AB40B3" w:rsidTr="00A54811">
        <w:trPr>
          <w:trHeight w:val="736"/>
        </w:trPr>
        <w:tc>
          <w:tcPr>
            <w:tcW w:w="4400" w:type="dxa"/>
            <w:shd w:val="clear" w:color="auto" w:fill="auto"/>
          </w:tcPr>
          <w:p w:rsidR="00A54811" w:rsidRPr="00AB40B3" w:rsidRDefault="00A54811" w:rsidP="00A54811">
            <w:pPr>
              <w:ind w:firstLineChars="100" w:firstLine="220"/>
            </w:pPr>
            <w:r w:rsidRPr="00AB40B3">
              <w:rPr>
                <w:rFonts w:hint="eastAsia"/>
              </w:rPr>
              <w:t>No.</w:t>
            </w:r>
          </w:p>
        </w:tc>
        <w:tc>
          <w:tcPr>
            <w:tcW w:w="4620" w:type="dxa"/>
            <w:shd w:val="clear" w:color="auto" w:fill="auto"/>
          </w:tcPr>
          <w:p w:rsidR="00A54811" w:rsidRPr="00AB40B3" w:rsidRDefault="00A54811" w:rsidP="00A54811"/>
        </w:tc>
      </w:tr>
    </w:tbl>
    <w:p w:rsidR="00AF2604" w:rsidRPr="00AB40B3" w:rsidRDefault="00AF2604" w:rsidP="00A54811"/>
    <w:sectPr w:rsidR="00AF2604" w:rsidRPr="00AB40B3" w:rsidSect="0003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247" w:left="1418" w:header="851" w:footer="680" w:gutter="0"/>
      <w:cols w:space="425"/>
      <w:titlePg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AD" w:rsidRDefault="004B74AD">
      <w:r>
        <w:separator/>
      </w:r>
    </w:p>
  </w:endnote>
  <w:endnote w:type="continuationSeparator" w:id="0">
    <w:p w:rsidR="004B74AD" w:rsidRDefault="004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CA" w:rsidRDefault="00DD0E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CA" w:rsidRDefault="00DD0E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CA" w:rsidRDefault="00DD0E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AD" w:rsidRDefault="004B74AD">
      <w:r>
        <w:separator/>
      </w:r>
    </w:p>
  </w:footnote>
  <w:footnote w:type="continuationSeparator" w:id="0">
    <w:p w:rsidR="004B74AD" w:rsidRDefault="004B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CA" w:rsidRDefault="00DD0E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CA" w:rsidRDefault="00DD0E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AD" w:rsidRDefault="004B74AD" w:rsidP="00B42D6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2DBE"/>
    <w:multiLevelType w:val="hybridMultilevel"/>
    <w:tmpl w:val="A46670D2"/>
    <w:lvl w:ilvl="0" w:tplc="2BB66426">
      <w:start w:val="1"/>
      <w:numFmt w:val="decimalFullWidth"/>
      <w:lvlText w:val="（%1）"/>
      <w:lvlJc w:val="left"/>
      <w:pPr>
        <w:ind w:left="9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B12CD"/>
    <w:multiLevelType w:val="hybridMultilevel"/>
    <w:tmpl w:val="8CCCD256"/>
    <w:lvl w:ilvl="0" w:tplc="2DBE437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C5B42"/>
    <w:multiLevelType w:val="hybridMultilevel"/>
    <w:tmpl w:val="EF0C5444"/>
    <w:lvl w:ilvl="0" w:tplc="54F6C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53"/>
    <w:rsid w:val="0000655E"/>
    <w:rsid w:val="00013018"/>
    <w:rsid w:val="00022265"/>
    <w:rsid w:val="00024F5B"/>
    <w:rsid w:val="00026E58"/>
    <w:rsid w:val="000309BE"/>
    <w:rsid w:val="0003145D"/>
    <w:rsid w:val="00032BFC"/>
    <w:rsid w:val="0004687A"/>
    <w:rsid w:val="000526FA"/>
    <w:rsid w:val="0006031A"/>
    <w:rsid w:val="00062FF6"/>
    <w:rsid w:val="00065FF5"/>
    <w:rsid w:val="000678B9"/>
    <w:rsid w:val="0007469A"/>
    <w:rsid w:val="000778A6"/>
    <w:rsid w:val="0008424A"/>
    <w:rsid w:val="000858E6"/>
    <w:rsid w:val="00085FB2"/>
    <w:rsid w:val="0008613D"/>
    <w:rsid w:val="000A0728"/>
    <w:rsid w:val="000A07C1"/>
    <w:rsid w:val="000B0032"/>
    <w:rsid w:val="000B6CF0"/>
    <w:rsid w:val="000D353E"/>
    <w:rsid w:val="000F2AF5"/>
    <w:rsid w:val="001010FB"/>
    <w:rsid w:val="001039D1"/>
    <w:rsid w:val="0013628C"/>
    <w:rsid w:val="00137AD4"/>
    <w:rsid w:val="00146913"/>
    <w:rsid w:val="00150587"/>
    <w:rsid w:val="001576E2"/>
    <w:rsid w:val="0016187E"/>
    <w:rsid w:val="001634F0"/>
    <w:rsid w:val="00193A2D"/>
    <w:rsid w:val="00196BE5"/>
    <w:rsid w:val="001A75D5"/>
    <w:rsid w:val="001C149F"/>
    <w:rsid w:val="001C2187"/>
    <w:rsid w:val="001C22E0"/>
    <w:rsid w:val="001C3089"/>
    <w:rsid w:val="001C5805"/>
    <w:rsid w:val="001C6B14"/>
    <w:rsid w:val="001C71EF"/>
    <w:rsid w:val="001C7BF3"/>
    <w:rsid w:val="001D08DD"/>
    <w:rsid w:val="001D50C7"/>
    <w:rsid w:val="001D71A5"/>
    <w:rsid w:val="001E1046"/>
    <w:rsid w:val="001E232E"/>
    <w:rsid w:val="001E72A0"/>
    <w:rsid w:val="001F4860"/>
    <w:rsid w:val="0020042A"/>
    <w:rsid w:val="00201853"/>
    <w:rsid w:val="0020287C"/>
    <w:rsid w:val="00203F86"/>
    <w:rsid w:val="00213516"/>
    <w:rsid w:val="00213D47"/>
    <w:rsid w:val="00217B27"/>
    <w:rsid w:val="002212E6"/>
    <w:rsid w:val="00232989"/>
    <w:rsid w:val="00240ACA"/>
    <w:rsid w:val="0024268E"/>
    <w:rsid w:val="00251B45"/>
    <w:rsid w:val="00252AE5"/>
    <w:rsid w:val="00252DE5"/>
    <w:rsid w:val="0025414F"/>
    <w:rsid w:val="00262D9D"/>
    <w:rsid w:val="00264F2F"/>
    <w:rsid w:val="00275762"/>
    <w:rsid w:val="00277776"/>
    <w:rsid w:val="00282388"/>
    <w:rsid w:val="002840B5"/>
    <w:rsid w:val="00294183"/>
    <w:rsid w:val="002A0107"/>
    <w:rsid w:val="002A3168"/>
    <w:rsid w:val="002A34B4"/>
    <w:rsid w:val="002B1664"/>
    <w:rsid w:val="002B5E89"/>
    <w:rsid w:val="002C1343"/>
    <w:rsid w:val="002C3912"/>
    <w:rsid w:val="002C4670"/>
    <w:rsid w:val="002D3DF0"/>
    <w:rsid w:val="002E0180"/>
    <w:rsid w:val="002E1FF0"/>
    <w:rsid w:val="002E2EBC"/>
    <w:rsid w:val="002E32F2"/>
    <w:rsid w:val="002E44C1"/>
    <w:rsid w:val="002F58BB"/>
    <w:rsid w:val="002F6C19"/>
    <w:rsid w:val="003005F5"/>
    <w:rsid w:val="0030497C"/>
    <w:rsid w:val="0031330A"/>
    <w:rsid w:val="003275F2"/>
    <w:rsid w:val="0034308D"/>
    <w:rsid w:val="00345960"/>
    <w:rsid w:val="0035182F"/>
    <w:rsid w:val="00356087"/>
    <w:rsid w:val="00362F49"/>
    <w:rsid w:val="0036376C"/>
    <w:rsid w:val="003843A6"/>
    <w:rsid w:val="003854C2"/>
    <w:rsid w:val="003905FE"/>
    <w:rsid w:val="00390794"/>
    <w:rsid w:val="00397DD1"/>
    <w:rsid w:val="003B3B40"/>
    <w:rsid w:val="003C4CA8"/>
    <w:rsid w:val="003D50C3"/>
    <w:rsid w:val="003D55F5"/>
    <w:rsid w:val="003E56F2"/>
    <w:rsid w:val="003E5867"/>
    <w:rsid w:val="003F45D3"/>
    <w:rsid w:val="00401F52"/>
    <w:rsid w:val="00413ECF"/>
    <w:rsid w:val="004141C8"/>
    <w:rsid w:val="004177AC"/>
    <w:rsid w:val="0042373F"/>
    <w:rsid w:val="0042475E"/>
    <w:rsid w:val="0042787E"/>
    <w:rsid w:val="00431EC4"/>
    <w:rsid w:val="00433503"/>
    <w:rsid w:val="00436380"/>
    <w:rsid w:val="00441ADD"/>
    <w:rsid w:val="00445BDD"/>
    <w:rsid w:val="00447215"/>
    <w:rsid w:val="00463372"/>
    <w:rsid w:val="004748F8"/>
    <w:rsid w:val="004760BD"/>
    <w:rsid w:val="004811C0"/>
    <w:rsid w:val="004854B5"/>
    <w:rsid w:val="00486781"/>
    <w:rsid w:val="00491FBC"/>
    <w:rsid w:val="0049541D"/>
    <w:rsid w:val="004A3DA8"/>
    <w:rsid w:val="004A70C2"/>
    <w:rsid w:val="004A7E74"/>
    <w:rsid w:val="004B492C"/>
    <w:rsid w:val="004B74AD"/>
    <w:rsid w:val="004C61A2"/>
    <w:rsid w:val="004D059B"/>
    <w:rsid w:val="004D3C48"/>
    <w:rsid w:val="004E2230"/>
    <w:rsid w:val="004E6230"/>
    <w:rsid w:val="004E6455"/>
    <w:rsid w:val="00500170"/>
    <w:rsid w:val="005031F1"/>
    <w:rsid w:val="00504CDF"/>
    <w:rsid w:val="0050778D"/>
    <w:rsid w:val="005208A1"/>
    <w:rsid w:val="0053207B"/>
    <w:rsid w:val="00535C6A"/>
    <w:rsid w:val="0054306C"/>
    <w:rsid w:val="00561C82"/>
    <w:rsid w:val="00574D0E"/>
    <w:rsid w:val="00582447"/>
    <w:rsid w:val="0058505D"/>
    <w:rsid w:val="0058710C"/>
    <w:rsid w:val="0059207D"/>
    <w:rsid w:val="0059529E"/>
    <w:rsid w:val="005953A7"/>
    <w:rsid w:val="005A1B8D"/>
    <w:rsid w:val="005A27B0"/>
    <w:rsid w:val="005A5124"/>
    <w:rsid w:val="005B0AF9"/>
    <w:rsid w:val="005B5C31"/>
    <w:rsid w:val="005C1FFB"/>
    <w:rsid w:val="005E3D69"/>
    <w:rsid w:val="005F36E2"/>
    <w:rsid w:val="005F5532"/>
    <w:rsid w:val="0060369B"/>
    <w:rsid w:val="00605D75"/>
    <w:rsid w:val="006154A2"/>
    <w:rsid w:val="0061623D"/>
    <w:rsid w:val="00616481"/>
    <w:rsid w:val="006246AE"/>
    <w:rsid w:val="006247C0"/>
    <w:rsid w:val="00634907"/>
    <w:rsid w:val="00635132"/>
    <w:rsid w:val="00640B8D"/>
    <w:rsid w:val="006424B9"/>
    <w:rsid w:val="00644024"/>
    <w:rsid w:val="00646BFD"/>
    <w:rsid w:val="006547EC"/>
    <w:rsid w:val="00661F6A"/>
    <w:rsid w:val="006624C5"/>
    <w:rsid w:val="00674DB3"/>
    <w:rsid w:val="0068455B"/>
    <w:rsid w:val="00697BB3"/>
    <w:rsid w:val="006A11AC"/>
    <w:rsid w:val="006A1904"/>
    <w:rsid w:val="006A267C"/>
    <w:rsid w:val="006A5BBA"/>
    <w:rsid w:val="006B0EDB"/>
    <w:rsid w:val="006B26C0"/>
    <w:rsid w:val="006B2736"/>
    <w:rsid w:val="006B50ED"/>
    <w:rsid w:val="006C39A5"/>
    <w:rsid w:val="006C57B5"/>
    <w:rsid w:val="006D0F08"/>
    <w:rsid w:val="006D3729"/>
    <w:rsid w:val="006E2884"/>
    <w:rsid w:val="006E3808"/>
    <w:rsid w:val="006E6936"/>
    <w:rsid w:val="006E6A64"/>
    <w:rsid w:val="006F1B36"/>
    <w:rsid w:val="006F6EED"/>
    <w:rsid w:val="006F77CD"/>
    <w:rsid w:val="00701408"/>
    <w:rsid w:val="00704150"/>
    <w:rsid w:val="007051AC"/>
    <w:rsid w:val="00710A15"/>
    <w:rsid w:val="007209A8"/>
    <w:rsid w:val="00720B09"/>
    <w:rsid w:val="0072364F"/>
    <w:rsid w:val="00723656"/>
    <w:rsid w:val="00723678"/>
    <w:rsid w:val="00727AB8"/>
    <w:rsid w:val="00730EC3"/>
    <w:rsid w:val="00737F0E"/>
    <w:rsid w:val="007418DC"/>
    <w:rsid w:val="007574BB"/>
    <w:rsid w:val="00760A84"/>
    <w:rsid w:val="00761EEC"/>
    <w:rsid w:val="00762B16"/>
    <w:rsid w:val="00770583"/>
    <w:rsid w:val="00782958"/>
    <w:rsid w:val="007857D4"/>
    <w:rsid w:val="00786AFD"/>
    <w:rsid w:val="007870DE"/>
    <w:rsid w:val="00794915"/>
    <w:rsid w:val="007A0F7E"/>
    <w:rsid w:val="007A399C"/>
    <w:rsid w:val="007B6D9F"/>
    <w:rsid w:val="007C08CD"/>
    <w:rsid w:val="007C49B4"/>
    <w:rsid w:val="007D07A7"/>
    <w:rsid w:val="007D54AD"/>
    <w:rsid w:val="007E2448"/>
    <w:rsid w:val="007E3667"/>
    <w:rsid w:val="007F28FF"/>
    <w:rsid w:val="00807161"/>
    <w:rsid w:val="00811643"/>
    <w:rsid w:val="00817B19"/>
    <w:rsid w:val="00820DA4"/>
    <w:rsid w:val="00826364"/>
    <w:rsid w:val="00833F31"/>
    <w:rsid w:val="008379EA"/>
    <w:rsid w:val="00841093"/>
    <w:rsid w:val="00843492"/>
    <w:rsid w:val="00854C06"/>
    <w:rsid w:val="00855FD1"/>
    <w:rsid w:val="008612B5"/>
    <w:rsid w:val="00862D7F"/>
    <w:rsid w:val="00880DBE"/>
    <w:rsid w:val="0088322D"/>
    <w:rsid w:val="00885113"/>
    <w:rsid w:val="0089034F"/>
    <w:rsid w:val="008A033C"/>
    <w:rsid w:val="008A18DB"/>
    <w:rsid w:val="008A4EDD"/>
    <w:rsid w:val="008C4740"/>
    <w:rsid w:val="008D00A7"/>
    <w:rsid w:val="008D09EB"/>
    <w:rsid w:val="008D0B84"/>
    <w:rsid w:val="008D27BF"/>
    <w:rsid w:val="008D5193"/>
    <w:rsid w:val="008E19F0"/>
    <w:rsid w:val="008E650E"/>
    <w:rsid w:val="008E72EF"/>
    <w:rsid w:val="008F58B3"/>
    <w:rsid w:val="00901B6D"/>
    <w:rsid w:val="00903E23"/>
    <w:rsid w:val="00904963"/>
    <w:rsid w:val="00907D96"/>
    <w:rsid w:val="00911B7F"/>
    <w:rsid w:val="00913E7D"/>
    <w:rsid w:val="009330F7"/>
    <w:rsid w:val="009635BE"/>
    <w:rsid w:val="0096427D"/>
    <w:rsid w:val="00973ECC"/>
    <w:rsid w:val="00982BE3"/>
    <w:rsid w:val="00984617"/>
    <w:rsid w:val="00986C69"/>
    <w:rsid w:val="00994FA7"/>
    <w:rsid w:val="009A4E01"/>
    <w:rsid w:val="009A4F58"/>
    <w:rsid w:val="009C2FA9"/>
    <w:rsid w:val="009C3A2C"/>
    <w:rsid w:val="009C4958"/>
    <w:rsid w:val="009D06DB"/>
    <w:rsid w:val="009D3F29"/>
    <w:rsid w:val="009E203F"/>
    <w:rsid w:val="009F040D"/>
    <w:rsid w:val="009F4B59"/>
    <w:rsid w:val="00A00682"/>
    <w:rsid w:val="00A06206"/>
    <w:rsid w:val="00A12F27"/>
    <w:rsid w:val="00A175C5"/>
    <w:rsid w:val="00A30947"/>
    <w:rsid w:val="00A30EDB"/>
    <w:rsid w:val="00A37856"/>
    <w:rsid w:val="00A40743"/>
    <w:rsid w:val="00A40D6F"/>
    <w:rsid w:val="00A42D76"/>
    <w:rsid w:val="00A46190"/>
    <w:rsid w:val="00A50A10"/>
    <w:rsid w:val="00A52493"/>
    <w:rsid w:val="00A52682"/>
    <w:rsid w:val="00A527DF"/>
    <w:rsid w:val="00A52A59"/>
    <w:rsid w:val="00A53B44"/>
    <w:rsid w:val="00A54811"/>
    <w:rsid w:val="00A57193"/>
    <w:rsid w:val="00A57858"/>
    <w:rsid w:val="00A6083E"/>
    <w:rsid w:val="00A64207"/>
    <w:rsid w:val="00A659D1"/>
    <w:rsid w:val="00A66349"/>
    <w:rsid w:val="00A6690C"/>
    <w:rsid w:val="00A71A0B"/>
    <w:rsid w:val="00A73C66"/>
    <w:rsid w:val="00A73FC8"/>
    <w:rsid w:val="00A758C5"/>
    <w:rsid w:val="00A83000"/>
    <w:rsid w:val="00A87F95"/>
    <w:rsid w:val="00A91903"/>
    <w:rsid w:val="00A94579"/>
    <w:rsid w:val="00AA18F1"/>
    <w:rsid w:val="00AA3083"/>
    <w:rsid w:val="00AA54B5"/>
    <w:rsid w:val="00AB0F89"/>
    <w:rsid w:val="00AB3245"/>
    <w:rsid w:val="00AB40B3"/>
    <w:rsid w:val="00AC236C"/>
    <w:rsid w:val="00AC2E99"/>
    <w:rsid w:val="00AC3F43"/>
    <w:rsid w:val="00AC3F64"/>
    <w:rsid w:val="00AC5662"/>
    <w:rsid w:val="00AC6AC6"/>
    <w:rsid w:val="00AD189E"/>
    <w:rsid w:val="00AD4808"/>
    <w:rsid w:val="00AE6F10"/>
    <w:rsid w:val="00AF2604"/>
    <w:rsid w:val="00B010C8"/>
    <w:rsid w:val="00B020FF"/>
    <w:rsid w:val="00B132FA"/>
    <w:rsid w:val="00B20D71"/>
    <w:rsid w:val="00B25CC7"/>
    <w:rsid w:val="00B41813"/>
    <w:rsid w:val="00B4227B"/>
    <w:rsid w:val="00B42C06"/>
    <w:rsid w:val="00B42D6B"/>
    <w:rsid w:val="00B50253"/>
    <w:rsid w:val="00B6145D"/>
    <w:rsid w:val="00B632D3"/>
    <w:rsid w:val="00B67A84"/>
    <w:rsid w:val="00B722A7"/>
    <w:rsid w:val="00B82858"/>
    <w:rsid w:val="00B84A27"/>
    <w:rsid w:val="00B903C3"/>
    <w:rsid w:val="00B90CDC"/>
    <w:rsid w:val="00B90FD4"/>
    <w:rsid w:val="00B92AC8"/>
    <w:rsid w:val="00B94A30"/>
    <w:rsid w:val="00B975C7"/>
    <w:rsid w:val="00B97BBF"/>
    <w:rsid w:val="00BB2460"/>
    <w:rsid w:val="00BB2D53"/>
    <w:rsid w:val="00BC0624"/>
    <w:rsid w:val="00BD0B53"/>
    <w:rsid w:val="00BD0BDB"/>
    <w:rsid w:val="00BE0270"/>
    <w:rsid w:val="00BE2789"/>
    <w:rsid w:val="00BF169E"/>
    <w:rsid w:val="00BF740A"/>
    <w:rsid w:val="00C0281F"/>
    <w:rsid w:val="00C0788F"/>
    <w:rsid w:val="00C11D52"/>
    <w:rsid w:val="00C12238"/>
    <w:rsid w:val="00C137ED"/>
    <w:rsid w:val="00C143C5"/>
    <w:rsid w:val="00C176C7"/>
    <w:rsid w:val="00C246A9"/>
    <w:rsid w:val="00C27072"/>
    <w:rsid w:val="00C315EB"/>
    <w:rsid w:val="00C339F3"/>
    <w:rsid w:val="00C36563"/>
    <w:rsid w:val="00C44674"/>
    <w:rsid w:val="00C542BE"/>
    <w:rsid w:val="00C656E5"/>
    <w:rsid w:val="00C901C2"/>
    <w:rsid w:val="00C90993"/>
    <w:rsid w:val="00C93F91"/>
    <w:rsid w:val="00CA00D6"/>
    <w:rsid w:val="00CA5B14"/>
    <w:rsid w:val="00CA60E7"/>
    <w:rsid w:val="00CB0368"/>
    <w:rsid w:val="00CB632D"/>
    <w:rsid w:val="00CC4A3E"/>
    <w:rsid w:val="00CD5B9E"/>
    <w:rsid w:val="00CD66C7"/>
    <w:rsid w:val="00CD6CF4"/>
    <w:rsid w:val="00CD7A3D"/>
    <w:rsid w:val="00CE12C8"/>
    <w:rsid w:val="00CE2AA8"/>
    <w:rsid w:val="00CE44C5"/>
    <w:rsid w:val="00CF0601"/>
    <w:rsid w:val="00CF08F2"/>
    <w:rsid w:val="00CF0DF2"/>
    <w:rsid w:val="00CF258A"/>
    <w:rsid w:val="00D006C1"/>
    <w:rsid w:val="00D01818"/>
    <w:rsid w:val="00D10E59"/>
    <w:rsid w:val="00D13BE7"/>
    <w:rsid w:val="00D15274"/>
    <w:rsid w:val="00D223F4"/>
    <w:rsid w:val="00D22769"/>
    <w:rsid w:val="00D31031"/>
    <w:rsid w:val="00D4508B"/>
    <w:rsid w:val="00D46D53"/>
    <w:rsid w:val="00D47C7C"/>
    <w:rsid w:val="00D50A6A"/>
    <w:rsid w:val="00D53C97"/>
    <w:rsid w:val="00D731D7"/>
    <w:rsid w:val="00D765D8"/>
    <w:rsid w:val="00D910A4"/>
    <w:rsid w:val="00D973D1"/>
    <w:rsid w:val="00DB2556"/>
    <w:rsid w:val="00DB7550"/>
    <w:rsid w:val="00DB7DEE"/>
    <w:rsid w:val="00DC7CD4"/>
    <w:rsid w:val="00DD0ECA"/>
    <w:rsid w:val="00DE7ED6"/>
    <w:rsid w:val="00DF05E3"/>
    <w:rsid w:val="00DF7C22"/>
    <w:rsid w:val="00E03304"/>
    <w:rsid w:val="00E3623A"/>
    <w:rsid w:val="00E36273"/>
    <w:rsid w:val="00E45C76"/>
    <w:rsid w:val="00E56584"/>
    <w:rsid w:val="00E60A9E"/>
    <w:rsid w:val="00E87D2B"/>
    <w:rsid w:val="00EA42B3"/>
    <w:rsid w:val="00EA44DA"/>
    <w:rsid w:val="00EA7222"/>
    <w:rsid w:val="00EB108C"/>
    <w:rsid w:val="00ED3733"/>
    <w:rsid w:val="00ED5C49"/>
    <w:rsid w:val="00ED5FAE"/>
    <w:rsid w:val="00EE499D"/>
    <w:rsid w:val="00EE613A"/>
    <w:rsid w:val="00EE6271"/>
    <w:rsid w:val="00EF2D35"/>
    <w:rsid w:val="00EF4C6D"/>
    <w:rsid w:val="00F05A8A"/>
    <w:rsid w:val="00F07FDC"/>
    <w:rsid w:val="00F22A4D"/>
    <w:rsid w:val="00F32628"/>
    <w:rsid w:val="00F336CF"/>
    <w:rsid w:val="00F34589"/>
    <w:rsid w:val="00F40AAD"/>
    <w:rsid w:val="00F452C2"/>
    <w:rsid w:val="00F55A2B"/>
    <w:rsid w:val="00F57059"/>
    <w:rsid w:val="00F57718"/>
    <w:rsid w:val="00F612CB"/>
    <w:rsid w:val="00F6748F"/>
    <w:rsid w:val="00F678C2"/>
    <w:rsid w:val="00F73366"/>
    <w:rsid w:val="00F809CD"/>
    <w:rsid w:val="00F82B32"/>
    <w:rsid w:val="00F82F99"/>
    <w:rsid w:val="00F8530C"/>
    <w:rsid w:val="00F9010F"/>
    <w:rsid w:val="00F92F50"/>
    <w:rsid w:val="00F93E03"/>
    <w:rsid w:val="00F95826"/>
    <w:rsid w:val="00F959EE"/>
    <w:rsid w:val="00FA01D8"/>
    <w:rsid w:val="00FA4B7F"/>
    <w:rsid w:val="00FA6130"/>
    <w:rsid w:val="00FB251D"/>
    <w:rsid w:val="00FB65A7"/>
    <w:rsid w:val="00FB6A9E"/>
    <w:rsid w:val="00FC08B5"/>
    <w:rsid w:val="00FC1363"/>
    <w:rsid w:val="00FC43B8"/>
    <w:rsid w:val="00FC7747"/>
    <w:rsid w:val="00FD59B2"/>
    <w:rsid w:val="00FE1B0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0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3E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3E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3ECF"/>
  </w:style>
  <w:style w:type="paragraph" w:styleId="2">
    <w:name w:val="Body Text Indent 2"/>
    <w:basedOn w:val="a"/>
    <w:rsid w:val="00413ECF"/>
    <w:pPr>
      <w:ind w:left="220" w:hanging="220"/>
    </w:pPr>
  </w:style>
  <w:style w:type="paragraph" w:styleId="a6">
    <w:name w:val="Body Text Indent"/>
    <w:basedOn w:val="a"/>
    <w:rsid w:val="00413ECF"/>
    <w:pPr>
      <w:ind w:left="220" w:hanging="220"/>
    </w:pPr>
  </w:style>
  <w:style w:type="paragraph" w:styleId="a7">
    <w:name w:val="Balloon Text"/>
    <w:basedOn w:val="a"/>
    <w:semiHidden/>
    <w:rsid w:val="00C11D52"/>
    <w:rPr>
      <w:rFonts w:ascii="Arial" w:eastAsia="ＭＳ ゴシック" w:hAnsi="Arial"/>
      <w:sz w:val="18"/>
      <w:szCs w:val="18"/>
    </w:rPr>
  </w:style>
  <w:style w:type="paragraph" w:customStyle="1" w:styleId="a8">
    <w:name w:val="ルポ"/>
    <w:rsid w:val="00DF7C22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9"/>
    </w:rPr>
  </w:style>
  <w:style w:type="table" w:styleId="a9">
    <w:name w:val="Table Grid"/>
    <w:basedOn w:val="a1"/>
    <w:rsid w:val="00DF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8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rsid w:val="00A94579"/>
    <w:rPr>
      <w:color w:val="0000FF"/>
      <w:u w:val="single"/>
    </w:rPr>
  </w:style>
  <w:style w:type="paragraph" w:customStyle="1" w:styleId="ab">
    <w:name w:val="本則条項"/>
    <w:basedOn w:val="a"/>
    <w:link w:val="ac"/>
    <w:qFormat/>
    <w:rsid w:val="00A94579"/>
    <w:pPr>
      <w:ind w:left="220" w:hangingChars="100" w:hanging="220"/>
    </w:pPr>
  </w:style>
  <w:style w:type="character" w:customStyle="1" w:styleId="ac">
    <w:name w:val="本則条項 (文字)"/>
    <w:link w:val="ab"/>
    <w:rsid w:val="00A9457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2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5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90C5A40F.dotm</Template>
  <TotalTime>0</TotalTime>
  <Pages>1</Pages>
  <Words>328</Words>
  <Characters>356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2025-05-29T06:20:00Z</dcterms:created>
  <dcterms:modified xsi:type="dcterms:W3CDTF">2025-05-29T06:20:00Z</dcterms:modified>
</cp:coreProperties>
</file>